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rPr>
          <w:rFonts w:eastAsia="方正黑体_GBK" w:cs="Times New Roman"/>
          <w:szCs w:val="32"/>
        </w:rPr>
      </w:pPr>
      <w:bookmarkStart w:id="0" w:name="Content"/>
      <w:r>
        <w:rPr>
          <w:rFonts w:eastAsia="方正黑体_GBK" w:cs="Times New Roman"/>
          <w:szCs w:val="32"/>
        </w:rPr>
        <w:t>附件5</w:t>
      </w:r>
    </w:p>
    <w:p>
      <w:pPr>
        <w:widowControl/>
        <w:ind w:firstLine="0" w:firstLineChars="0"/>
        <w:rPr>
          <w:rFonts w:eastAsia="方正黑体_GBK" w:cs="Times New Roman"/>
          <w:szCs w:val="32"/>
        </w:rPr>
      </w:pPr>
    </w:p>
    <w:p>
      <w:pPr>
        <w:adjustRightInd w:val="0"/>
        <w:snapToGrid w:val="0"/>
        <w:ind w:firstLine="0" w:firstLineChars="0"/>
        <w:jc w:val="center"/>
        <w:rPr>
          <w:rFonts w:eastAsia="方正小标宋_GBK" w:cs="Times New Roman"/>
          <w:bCs/>
          <w:sz w:val="44"/>
          <w:szCs w:val="44"/>
        </w:rPr>
      </w:pPr>
      <w:bookmarkStart w:id="1" w:name="_GoBack"/>
      <w:r>
        <w:rPr>
          <w:rFonts w:eastAsia="方正小标宋_GBK" w:cs="Times New Roman"/>
          <w:bCs/>
          <w:sz w:val="44"/>
          <w:szCs w:val="44"/>
        </w:rPr>
        <w:t>2025年度江苏省具身智能机器人产业发展</w:t>
      </w:r>
    </w:p>
    <w:p>
      <w:pPr>
        <w:adjustRightInd w:val="0"/>
        <w:snapToGrid w:val="0"/>
        <w:ind w:firstLine="0" w:firstLineChars="0"/>
        <w:jc w:val="center"/>
        <w:rPr>
          <w:rFonts w:eastAsia="方正小标宋_GBK" w:cs="Times New Roman"/>
          <w:bCs/>
          <w:sz w:val="44"/>
          <w:szCs w:val="44"/>
        </w:rPr>
      </w:pPr>
      <w:r>
        <w:rPr>
          <w:rFonts w:eastAsia="方正小标宋_GBK" w:cs="Times New Roman"/>
          <w:bCs/>
          <w:sz w:val="44"/>
          <w:szCs w:val="44"/>
        </w:rPr>
        <w:t>资金项目</w:t>
      </w:r>
    </w:p>
    <w:p>
      <w:pPr>
        <w:adjustRightInd w:val="0"/>
        <w:snapToGrid w:val="0"/>
        <w:ind w:firstLine="0" w:firstLineChars="0"/>
        <w:jc w:val="center"/>
        <w:rPr>
          <w:rFonts w:eastAsia="方正小标宋_GBK" w:cs="Times New Roman"/>
          <w:bCs/>
          <w:spacing w:val="-20"/>
          <w:sz w:val="44"/>
          <w:szCs w:val="44"/>
        </w:rPr>
      </w:pPr>
    </w:p>
    <w:p>
      <w:pPr>
        <w:adjustRightInd w:val="0"/>
        <w:snapToGrid w:val="0"/>
        <w:ind w:firstLine="0" w:firstLineChars="0"/>
        <w:jc w:val="center"/>
        <w:rPr>
          <w:rFonts w:eastAsia="方正小标宋_GBK" w:cs="Times New Roman"/>
          <w:bCs/>
          <w:spacing w:val="-20"/>
          <w:sz w:val="44"/>
          <w:szCs w:val="44"/>
        </w:rPr>
      </w:pPr>
    </w:p>
    <w:p>
      <w:pPr>
        <w:ind w:firstLine="0" w:firstLineChars="0"/>
        <w:rPr>
          <w:rFonts w:cs="Times New Roman"/>
        </w:rPr>
      </w:pPr>
    </w:p>
    <w:p>
      <w:pPr>
        <w:adjustRightInd w:val="0"/>
        <w:snapToGrid w:val="0"/>
        <w:ind w:firstLine="0" w:firstLineChars="0"/>
        <w:jc w:val="center"/>
        <w:rPr>
          <w:rFonts w:eastAsia="方正小标宋_GBK" w:cs="Times New Roman"/>
          <w:bCs/>
          <w:spacing w:val="-20"/>
          <w:sz w:val="52"/>
          <w:szCs w:val="52"/>
        </w:rPr>
      </w:pPr>
      <w:r>
        <w:rPr>
          <w:rFonts w:eastAsia="方正小标宋_GBK" w:cs="Times New Roman"/>
          <w:bCs/>
          <w:spacing w:val="-20"/>
          <w:sz w:val="52"/>
          <w:szCs w:val="52"/>
        </w:rPr>
        <w:t>任  务  书</w:t>
      </w:r>
    </w:p>
    <w:bookmarkEnd w:id="1"/>
    <w:p>
      <w:pPr>
        <w:spacing w:line="560" w:lineRule="exact"/>
        <w:ind w:firstLine="0" w:firstLineChars="0"/>
        <w:jc w:val="center"/>
        <w:rPr>
          <w:rFonts w:eastAsia="方正楷体_GBK" w:cs="Times New Roman"/>
          <w:szCs w:val="32"/>
        </w:rPr>
      </w:pPr>
      <w:r>
        <w:rPr>
          <w:rFonts w:eastAsia="方正楷体_GBK" w:cs="Times New Roman"/>
          <w:szCs w:val="32"/>
        </w:rPr>
        <w:t>（参考格式）</w:t>
      </w:r>
    </w:p>
    <w:p>
      <w:pPr>
        <w:spacing w:line="460" w:lineRule="exact"/>
        <w:ind w:firstLine="0" w:firstLineChars="0"/>
        <w:jc w:val="left"/>
        <w:rPr>
          <w:rFonts w:cs="Times New Roman"/>
          <w:sz w:val="28"/>
          <w:szCs w:val="28"/>
        </w:rPr>
      </w:pPr>
    </w:p>
    <w:p>
      <w:pPr>
        <w:spacing w:line="460" w:lineRule="exact"/>
        <w:ind w:firstLine="0" w:firstLineChars="0"/>
        <w:jc w:val="left"/>
        <w:rPr>
          <w:rFonts w:cs="Times New Roman"/>
          <w:sz w:val="28"/>
          <w:szCs w:val="28"/>
        </w:rPr>
      </w:pPr>
    </w:p>
    <w:p>
      <w:pPr>
        <w:spacing w:line="460" w:lineRule="exact"/>
        <w:ind w:firstLine="0" w:firstLineChars="0"/>
        <w:jc w:val="left"/>
        <w:rPr>
          <w:rFonts w:cs="Times New Roman"/>
          <w:sz w:val="28"/>
          <w:szCs w:val="28"/>
        </w:rPr>
      </w:pPr>
    </w:p>
    <w:p>
      <w:pPr>
        <w:spacing w:line="460" w:lineRule="exact"/>
        <w:ind w:firstLine="1264" w:firstLineChars="400"/>
        <w:jc w:val="left"/>
        <w:rPr>
          <w:rFonts w:eastAsia="黑体" w:cs="Times New Roman"/>
          <w:b/>
          <w:bCs/>
          <w:szCs w:val="32"/>
        </w:rPr>
      </w:pPr>
      <w:r>
        <w:rPr>
          <w:rFonts w:eastAsia="黑体" w:cs="Times New Roman"/>
          <w:szCs w:val="32"/>
        </w:rPr>
        <w:t>项目名称：</w:t>
      </w:r>
      <w:r>
        <w:rPr>
          <w:rFonts w:eastAsia="黑体" w:cs="Times New Roman"/>
          <w:b/>
          <w:bCs/>
          <w:szCs w:val="32"/>
        </w:rPr>
        <w:t xml:space="preserve"> </w:t>
      </w:r>
    </w:p>
    <w:p>
      <w:pPr>
        <w:spacing w:line="460" w:lineRule="exact"/>
        <w:ind w:firstLine="1264" w:firstLineChars="400"/>
        <w:jc w:val="left"/>
        <w:rPr>
          <w:rFonts w:eastAsia="黑体" w:cs="Times New Roman"/>
          <w:b/>
          <w:bCs/>
          <w:szCs w:val="32"/>
        </w:rPr>
      </w:pPr>
    </w:p>
    <w:p>
      <w:pPr>
        <w:spacing w:line="460" w:lineRule="exact"/>
        <w:ind w:firstLine="1264" w:firstLineChars="400"/>
        <w:jc w:val="left"/>
        <w:rPr>
          <w:rFonts w:eastAsia="黑体" w:cs="Times New Roman"/>
          <w:szCs w:val="32"/>
        </w:rPr>
      </w:pPr>
    </w:p>
    <w:p>
      <w:pPr>
        <w:spacing w:line="460" w:lineRule="exact"/>
        <w:ind w:firstLine="1264" w:firstLineChars="400"/>
        <w:jc w:val="left"/>
        <w:rPr>
          <w:rFonts w:eastAsia="黑体" w:cs="Times New Roman"/>
          <w:b/>
          <w:bCs/>
          <w:szCs w:val="32"/>
        </w:rPr>
      </w:pPr>
      <w:r>
        <w:rPr>
          <w:rFonts w:eastAsia="黑体" w:cs="Times New Roman"/>
          <w:szCs w:val="32"/>
        </w:rPr>
        <w:t>项目管理单位（甲方）：</w:t>
      </w:r>
      <w:r>
        <w:rPr>
          <w:rFonts w:eastAsia="黑体" w:cs="Times New Roman"/>
          <w:bCs/>
          <w:szCs w:val="32"/>
        </w:rPr>
        <w:t>江苏省工业和信息化厅</w:t>
      </w:r>
    </w:p>
    <w:p>
      <w:pPr>
        <w:spacing w:line="460" w:lineRule="exact"/>
        <w:ind w:firstLine="1264" w:firstLineChars="400"/>
        <w:jc w:val="left"/>
        <w:rPr>
          <w:rFonts w:eastAsia="黑体" w:cs="Times New Roman"/>
          <w:szCs w:val="32"/>
        </w:rPr>
      </w:pPr>
      <w:r>
        <w:rPr>
          <w:rFonts w:eastAsia="黑体" w:cs="Times New Roman"/>
          <w:b/>
          <w:bCs/>
          <w:szCs w:val="32"/>
        </w:rPr>
        <w:t xml:space="preserve">                 </w:t>
      </w:r>
    </w:p>
    <w:p>
      <w:pPr>
        <w:spacing w:line="460" w:lineRule="exact"/>
        <w:ind w:firstLine="1264" w:firstLineChars="400"/>
        <w:jc w:val="left"/>
        <w:rPr>
          <w:rFonts w:eastAsia="黑体" w:cs="Times New Roman"/>
          <w:szCs w:val="32"/>
        </w:rPr>
      </w:pPr>
    </w:p>
    <w:p>
      <w:pPr>
        <w:spacing w:line="460" w:lineRule="exact"/>
        <w:ind w:firstLine="1264" w:firstLineChars="400"/>
        <w:jc w:val="left"/>
        <w:rPr>
          <w:rFonts w:eastAsia="黑体" w:cs="Times New Roman"/>
          <w:b/>
          <w:bCs/>
          <w:szCs w:val="32"/>
        </w:rPr>
      </w:pPr>
      <w:r>
        <w:rPr>
          <w:rFonts w:eastAsia="黑体" w:cs="Times New Roman"/>
          <w:szCs w:val="32"/>
        </w:rPr>
        <w:t>项目承担单位（乙方）：</w:t>
      </w:r>
      <w:r>
        <w:rPr>
          <w:rFonts w:eastAsia="黑体" w:cs="Times New Roman"/>
          <w:b/>
          <w:bCs/>
          <w:szCs w:val="32"/>
        </w:rPr>
        <w:t xml:space="preserve"> </w:t>
      </w:r>
    </w:p>
    <w:p>
      <w:pPr>
        <w:spacing w:line="460" w:lineRule="exact"/>
        <w:ind w:firstLine="0" w:firstLineChars="0"/>
        <w:jc w:val="left"/>
        <w:rPr>
          <w:rFonts w:eastAsia="黑体" w:cs="Times New Roman"/>
          <w:b/>
          <w:bCs/>
          <w:szCs w:val="32"/>
        </w:rPr>
      </w:pPr>
    </w:p>
    <w:p>
      <w:pPr>
        <w:spacing w:line="460" w:lineRule="exact"/>
        <w:ind w:firstLine="0" w:firstLineChars="0"/>
        <w:jc w:val="left"/>
        <w:rPr>
          <w:rFonts w:eastAsia="黑体" w:cs="Times New Roman"/>
          <w:szCs w:val="32"/>
        </w:rPr>
      </w:pPr>
      <w:r>
        <w:rPr>
          <w:rFonts w:eastAsia="黑体" w:cs="Times New Roman"/>
          <w:szCs w:val="32"/>
        </w:rPr>
        <w:t xml:space="preserve">                 </w:t>
      </w:r>
    </w:p>
    <w:p>
      <w:pPr>
        <w:spacing w:line="460" w:lineRule="exact"/>
        <w:ind w:firstLine="0" w:firstLineChars="0"/>
        <w:jc w:val="center"/>
        <w:rPr>
          <w:rFonts w:eastAsia="黑体" w:cs="Times New Roman"/>
          <w:szCs w:val="32"/>
        </w:rPr>
      </w:pPr>
    </w:p>
    <w:p>
      <w:pPr>
        <w:spacing w:line="460" w:lineRule="exact"/>
        <w:ind w:firstLine="0" w:firstLineChars="0"/>
        <w:jc w:val="center"/>
        <w:rPr>
          <w:rFonts w:cs="Times New Roman"/>
          <w:sz w:val="28"/>
          <w:szCs w:val="28"/>
        </w:rPr>
      </w:pPr>
    </w:p>
    <w:p>
      <w:pPr>
        <w:spacing w:line="460" w:lineRule="exact"/>
        <w:ind w:firstLine="0" w:firstLineChars="0"/>
        <w:jc w:val="center"/>
        <w:rPr>
          <w:rFonts w:eastAsia="方正楷体_GBK" w:cs="Times New Roman"/>
          <w:sz w:val="30"/>
          <w:szCs w:val="30"/>
        </w:rPr>
      </w:pPr>
      <w:r>
        <w:rPr>
          <w:rFonts w:eastAsia="方正楷体_GBK" w:cs="Times New Roman"/>
          <w:sz w:val="30"/>
          <w:szCs w:val="30"/>
        </w:rPr>
        <w:t>江苏省工业和信息化厅</w:t>
      </w:r>
    </w:p>
    <w:p>
      <w:pPr>
        <w:spacing w:line="460" w:lineRule="exact"/>
        <w:ind w:firstLine="0" w:firstLineChars="0"/>
        <w:jc w:val="center"/>
        <w:rPr>
          <w:rFonts w:eastAsia="方正楷体_GBK" w:cs="Times New Roman"/>
          <w:sz w:val="30"/>
          <w:szCs w:val="30"/>
        </w:rPr>
      </w:pPr>
      <w:r>
        <w:rPr>
          <w:rFonts w:eastAsia="方正楷体_GBK" w:cs="Times New Roman"/>
          <w:sz w:val="30"/>
          <w:szCs w:val="30"/>
        </w:rPr>
        <w:t>2025年制</w:t>
      </w:r>
    </w:p>
    <w:p>
      <w:pPr>
        <w:ind w:firstLine="632"/>
        <w:rPr>
          <w:rFonts w:cs="Times New Roman"/>
        </w:rPr>
      </w:pPr>
      <w:r>
        <w:rPr>
          <w:rFonts w:cs="Times New Roman"/>
        </w:rPr>
        <w:t>根据有关法律法规以及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《关于组织2025年度江苏省具身智能机器人产业发展资金项目申报的通知》</w:t>
      </w:r>
      <w:r>
        <w:rPr>
          <w:rFonts w:cs="Times New Roman"/>
        </w:rPr>
        <w:t>要求，为顺利组织实施完成项目，经协商一致，特订立本项目任务书，作为甲乙双方在任务执行中共同遵守的依据。</w:t>
      </w:r>
    </w:p>
    <w:p>
      <w:pPr>
        <w:pStyle w:val="45"/>
        <w:ind w:firstLine="632"/>
        <w:rPr>
          <w:rFonts w:cs="Times New Roman"/>
        </w:rPr>
      </w:pPr>
      <w:r>
        <w:rPr>
          <w:rFonts w:cs="Times New Roman"/>
        </w:rPr>
        <w:t>一、项目任务书约定目标和实施内容</w:t>
      </w:r>
    </w:p>
    <w:p>
      <w:pPr>
        <w:pStyle w:val="10"/>
        <w:spacing w:line="520" w:lineRule="exact"/>
        <w:ind w:left="632" w:firstLine="0" w:firstLineChars="0"/>
        <w:jc w:val="left"/>
        <w:rPr>
          <w:rFonts w:cs="Times New Roman"/>
          <w:szCs w:val="28"/>
          <w:u w:val="single"/>
        </w:rPr>
      </w:pPr>
      <w:r>
        <w:rPr>
          <w:rFonts w:eastAsia="方正楷体_GBK" w:cs="Times New Roman"/>
          <w:szCs w:val="28"/>
        </w:rPr>
        <w:t>（一）任务目标：</w:t>
      </w:r>
      <w:r>
        <w:rPr>
          <w:rFonts w:cs="Times New Roman"/>
          <w:szCs w:val="28"/>
          <w:u w:val="single"/>
        </w:rPr>
        <w:t xml:space="preserve">   </w:t>
      </w:r>
      <w:r>
        <w:rPr>
          <w:rFonts w:eastAsia="方正黑体_GBK" w:cs="Times New Roman"/>
          <w:szCs w:val="28"/>
          <w:u w:val="single"/>
        </w:rPr>
        <w:t>按照申报材料自动生成</w:t>
      </w:r>
      <w:r>
        <w:rPr>
          <w:rFonts w:cs="Times New Roman"/>
          <w:szCs w:val="28"/>
          <w:u w:val="single"/>
        </w:rPr>
        <w:t xml:space="preserve">                               </w:t>
      </w:r>
    </w:p>
    <w:p>
      <w:pPr>
        <w:pStyle w:val="10"/>
        <w:spacing w:line="520" w:lineRule="exact"/>
        <w:ind w:left="632" w:firstLine="0" w:firstLineChars="0"/>
        <w:jc w:val="left"/>
        <w:rPr>
          <w:rFonts w:cs="Times New Roman"/>
          <w:szCs w:val="28"/>
          <w:u w:val="single"/>
        </w:rPr>
      </w:pPr>
      <w:r>
        <w:rPr>
          <w:rFonts w:eastAsia="方正楷体_GBK" w:cs="Times New Roman"/>
          <w:szCs w:val="28"/>
        </w:rPr>
        <w:t>（二）绩效目标：</w:t>
      </w:r>
      <w:r>
        <w:rPr>
          <w:rFonts w:cs="Times New Roman"/>
          <w:szCs w:val="28"/>
          <w:u w:val="single"/>
        </w:rPr>
        <w:t xml:space="preserve">   </w:t>
      </w:r>
      <w:r>
        <w:rPr>
          <w:rFonts w:eastAsia="方正黑体_GBK" w:cs="Times New Roman"/>
          <w:szCs w:val="28"/>
          <w:u w:val="single"/>
        </w:rPr>
        <w:t>按照申报材料自动生成</w:t>
      </w:r>
      <w:r>
        <w:rPr>
          <w:rFonts w:cs="Times New Roman"/>
          <w:szCs w:val="28"/>
          <w:u w:val="single"/>
        </w:rPr>
        <w:t xml:space="preserve">                               </w:t>
      </w:r>
    </w:p>
    <w:p>
      <w:pPr>
        <w:pStyle w:val="10"/>
        <w:spacing w:line="520" w:lineRule="exact"/>
        <w:ind w:left="632" w:firstLine="0" w:firstLineChars="0"/>
        <w:jc w:val="left"/>
        <w:rPr>
          <w:rFonts w:eastAsia="方正楷体_GBK" w:cs="Times New Roman"/>
          <w:szCs w:val="28"/>
        </w:rPr>
      </w:pPr>
      <w:r>
        <w:rPr>
          <w:rFonts w:eastAsia="方正楷体_GBK" w:cs="Times New Roman"/>
          <w:szCs w:val="28"/>
        </w:rPr>
        <w:t>*须明确核心绩效目标。</w:t>
      </w:r>
    </w:p>
    <w:p>
      <w:pPr>
        <w:pStyle w:val="10"/>
        <w:spacing w:line="520" w:lineRule="exact"/>
        <w:ind w:left="632" w:firstLine="0" w:firstLineChars="0"/>
        <w:jc w:val="left"/>
        <w:rPr>
          <w:rFonts w:cs="Times New Roman"/>
          <w:szCs w:val="28"/>
        </w:rPr>
      </w:pPr>
      <w:r>
        <w:rPr>
          <w:rFonts w:eastAsia="方正楷体_GBK" w:cs="Times New Roman"/>
          <w:szCs w:val="28"/>
        </w:rPr>
        <w:t>（三）主要实施内容：</w:t>
      </w:r>
      <w:r>
        <w:rPr>
          <w:rFonts w:cs="Times New Roman"/>
          <w:szCs w:val="28"/>
          <w:u w:val="single"/>
        </w:rPr>
        <w:t xml:space="preserve">    </w:t>
      </w:r>
      <w:r>
        <w:rPr>
          <w:rFonts w:eastAsia="方正黑体_GBK" w:cs="Times New Roman"/>
          <w:szCs w:val="28"/>
          <w:u w:val="single"/>
        </w:rPr>
        <w:t>按照申报材料自动生成</w:t>
      </w:r>
      <w:r>
        <w:rPr>
          <w:rFonts w:cs="Times New Roman"/>
          <w:szCs w:val="28"/>
          <w:u w:val="single"/>
        </w:rPr>
        <w:t xml:space="preserve">                       </w:t>
      </w:r>
    </w:p>
    <w:p>
      <w:pPr>
        <w:ind w:firstLine="632"/>
        <w:rPr>
          <w:rFonts w:cs="Times New Roman"/>
        </w:rPr>
      </w:pPr>
      <w:r>
        <w:rPr>
          <w:rFonts w:eastAsia="方正楷体_GBK" w:cs="Times New Roman"/>
        </w:rPr>
        <w:t>（四）</w:t>
      </w:r>
      <w:r>
        <w:rPr>
          <w:rFonts w:cs="Times New Roman"/>
        </w:rPr>
        <w:t>除上述内容外，关于其他未能在本项目任务书列出的内容及指标，以本项目申报指南要求和乙方的项目申报书内容为准。</w:t>
      </w:r>
    </w:p>
    <w:p>
      <w:pPr>
        <w:pStyle w:val="45"/>
        <w:ind w:firstLine="632"/>
        <w:rPr>
          <w:rFonts w:cs="Times New Roman"/>
        </w:rPr>
      </w:pPr>
      <w:r>
        <w:rPr>
          <w:rFonts w:cs="Times New Roman"/>
        </w:rPr>
        <w:t>二、项目实施期限和进度计划</w:t>
      </w:r>
    </w:p>
    <w:p>
      <w:pPr>
        <w:ind w:firstLine="632"/>
        <w:rPr>
          <w:rFonts w:cs="Times New Roman"/>
        </w:rPr>
      </w:pPr>
      <w:r>
        <w:rPr>
          <w:rFonts w:cs="Times New Roman"/>
        </w:rPr>
        <w:t>甲方将根据乙方的季度进度和目标完成情况进行考核，验收不合格将收回下达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财政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资金。</w:t>
      </w:r>
    </w:p>
    <w:p>
      <w:pPr>
        <w:pStyle w:val="40"/>
        <w:ind w:firstLine="632"/>
        <w:rPr>
          <w:rFonts w:cs="Times New Roman"/>
        </w:rPr>
      </w:pPr>
      <w:r>
        <w:rPr>
          <w:rFonts w:cs="Times New Roman"/>
        </w:rPr>
        <w:t>（一）项目的实施期限：</w:t>
      </w:r>
    </w:p>
    <w:p>
      <w:pPr>
        <w:pStyle w:val="40"/>
        <w:ind w:firstLine="632"/>
        <w:rPr>
          <w:rFonts w:cs="Times New Roman"/>
        </w:rPr>
      </w:pPr>
      <w:r>
        <w:rPr>
          <w:rFonts w:cs="Times New Roman"/>
        </w:rPr>
        <w:t>（二）项目实施进度计划：</w:t>
      </w:r>
    </w:p>
    <w:tbl>
      <w:tblPr>
        <w:tblStyle w:val="26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608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起止时间</w:t>
            </w:r>
          </w:p>
        </w:tc>
        <w:tc>
          <w:tcPr>
            <w:tcW w:w="460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项目建设内容</w:t>
            </w:r>
          </w:p>
        </w:tc>
        <w:tc>
          <w:tcPr>
            <w:tcW w:w="196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累计投入总额（万元）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6" w:type="dxa"/>
            <w:vAlign w:val="center"/>
          </w:tcPr>
          <w:p>
            <w:pPr>
              <w:pStyle w:val="10"/>
              <w:spacing w:line="480" w:lineRule="exact"/>
              <w:ind w:left="0" w:leftChars="0" w:firstLine="0" w:firstLineChars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608" w:type="dxa"/>
            <w:vAlign w:val="center"/>
          </w:tcPr>
          <w:p>
            <w:pPr>
              <w:pStyle w:val="10"/>
              <w:spacing w:line="480" w:lineRule="exact"/>
              <w:ind w:left="0" w:leftChars="0" w:firstLine="0" w:firstLineChars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pStyle w:val="10"/>
              <w:spacing w:line="480" w:lineRule="exact"/>
              <w:ind w:left="0" w:leftChars="0" w:firstLine="0" w:firstLineChars="0"/>
              <w:jc w:val="left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6" w:type="dxa"/>
            <w:vAlign w:val="center"/>
          </w:tcPr>
          <w:p>
            <w:pPr>
              <w:pStyle w:val="10"/>
              <w:spacing w:line="480" w:lineRule="exact"/>
              <w:ind w:left="0" w:leftChars="0" w:firstLine="0" w:firstLineChars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608" w:type="dxa"/>
            <w:vAlign w:val="center"/>
          </w:tcPr>
          <w:p>
            <w:pPr>
              <w:pStyle w:val="10"/>
              <w:spacing w:line="480" w:lineRule="exact"/>
              <w:ind w:left="0" w:leftChars="0" w:firstLine="0" w:firstLineChars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pStyle w:val="10"/>
              <w:spacing w:line="480" w:lineRule="exact"/>
              <w:ind w:left="0" w:leftChars="0" w:firstLine="0" w:firstLineChars="0"/>
              <w:jc w:val="left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6" w:type="dxa"/>
            <w:vAlign w:val="center"/>
          </w:tcPr>
          <w:p>
            <w:pPr>
              <w:pStyle w:val="10"/>
              <w:spacing w:line="480" w:lineRule="exact"/>
              <w:ind w:left="0" w:leftChars="0" w:firstLine="0" w:firstLineChars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608" w:type="dxa"/>
            <w:vAlign w:val="center"/>
          </w:tcPr>
          <w:p>
            <w:pPr>
              <w:pStyle w:val="10"/>
              <w:spacing w:line="480" w:lineRule="exact"/>
              <w:ind w:left="0" w:leftChars="0" w:firstLine="0" w:firstLineChars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pStyle w:val="10"/>
              <w:spacing w:line="480" w:lineRule="exact"/>
              <w:ind w:left="0" w:leftChars="0" w:firstLine="0" w:firstLineChars="0"/>
              <w:jc w:val="left"/>
              <w:rPr>
                <w:rFonts w:cs="Times New Roman"/>
                <w:szCs w:val="28"/>
              </w:rPr>
            </w:pPr>
          </w:p>
        </w:tc>
      </w:tr>
    </w:tbl>
    <w:p>
      <w:pPr>
        <w:pStyle w:val="45"/>
        <w:ind w:firstLine="632"/>
        <w:rPr>
          <w:rFonts w:cs="Times New Roman"/>
        </w:rPr>
      </w:pPr>
      <w:r>
        <w:rPr>
          <w:rFonts w:cs="Times New Roman"/>
        </w:rPr>
        <w:t>三、项目总投入预算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及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财政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资金下</w:t>
      </w:r>
      <w:r>
        <w:rPr>
          <w:rFonts w:cs="Times New Roman"/>
        </w:rPr>
        <w:t>达计划</w:t>
      </w:r>
    </w:p>
    <w:p>
      <w:pPr>
        <w:pStyle w:val="40"/>
        <w:ind w:firstLine="632"/>
        <w:rPr>
          <w:rFonts w:cs="Times New Roman"/>
        </w:rPr>
      </w:pPr>
      <w:r>
        <w:rPr>
          <w:rFonts w:cs="Times New Roman"/>
        </w:rPr>
        <w:t>（一）项目总投入构成</w:t>
      </w:r>
    </w:p>
    <w:p>
      <w:pPr>
        <w:ind w:left="158" w:leftChars="50" w:firstLine="474" w:firstLineChars="150"/>
        <w:rPr>
          <w:rFonts w:cs="Times New Roman"/>
        </w:rPr>
      </w:pPr>
      <w:r>
        <w:rPr>
          <w:rFonts w:cs="Times New Roman"/>
        </w:rPr>
        <w:t>项目总投入预算（不含税，大写）</w:t>
      </w:r>
      <w:r>
        <w:rPr>
          <w:rFonts w:cs="Times New Roman"/>
          <w:u w:val="single"/>
        </w:rPr>
        <w:t xml:space="preserve">           </w:t>
      </w:r>
      <w:r>
        <w:rPr>
          <w:rFonts w:cs="Times New Roman"/>
        </w:rPr>
        <w:t xml:space="preserve"> ，（小写）</w:t>
      </w:r>
      <w:r>
        <w:rPr>
          <w:rFonts w:cs="Times New Roman"/>
          <w:u w:val="single"/>
        </w:rPr>
        <w:t xml:space="preserve">           </w:t>
      </w:r>
      <w:r>
        <w:rPr>
          <w:rFonts w:cs="Times New Roman"/>
        </w:rPr>
        <w:t xml:space="preserve"> 万元。</w:t>
      </w:r>
    </w:p>
    <w:p>
      <w:pPr>
        <w:pStyle w:val="40"/>
        <w:ind w:firstLine="632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</w:rPr>
        <w:t>（二）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财政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资金下达计划</w:t>
      </w:r>
    </w:p>
    <w:p>
      <w:pPr>
        <w:ind w:firstLine="632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甲方按照乙方的年</w:t>
      </w:r>
      <w:r>
        <w:rPr>
          <w:rFonts w:cs="Times New Roman"/>
        </w:rPr>
        <w:t>度目标完成情况进行考核，批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复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财政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资金（以正式下达预算通知为准）：（大写）</w:t>
      </w:r>
      <w:r>
        <w:rPr>
          <w:rFonts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，（小写）</w:t>
      </w:r>
      <w:r>
        <w:rPr>
          <w:rFonts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万元，任务书签署当年内下达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财政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资金</w:t>
      </w:r>
      <w:r>
        <w:rPr>
          <w:rFonts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万元。分期拨付项目在验收合格后根据项目执行情况，按有关规定下达剩余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财政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资金。</w:t>
      </w:r>
    </w:p>
    <w:p>
      <w:pPr>
        <w:ind w:firstLine="632"/>
        <w:rPr>
          <w:rFonts w:cs="Times New Roman"/>
        </w:rPr>
      </w:pPr>
      <w:r>
        <w:rPr>
          <w:rFonts w:eastAsia="方正楷体_GBK" w:cs="Times New Roman"/>
          <w:color w:val="000000" w:themeColor="text1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cs="Times New Roman"/>
          <w:color w:val="000000" w:themeColor="text1"/>
          <w14:textFill>
            <w14:solidFill>
              <w14:schemeClr w14:val="tx1"/>
            </w14:solidFill>
          </w14:textFill>
        </w:rPr>
        <w:t>财政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资金应当用于与项目相关的设备、工具</w:t>
      </w:r>
      <w:r>
        <w:rPr>
          <w:rFonts w:cs="Times New Roman"/>
        </w:rPr>
        <w:t>、器具等固定资产投资（不含土建投资和铺底流动资金），以及与项目有关的软件投入。</w:t>
      </w:r>
    </w:p>
    <w:p>
      <w:pPr>
        <w:pStyle w:val="45"/>
        <w:ind w:firstLine="632"/>
        <w:rPr>
          <w:rFonts w:cs="Times New Roman"/>
        </w:rPr>
      </w:pPr>
      <w:r>
        <w:rPr>
          <w:rFonts w:cs="Times New Roman"/>
        </w:rPr>
        <w:t>四、双方在本项目中的义务</w:t>
      </w:r>
    </w:p>
    <w:p>
      <w:pPr>
        <w:pStyle w:val="40"/>
        <w:ind w:firstLine="632"/>
        <w:rPr>
          <w:rFonts w:cs="Times New Roman"/>
        </w:rPr>
      </w:pPr>
      <w:r>
        <w:rPr>
          <w:rFonts w:cs="Times New Roman"/>
        </w:rPr>
        <w:t>（一）甲方负责：</w:t>
      </w:r>
    </w:p>
    <w:p>
      <w:pPr>
        <w:ind w:firstLine="632"/>
        <w:rPr>
          <w:rFonts w:cs="Times New Roman"/>
        </w:rPr>
      </w:pPr>
      <w:r>
        <w:rPr>
          <w:rFonts w:cs="Times New Roman"/>
        </w:rPr>
        <w:t>1.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cs="Times New Roman"/>
        </w:rPr>
        <w:t>按任务书规定进行资金核拨和工作协调。</w:t>
      </w:r>
    </w:p>
    <w:p>
      <w:pPr>
        <w:ind w:firstLine="632"/>
        <w:rPr>
          <w:rFonts w:cs="Times New Roman"/>
        </w:rPr>
      </w:pPr>
      <w:r>
        <w:rPr>
          <w:rFonts w:cs="Times New Roman"/>
        </w:rPr>
        <w:t>2.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cs="Times New Roman"/>
        </w:rPr>
        <w:t>对项目进行跟踪服务，督导乙方按照项目任务书履行义务。</w:t>
      </w:r>
    </w:p>
    <w:p>
      <w:pPr>
        <w:ind w:firstLine="632"/>
        <w:rPr>
          <w:rFonts w:cs="Times New Roman"/>
        </w:rPr>
      </w:pPr>
      <w:r>
        <w:rPr>
          <w:rFonts w:cs="Times New Roman"/>
        </w:rPr>
        <w:t>3.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cs="Times New Roman"/>
        </w:rPr>
        <w:t>审核乙方提交的项目验收资料，受理项目变更、终止等事项，组织项目验收工作。</w:t>
      </w:r>
    </w:p>
    <w:p>
      <w:pPr>
        <w:ind w:firstLine="632"/>
        <w:rPr>
          <w:rFonts w:cs="Times New Roman"/>
        </w:rPr>
      </w:pPr>
      <w:r>
        <w:rPr>
          <w:rFonts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cs="Times New Roman"/>
        </w:rPr>
        <w:t>按照《</w:t>
      </w:r>
      <w:r>
        <w:rPr>
          <w:rFonts w:hint="eastAsia" w:cs="Times New Roman"/>
        </w:rPr>
        <w:t>关于组织2025年度江苏省具身智能机器人产业发展资金项目申报的通知</w:t>
      </w:r>
      <w:r>
        <w:rPr>
          <w:rFonts w:cs="Times New Roman"/>
        </w:rPr>
        <w:t>》要求，甲方及其委托授权机构有权在不影响乙方工作的条件下，组织开展现场监督检查。</w:t>
      </w:r>
    </w:p>
    <w:p>
      <w:pPr>
        <w:pStyle w:val="40"/>
        <w:ind w:firstLine="632"/>
        <w:rPr>
          <w:rFonts w:cs="Times New Roman"/>
        </w:rPr>
      </w:pPr>
      <w:r>
        <w:rPr>
          <w:rFonts w:cs="Times New Roman"/>
        </w:rPr>
        <w:t>（二）乙方负责：</w:t>
      </w:r>
    </w:p>
    <w:p>
      <w:pPr>
        <w:ind w:firstLine="632"/>
        <w:rPr>
          <w:rFonts w:cs="Times New Roman"/>
        </w:rPr>
      </w:pPr>
      <w:r>
        <w:rPr>
          <w:rFonts w:cs="Times New Roman"/>
        </w:rPr>
        <w:t>1.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cs="Times New Roman"/>
        </w:rPr>
        <w:t>按任务书及有关规定，在实施期限内完成任务书约定目标，随时配合甲方或甲方委托的第三方机构进行监督检查。</w:t>
      </w:r>
    </w:p>
    <w:p>
      <w:pPr>
        <w:ind w:firstLine="632"/>
        <w:rPr>
          <w:rFonts w:cs="Times New Roman"/>
        </w:rPr>
      </w:pPr>
      <w:r>
        <w:rPr>
          <w:rFonts w:cs="Times New Roman"/>
        </w:rPr>
        <w:t>2.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cs="Times New Roman"/>
        </w:rPr>
        <w:t>按照规定使用</w:t>
      </w:r>
      <w:r>
        <w:rPr>
          <w:rFonts w:hint="eastAsia" w:cs="Times New Roman"/>
        </w:rPr>
        <w:t>财政</w:t>
      </w:r>
      <w:r>
        <w:rPr>
          <w:rFonts w:cs="Times New Roman"/>
        </w:rPr>
        <w:t>资金并做好财务管理和会计核算，提供乙方自筹的项目配套资金到位情况证明及使用情况。</w:t>
      </w:r>
    </w:p>
    <w:p>
      <w:pPr>
        <w:ind w:firstLine="632"/>
        <w:rPr>
          <w:rFonts w:cs="Times New Roman"/>
        </w:rPr>
      </w:pPr>
      <w:r>
        <w:rPr>
          <w:rFonts w:cs="Times New Roman"/>
        </w:rPr>
        <w:t>3.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cs="Times New Roman"/>
        </w:rPr>
        <w:t>乙方按季度在专项资金项目管理系统（网址：https://www.jszwfw.gov.cn/col/col140127/index.html</w:t>
      </w:r>
      <w:r>
        <w:rPr>
          <w:rFonts w:cs="Times New Roman"/>
          <w:kern w:val="0"/>
        </w:rPr>
        <w:t>）报送项目进展情况，</w:t>
      </w:r>
      <w:r>
        <w:rPr>
          <w:rFonts w:cs="Times New Roman"/>
        </w:rPr>
        <w:t>提交项目半年和年度书面总结（可与季度进展合并编制提交）。</w:t>
      </w:r>
    </w:p>
    <w:p>
      <w:pPr>
        <w:ind w:firstLine="632"/>
        <w:rPr>
          <w:rFonts w:cs="Times New Roman"/>
        </w:rPr>
      </w:pPr>
      <w:r>
        <w:rPr>
          <w:rFonts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cs="Times New Roman"/>
        </w:rPr>
        <w:t>项目任务书经双方盖章确认后原则上不得调整。对需调整的项目，须在项目实施期内向甲方申请变更。</w:t>
      </w:r>
    </w:p>
    <w:p>
      <w:pPr>
        <w:ind w:firstLine="632"/>
        <w:rPr>
          <w:rFonts w:cs="Times New Roman"/>
        </w:rPr>
      </w:pPr>
      <w:r>
        <w:rPr>
          <w:rFonts w:cs="Times New Roman"/>
        </w:rPr>
        <w:t>5.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cs="Times New Roman"/>
        </w:rPr>
        <w:t>参照</w:t>
      </w:r>
      <w:r>
        <w:rPr>
          <w:rFonts w:cs="Times New Roman"/>
        </w:rPr>
        <w:t>《江苏省制造强省建设专项资金项目验收管理办法（试行）》有关规定，项目完成后，乙方申请验收并提交验收资料。</w:t>
      </w:r>
    </w:p>
    <w:p>
      <w:pPr>
        <w:ind w:firstLine="632"/>
        <w:rPr>
          <w:rFonts w:cs="Times New Roman"/>
        </w:rPr>
      </w:pPr>
      <w:r>
        <w:rPr>
          <w:rFonts w:cs="Times New Roman"/>
        </w:rPr>
        <w:t>6.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cs="Times New Roman"/>
        </w:rPr>
        <w:t>项目验收后，乙方须在1个月内向甲方提供完整的书面验收资料和结题报告，并签字盖章确认。</w:t>
      </w:r>
    </w:p>
    <w:p>
      <w:pPr>
        <w:pStyle w:val="45"/>
        <w:ind w:firstLine="632"/>
        <w:rPr>
          <w:rFonts w:cs="Times New Roman"/>
        </w:rPr>
      </w:pPr>
      <w:r>
        <w:rPr>
          <w:rFonts w:cs="Times New Roman"/>
        </w:rPr>
        <w:t>五、保密条款</w:t>
      </w:r>
    </w:p>
    <w:p>
      <w:pPr>
        <w:ind w:firstLine="632"/>
        <w:rPr>
          <w:rFonts w:cs="Times New Roman"/>
        </w:rPr>
      </w:pPr>
      <w:r>
        <w:rPr>
          <w:rFonts w:eastAsia="方正楷体_GBK" w:cs="Times New Roman"/>
        </w:rPr>
        <w:t>（一）</w:t>
      </w:r>
      <w:r>
        <w:rPr>
          <w:rFonts w:cs="Times New Roman"/>
        </w:rPr>
        <w:t>甲乙双方应当对本任务书的内容、因履行本任务书或在本任务书期间获得的或收到的对方的商务、财务、技术、产品信息，用户资料或其他标明密级的文件或信息的内容（简称</w:t>
      </w:r>
      <w:r>
        <w:rPr>
          <w:rFonts w:hint="eastAsia" w:ascii="方正仿宋_GBK" w:cs="Times New Roman"/>
        </w:rPr>
        <w:t>“保密资料”</w:t>
      </w:r>
      <w:r>
        <w:rPr>
          <w:rFonts w:cs="Times New Roman"/>
        </w:rPr>
        <w:t>）保守秘密，未经信息披露方书面事先同意，不得向本任务书以外的任何第三方披露。资料接受方可向其确有知悉必要的雇员披露对方提供的保密资料（仅为本任务书目的），但同时须要求其雇员遵守本条规定的保密及不披露义务。甲乙双方应仅为本任务书目的而复制和使用保密资料。</w:t>
      </w:r>
    </w:p>
    <w:p>
      <w:pPr>
        <w:ind w:firstLine="632"/>
        <w:rPr>
          <w:rFonts w:cs="Times New Roman"/>
        </w:rPr>
      </w:pPr>
      <w:r>
        <w:rPr>
          <w:rFonts w:eastAsia="方正楷体_GBK" w:cs="Times New Roman"/>
        </w:rPr>
        <w:t>（二）</w:t>
      </w:r>
      <w:r>
        <w:rPr>
          <w:rFonts w:cs="Times New Roman"/>
        </w:rPr>
        <w:t>本保密义务在本任务书期满、解除或终止后仍然有效。</w:t>
      </w:r>
    </w:p>
    <w:p>
      <w:pPr>
        <w:pStyle w:val="45"/>
        <w:ind w:firstLine="632"/>
        <w:rPr>
          <w:rFonts w:cs="Times New Roman"/>
        </w:rPr>
      </w:pPr>
      <w:r>
        <w:rPr>
          <w:rFonts w:cs="Times New Roman"/>
        </w:rPr>
        <w:t>六、风险责任的承担</w:t>
      </w:r>
    </w:p>
    <w:p>
      <w:pPr>
        <w:ind w:firstLine="632"/>
        <w:rPr>
          <w:rFonts w:cs="Times New Roman"/>
        </w:rPr>
      </w:pPr>
      <w:r>
        <w:rPr>
          <w:rFonts w:eastAsia="方正楷体_GBK" w:cs="Times New Roman"/>
        </w:rPr>
        <w:t>（一）</w:t>
      </w:r>
      <w:r>
        <w:rPr>
          <w:rFonts w:cs="Times New Roman"/>
        </w:rPr>
        <w:t>甲方在履行本任务书的过程中，如遇到财政计划改变等情况，甲方有权对所核拨资金的数量和时间进行相应变更。</w:t>
      </w:r>
    </w:p>
    <w:p>
      <w:pPr>
        <w:ind w:firstLine="632"/>
        <w:rPr>
          <w:rFonts w:cs="Times New Roman"/>
        </w:rPr>
      </w:pPr>
      <w:r>
        <w:rPr>
          <w:rFonts w:eastAsia="方正楷体_GBK" w:cs="Times New Roman"/>
        </w:rPr>
        <w:t>（二）</w:t>
      </w:r>
      <w:r>
        <w:rPr>
          <w:rFonts w:cs="Times New Roman"/>
        </w:rPr>
        <w:t>乙方在履行本任务书过程中，如发现可能导致项目延期或终止的情形时，应及时向甲方提出变更申请，采取适当措施减少损失，如因没有及时向甲方申请及采取适当补救措施致使项目损失扩大的，乙方应当就扩大的损失承担相关责任。</w:t>
      </w:r>
    </w:p>
    <w:p>
      <w:pPr>
        <w:pStyle w:val="45"/>
        <w:ind w:firstLine="632"/>
        <w:rPr>
          <w:rFonts w:cs="Times New Roman"/>
        </w:rPr>
      </w:pPr>
      <w:r>
        <w:rPr>
          <w:rFonts w:cs="Times New Roman"/>
        </w:rPr>
        <w:t>七、违约责任</w:t>
      </w:r>
    </w:p>
    <w:p>
      <w:pPr>
        <w:ind w:firstLine="632"/>
        <w:rPr>
          <w:rFonts w:cs="Times New Roman"/>
        </w:rPr>
      </w:pPr>
      <w:r>
        <w:rPr>
          <w:rFonts w:cs="Times New Roman"/>
        </w:rPr>
        <w:t>违反本任务书约定，违约方应承担以下责任。</w:t>
      </w:r>
    </w:p>
    <w:p>
      <w:pPr>
        <w:ind w:firstLine="632"/>
        <w:rPr>
          <w:rFonts w:cs="Times New Roman"/>
        </w:rPr>
      </w:pPr>
      <w:r>
        <w:rPr>
          <w:rFonts w:eastAsia="方正楷体_GBK" w:cs="Times New Roman"/>
        </w:rPr>
        <w:t>（一）</w:t>
      </w:r>
      <w:r>
        <w:rPr>
          <w:rFonts w:cs="Times New Roman"/>
        </w:rPr>
        <w:t>违反本任务书第四条第（二）项第1、2点约定，乙方应当承担违约责任，承担方式如下：1.任务书解除；2.乙方退还甲方已核拨的资金，并自行承担由此引起的损失。</w:t>
      </w:r>
    </w:p>
    <w:p>
      <w:pPr>
        <w:ind w:firstLine="632"/>
        <w:rPr>
          <w:rFonts w:cs="Times New Roman"/>
        </w:rPr>
      </w:pPr>
      <w:r>
        <w:rPr>
          <w:rFonts w:eastAsia="方正楷体_GBK" w:cs="Times New Roman"/>
        </w:rPr>
        <w:t>（二）</w:t>
      </w:r>
      <w:r>
        <w:rPr>
          <w:rFonts w:cs="Times New Roman"/>
        </w:rPr>
        <w:t>乙方违反约定而造成项目工作延期或终止，乙方应当承担违约责任，退还甲方已核拨的资金。</w:t>
      </w:r>
    </w:p>
    <w:p>
      <w:pPr>
        <w:ind w:firstLine="632"/>
        <w:rPr>
          <w:rFonts w:cs="Times New Roman"/>
        </w:rPr>
      </w:pPr>
      <w:r>
        <w:rPr>
          <w:rFonts w:eastAsia="方正楷体_GBK" w:cs="Times New Roman"/>
        </w:rPr>
        <w:t>（三）</w:t>
      </w:r>
      <w:r>
        <w:rPr>
          <w:rFonts w:cs="Times New Roman"/>
        </w:rPr>
        <w:t>对乙方存在下述情形之一的，一经发现，甲方将收回先期拨付的部分资金：</w:t>
      </w:r>
    </w:p>
    <w:p>
      <w:pPr>
        <w:ind w:firstLine="632"/>
        <w:rPr>
          <w:rFonts w:cs="Times New Roman"/>
        </w:rPr>
      </w:pPr>
      <w:r>
        <w:rPr>
          <w:rFonts w:cs="Times New Roman"/>
        </w:rPr>
        <w:t>1.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cs="Times New Roman"/>
        </w:rPr>
        <w:t>存在违法违规行为的；</w:t>
      </w:r>
    </w:p>
    <w:p>
      <w:pPr>
        <w:ind w:firstLine="632"/>
        <w:rPr>
          <w:rFonts w:cs="Times New Roman"/>
        </w:rPr>
      </w:pPr>
      <w:r>
        <w:rPr>
          <w:rFonts w:cs="Times New Roman"/>
        </w:rPr>
        <w:t>2.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cs="Times New Roman"/>
        </w:rPr>
        <w:t>发现在申报、验收、检查过程中，有假项目、假发票、假审计报告、联合社会中介机构包装项目等弄虚作假行为的；</w:t>
      </w:r>
    </w:p>
    <w:p>
      <w:pPr>
        <w:ind w:firstLine="632"/>
        <w:rPr>
          <w:rFonts w:cs="Times New Roman"/>
        </w:rPr>
      </w:pPr>
      <w:r>
        <w:rPr>
          <w:rFonts w:cs="Times New Roman"/>
        </w:rPr>
        <w:t>3.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cs="Times New Roman"/>
        </w:rPr>
        <w:t>损害服务对象利益并造成严重后果的；</w:t>
      </w:r>
    </w:p>
    <w:p>
      <w:pPr>
        <w:ind w:firstLine="632"/>
        <w:rPr>
          <w:rFonts w:cs="Times New Roman"/>
        </w:rPr>
      </w:pPr>
      <w:r>
        <w:rPr>
          <w:rFonts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cs="Times New Roman"/>
        </w:rPr>
        <w:t>发生重大（含）以上安全、环保、质量事故的；</w:t>
      </w:r>
    </w:p>
    <w:p>
      <w:pPr>
        <w:ind w:firstLine="632"/>
        <w:rPr>
          <w:rFonts w:cs="Times New Roman"/>
        </w:rPr>
      </w:pPr>
      <w:r>
        <w:rPr>
          <w:rFonts w:cs="Times New Roman"/>
        </w:rPr>
        <w:t>5.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cs="Times New Roman"/>
        </w:rPr>
        <w:t>其他对社会造成不良影响的。</w:t>
      </w:r>
    </w:p>
    <w:p>
      <w:pPr>
        <w:pStyle w:val="45"/>
        <w:ind w:firstLine="632"/>
        <w:rPr>
          <w:rFonts w:cs="Times New Roman"/>
        </w:rPr>
      </w:pPr>
      <w:r>
        <w:rPr>
          <w:rFonts w:cs="Times New Roman"/>
        </w:rPr>
        <w:t>八、争议的解决办法</w:t>
      </w:r>
    </w:p>
    <w:p>
      <w:pPr>
        <w:ind w:firstLine="632"/>
        <w:rPr>
          <w:rFonts w:cs="Times New Roman"/>
        </w:rPr>
      </w:pPr>
      <w:r>
        <w:rPr>
          <w:rFonts w:cs="Times New Roman"/>
        </w:rPr>
        <w:t>本任务书的争议应由甲乙双方本着友好协商的原则解决，当任务书需要更改或解除时，甲乙双方应订立变更条款或协议，诉讼在甲方所在地进行。</w:t>
      </w:r>
    </w:p>
    <w:p>
      <w:pPr>
        <w:pStyle w:val="45"/>
        <w:ind w:firstLine="632"/>
        <w:rPr>
          <w:rFonts w:cs="Times New Roman"/>
        </w:rPr>
      </w:pPr>
      <w:r>
        <w:rPr>
          <w:rFonts w:cs="Times New Roman"/>
        </w:rPr>
        <w:t>九、其他</w:t>
      </w:r>
    </w:p>
    <w:p>
      <w:pPr>
        <w:ind w:firstLine="632"/>
        <w:rPr>
          <w:rFonts w:cs="Times New Roman"/>
        </w:rPr>
      </w:pPr>
      <w:r>
        <w:rPr>
          <w:rFonts w:eastAsia="方正楷体_GBK" w:cs="Times New Roman"/>
        </w:rPr>
        <w:t>（一）</w:t>
      </w:r>
      <w:r>
        <w:rPr>
          <w:rFonts w:cs="Times New Roman"/>
        </w:rPr>
        <w:t>根据项目具体情况，经甲乙双方协商订立的附加条款也作为本任务书正式内容的一部分。</w:t>
      </w:r>
    </w:p>
    <w:p>
      <w:pPr>
        <w:ind w:firstLine="632"/>
        <w:rPr>
          <w:rFonts w:cs="Times New Roman"/>
        </w:rPr>
      </w:pPr>
      <w:r>
        <w:rPr>
          <w:rFonts w:eastAsia="方正楷体_GBK" w:cs="Times New Roman"/>
        </w:rPr>
        <w:t>（二）</w:t>
      </w:r>
      <w:r>
        <w:rPr>
          <w:rFonts w:cs="Times New Roman"/>
        </w:rPr>
        <w:t>本任务书一式两份，各份具有同等效力。甲方存一份，乙方存一份，本任务书自盖章并签字之日起生效。</w:t>
      </w:r>
    </w:p>
    <w:p>
      <w:pPr>
        <w:widowControl/>
        <w:overflowPunct/>
        <w:spacing w:line="240" w:lineRule="auto"/>
        <w:ind w:firstLine="0" w:firstLineChars="0"/>
        <w:jc w:val="left"/>
        <w:rPr>
          <w:rFonts w:eastAsia="方正黑体_GBK" w:cs="Times New Roman"/>
          <w:bCs/>
          <w:szCs w:val="32"/>
        </w:rPr>
      </w:pPr>
      <w:r>
        <w:rPr>
          <w:rFonts w:cs="Times New Roman"/>
        </w:rPr>
        <w:br w:type="page"/>
      </w:r>
    </w:p>
    <w:p>
      <w:pPr>
        <w:pStyle w:val="45"/>
        <w:ind w:firstLine="632"/>
        <w:rPr>
          <w:rFonts w:cs="Times New Roman"/>
        </w:rPr>
      </w:pPr>
      <w:r>
        <w:rPr>
          <w:rFonts w:cs="Times New Roman"/>
        </w:rPr>
        <w:t>十、本任务书签约双方</w:t>
      </w:r>
    </w:p>
    <w:tbl>
      <w:tblPr>
        <w:tblStyle w:val="2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9634" w:type="dxa"/>
          </w:tcPr>
          <w:p>
            <w:pPr>
              <w:snapToGrid w:val="0"/>
              <w:spacing w:line="240" w:lineRule="auto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项目管理单位</w:t>
            </w:r>
            <w:r>
              <w:rPr>
                <w:rFonts w:cs="Times New Roman"/>
                <w:sz w:val="28"/>
                <w:szCs w:val="28"/>
              </w:rPr>
              <w:t>（甲方）：江苏省工业和信息化厅（盖章）</w:t>
            </w:r>
          </w:p>
          <w:p>
            <w:pPr>
              <w:snapToGrid w:val="0"/>
              <w:spacing w:line="240" w:lineRule="auto"/>
              <w:ind w:firstLine="552"/>
              <w:rPr>
                <w:rFonts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552"/>
              <w:rPr>
                <w:rFonts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552"/>
              <w:rPr>
                <w:rFonts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64" w:firstLineChars="2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法定代表人（或授权代表）：                                （签章）</w:t>
            </w:r>
          </w:p>
          <w:p>
            <w:pPr>
              <w:snapToGrid w:val="0"/>
              <w:spacing w:line="240" w:lineRule="auto"/>
              <w:ind w:firstLine="552"/>
              <w:rPr>
                <w:rFonts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552"/>
              <w:rPr>
                <w:rFonts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552"/>
              <w:rPr>
                <w:rFonts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47" w:firstLineChars="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联系人（处室负责人）姓  名：</w:t>
            </w:r>
          </w:p>
          <w:p>
            <w:pPr>
              <w:snapToGrid w:val="0"/>
              <w:spacing w:line="240" w:lineRule="auto"/>
              <w:ind w:firstLine="47" w:firstLineChars="17"/>
              <w:rPr>
                <w:rFonts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2807" w:firstLineChars="10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电  话：</w:t>
            </w:r>
          </w:p>
          <w:p>
            <w:pPr>
              <w:snapToGrid w:val="0"/>
              <w:spacing w:line="240" w:lineRule="auto"/>
              <w:ind w:firstLine="2807" w:firstLineChars="1017"/>
              <w:rPr>
                <w:rFonts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2807" w:firstLineChars="1017"/>
              <w:rPr>
                <w:rFonts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552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 2025年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5" w:hRule="atLeast"/>
          <w:jc w:val="center"/>
        </w:trPr>
        <w:tc>
          <w:tcPr>
            <w:tcW w:w="9634" w:type="dxa"/>
          </w:tcPr>
          <w:p>
            <w:pPr>
              <w:snapToGrid w:val="0"/>
              <w:spacing w:line="240" w:lineRule="auto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项目承担单位</w:t>
            </w:r>
            <w:r>
              <w:rPr>
                <w:rFonts w:cs="Times New Roman"/>
                <w:sz w:val="28"/>
                <w:szCs w:val="28"/>
              </w:rPr>
              <w:t xml:space="preserve">（乙方）： 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rFonts w:cs="Times New Roman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法定代表人（或授权代表）： </w:t>
            </w:r>
            <w:r>
              <w:rPr>
                <w:rFonts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cs="Times New Roman"/>
                <w:sz w:val="28"/>
                <w:szCs w:val="28"/>
              </w:rPr>
              <w:t xml:space="preserve">                           （签章）</w:t>
            </w:r>
          </w:p>
          <w:p>
            <w:pPr>
              <w:snapToGrid w:val="0"/>
              <w:spacing w:line="240" w:lineRule="auto"/>
              <w:ind w:firstLine="552"/>
              <w:rPr>
                <w:rFonts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552"/>
              <w:rPr>
                <w:rFonts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552"/>
              <w:rPr>
                <w:rFonts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47" w:firstLineChars="1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联系人（项目主管）姓 名：</w:t>
            </w:r>
          </w:p>
          <w:p>
            <w:pPr>
              <w:snapToGrid w:val="0"/>
              <w:spacing w:line="240" w:lineRule="auto"/>
              <w:ind w:firstLine="47" w:firstLineChars="17"/>
              <w:rPr>
                <w:rFonts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2528" w:firstLineChars="91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E-mail：</w:t>
            </w:r>
          </w:p>
          <w:p>
            <w:pPr>
              <w:snapToGrid w:val="0"/>
              <w:spacing w:line="240" w:lineRule="auto"/>
              <w:ind w:firstLine="2528" w:firstLineChars="91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电  话：</w:t>
            </w:r>
          </w:p>
          <w:p>
            <w:pPr>
              <w:snapToGrid w:val="0"/>
              <w:spacing w:line="240" w:lineRule="auto"/>
              <w:ind w:firstLine="55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基本账户银行信息：                  户    名： </w:t>
            </w:r>
          </w:p>
          <w:p>
            <w:pPr>
              <w:snapToGrid w:val="0"/>
              <w:spacing w:line="240" w:lineRule="auto"/>
              <w:ind w:firstLine="55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开户银行：                                   帐    号： </w:t>
            </w:r>
          </w:p>
          <w:p>
            <w:pPr>
              <w:snapToGrid w:val="0"/>
              <w:spacing w:line="240" w:lineRule="auto"/>
              <w:ind w:firstLine="552"/>
              <w:rPr>
                <w:rFonts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552"/>
              <w:rPr>
                <w:rFonts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552"/>
              <w:rPr>
                <w:rFonts w:cs="Times New Roman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6072" w:firstLineChars="22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2025年   月   日</w:t>
            </w:r>
          </w:p>
        </w:tc>
      </w:tr>
    </w:tbl>
    <w:p>
      <w:pPr>
        <w:autoSpaceDE w:val="0"/>
        <w:autoSpaceDN w:val="0"/>
        <w:spacing w:line="20" w:lineRule="exact"/>
        <w:ind w:firstLine="632"/>
        <w:rPr>
          <w:rFonts w:eastAsia="方正黑体_GBK" w:cs="Times New Roman"/>
          <w:snapToGrid w:val="0"/>
          <w:color w:val="000000"/>
          <w:kern w:val="0"/>
          <w:szCs w:val="32"/>
        </w:rPr>
      </w:pPr>
    </w:p>
    <w:p>
      <w:pPr>
        <w:spacing w:line="20" w:lineRule="exact"/>
        <w:ind w:firstLine="632"/>
        <w:rPr>
          <w:rFonts w:eastAsia="方正黑体_GBK" w:cs="Times New Roman"/>
          <w:szCs w:val="32"/>
        </w:rPr>
      </w:pPr>
    </w:p>
    <w:p>
      <w:pPr>
        <w:tabs>
          <w:tab w:val="left" w:pos="3080"/>
        </w:tabs>
        <w:spacing w:line="20" w:lineRule="exact"/>
        <w:ind w:firstLine="632"/>
        <w:rPr>
          <w:rFonts w:eastAsia="方正黑体_GBK" w:cs="Times New Roman"/>
          <w:szCs w:val="32"/>
        </w:rPr>
      </w:pPr>
    </w:p>
    <w:p>
      <w:pPr>
        <w:tabs>
          <w:tab w:val="left" w:pos="3080"/>
        </w:tabs>
        <w:spacing w:line="20" w:lineRule="exact"/>
        <w:ind w:firstLine="632"/>
        <w:rPr>
          <w:rFonts w:eastAsia="方正黑体_GBK" w:cs="Times New Roman"/>
          <w:szCs w:val="32"/>
        </w:rPr>
      </w:pPr>
    </w:p>
    <w:p>
      <w:pPr>
        <w:tabs>
          <w:tab w:val="left" w:pos="3080"/>
        </w:tabs>
        <w:spacing w:line="20" w:lineRule="exact"/>
        <w:ind w:firstLine="632"/>
        <w:rPr>
          <w:rFonts w:eastAsia="方正黑体_GBK" w:cs="Times New Roman"/>
          <w:szCs w:val="32"/>
        </w:rPr>
      </w:pPr>
    </w:p>
    <w:p>
      <w:pPr>
        <w:tabs>
          <w:tab w:val="left" w:pos="3080"/>
        </w:tabs>
        <w:spacing w:line="20" w:lineRule="exact"/>
        <w:ind w:firstLine="632"/>
        <w:rPr>
          <w:rFonts w:eastAsia="方正黑体_GBK" w:cs="Times New Roman"/>
          <w:szCs w:val="32"/>
        </w:rPr>
      </w:pPr>
    </w:p>
    <w:p>
      <w:pPr>
        <w:tabs>
          <w:tab w:val="left" w:pos="3080"/>
        </w:tabs>
        <w:spacing w:line="20" w:lineRule="exact"/>
        <w:ind w:firstLine="632"/>
        <w:rPr>
          <w:rFonts w:eastAsia="方正黑体_GBK" w:cs="Times New Roman"/>
          <w:szCs w:val="32"/>
        </w:rPr>
      </w:pPr>
    </w:p>
    <w:p>
      <w:pPr>
        <w:tabs>
          <w:tab w:val="left" w:pos="3080"/>
        </w:tabs>
        <w:spacing w:line="20" w:lineRule="exact"/>
        <w:ind w:firstLine="632"/>
        <w:rPr>
          <w:rFonts w:eastAsia="方正黑体_GBK" w:cs="Times New Roman"/>
          <w:szCs w:val="32"/>
        </w:rPr>
      </w:pPr>
    </w:p>
    <w:p>
      <w:pPr>
        <w:tabs>
          <w:tab w:val="left" w:pos="3080"/>
        </w:tabs>
        <w:spacing w:line="20" w:lineRule="exact"/>
        <w:ind w:firstLine="632"/>
        <w:rPr>
          <w:rFonts w:eastAsia="方正黑体_GBK" w:cs="Times New Roman"/>
          <w:szCs w:val="32"/>
        </w:rPr>
      </w:pPr>
    </w:p>
    <w:p>
      <w:pPr>
        <w:tabs>
          <w:tab w:val="left" w:pos="3080"/>
        </w:tabs>
        <w:spacing w:line="20" w:lineRule="exact"/>
        <w:ind w:firstLine="632"/>
        <w:rPr>
          <w:rFonts w:eastAsia="方正黑体_GBK" w:cs="Times New Roman"/>
          <w:szCs w:val="32"/>
        </w:rPr>
      </w:pPr>
    </w:p>
    <w:p>
      <w:pPr>
        <w:tabs>
          <w:tab w:val="left" w:pos="3080"/>
        </w:tabs>
        <w:spacing w:line="20" w:lineRule="exact"/>
        <w:ind w:firstLine="632"/>
        <w:rPr>
          <w:rFonts w:eastAsia="方正黑体_GBK" w:cs="Times New Roman"/>
          <w:szCs w:val="32"/>
        </w:rPr>
      </w:pPr>
    </w:p>
    <w:p>
      <w:pPr>
        <w:tabs>
          <w:tab w:val="left" w:pos="3080"/>
        </w:tabs>
        <w:spacing w:line="20" w:lineRule="exact"/>
        <w:ind w:firstLine="632"/>
        <w:rPr>
          <w:rFonts w:eastAsia="方正黑体_GBK" w:cs="Times New Roman"/>
          <w:szCs w:val="32"/>
        </w:rPr>
      </w:pPr>
    </w:p>
    <w:bookmarkEnd w:id="0"/>
    <w:p>
      <w:pPr>
        <w:tabs>
          <w:tab w:val="left" w:pos="3080"/>
        </w:tabs>
        <w:spacing w:line="20" w:lineRule="exact"/>
        <w:ind w:firstLine="632"/>
        <w:rPr>
          <w:rFonts w:eastAsia="方正黑体_GBK" w:cs="Times New Roman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14" w:right="1531" w:bottom="1985" w:left="1531" w:header="851" w:footer="1418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ngLiU">
    <w:altName w:val="微软雅黑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6599167"/>
    </w:sdtPr>
    <w:sdtEndPr>
      <w:rPr>
        <w:sz w:val="28"/>
        <w:szCs w:val="28"/>
      </w:rPr>
    </w:sdtEndPr>
    <w:sdtContent>
      <w:p>
        <w:pPr>
          <w:pStyle w:val="15"/>
          <w:ind w:firstLine="36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87767412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5"/>
          <w:ind w:firstLine="338" w:firstLineChars="121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attachedTemplate r:id="rId1"/>
  <w:documentProtection w:enforcement="0"/>
  <w:defaultTabStop w:val="420"/>
  <w:drawingGridHorizontalSpacing w:val="158"/>
  <w:drawingGridVerticalSpacing w:val="57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AD"/>
    <w:rsid w:val="0000006A"/>
    <w:rsid w:val="000004CB"/>
    <w:rsid w:val="00000A28"/>
    <w:rsid w:val="00001623"/>
    <w:rsid w:val="00001767"/>
    <w:rsid w:val="00001E23"/>
    <w:rsid w:val="000022E3"/>
    <w:rsid w:val="000026FA"/>
    <w:rsid w:val="00002EB6"/>
    <w:rsid w:val="00003B7E"/>
    <w:rsid w:val="00003D2F"/>
    <w:rsid w:val="000040B1"/>
    <w:rsid w:val="00004119"/>
    <w:rsid w:val="000041A8"/>
    <w:rsid w:val="000046E7"/>
    <w:rsid w:val="0000577E"/>
    <w:rsid w:val="0000591D"/>
    <w:rsid w:val="00005AD7"/>
    <w:rsid w:val="00005B5C"/>
    <w:rsid w:val="00005DA1"/>
    <w:rsid w:val="00005FE9"/>
    <w:rsid w:val="0000623B"/>
    <w:rsid w:val="0000718E"/>
    <w:rsid w:val="00007E5B"/>
    <w:rsid w:val="000109A0"/>
    <w:rsid w:val="0001110D"/>
    <w:rsid w:val="00011571"/>
    <w:rsid w:val="00012C0D"/>
    <w:rsid w:val="00012F91"/>
    <w:rsid w:val="000133D6"/>
    <w:rsid w:val="00013A74"/>
    <w:rsid w:val="00013D07"/>
    <w:rsid w:val="00014BB5"/>
    <w:rsid w:val="00014E83"/>
    <w:rsid w:val="00014FE2"/>
    <w:rsid w:val="00015074"/>
    <w:rsid w:val="000151DE"/>
    <w:rsid w:val="00016251"/>
    <w:rsid w:val="00016520"/>
    <w:rsid w:val="00016592"/>
    <w:rsid w:val="0001661B"/>
    <w:rsid w:val="0001670D"/>
    <w:rsid w:val="000167FD"/>
    <w:rsid w:val="00016A3A"/>
    <w:rsid w:val="00016A3D"/>
    <w:rsid w:val="0001748E"/>
    <w:rsid w:val="00017556"/>
    <w:rsid w:val="00020A7A"/>
    <w:rsid w:val="00020DF9"/>
    <w:rsid w:val="000211E1"/>
    <w:rsid w:val="000215CD"/>
    <w:rsid w:val="00021DC8"/>
    <w:rsid w:val="0002232B"/>
    <w:rsid w:val="000223AF"/>
    <w:rsid w:val="000226E0"/>
    <w:rsid w:val="00022A6C"/>
    <w:rsid w:val="00022ABE"/>
    <w:rsid w:val="00022C8F"/>
    <w:rsid w:val="00022CBA"/>
    <w:rsid w:val="00023144"/>
    <w:rsid w:val="00023860"/>
    <w:rsid w:val="00023DF8"/>
    <w:rsid w:val="00024731"/>
    <w:rsid w:val="000249A8"/>
    <w:rsid w:val="00024D30"/>
    <w:rsid w:val="00024DC3"/>
    <w:rsid w:val="000259D6"/>
    <w:rsid w:val="000260D7"/>
    <w:rsid w:val="0002612F"/>
    <w:rsid w:val="000269BB"/>
    <w:rsid w:val="00026C35"/>
    <w:rsid w:val="000270B3"/>
    <w:rsid w:val="00027E37"/>
    <w:rsid w:val="000317B2"/>
    <w:rsid w:val="000317F7"/>
    <w:rsid w:val="00031858"/>
    <w:rsid w:val="00031C3C"/>
    <w:rsid w:val="000323BD"/>
    <w:rsid w:val="00032E05"/>
    <w:rsid w:val="00032E8C"/>
    <w:rsid w:val="000337FF"/>
    <w:rsid w:val="0003384D"/>
    <w:rsid w:val="00033C37"/>
    <w:rsid w:val="000340E1"/>
    <w:rsid w:val="0003468A"/>
    <w:rsid w:val="00035539"/>
    <w:rsid w:val="00035A5B"/>
    <w:rsid w:val="00036153"/>
    <w:rsid w:val="00036F0D"/>
    <w:rsid w:val="0003790E"/>
    <w:rsid w:val="000402D5"/>
    <w:rsid w:val="00040352"/>
    <w:rsid w:val="00040567"/>
    <w:rsid w:val="00040AB1"/>
    <w:rsid w:val="000410A2"/>
    <w:rsid w:val="0004150A"/>
    <w:rsid w:val="000418D2"/>
    <w:rsid w:val="0004214E"/>
    <w:rsid w:val="000422DF"/>
    <w:rsid w:val="0004262C"/>
    <w:rsid w:val="0004262E"/>
    <w:rsid w:val="00042A83"/>
    <w:rsid w:val="00042C93"/>
    <w:rsid w:val="000436D2"/>
    <w:rsid w:val="00043931"/>
    <w:rsid w:val="00044633"/>
    <w:rsid w:val="000447E7"/>
    <w:rsid w:val="00044F82"/>
    <w:rsid w:val="000453DB"/>
    <w:rsid w:val="000454B7"/>
    <w:rsid w:val="00045BFC"/>
    <w:rsid w:val="00046383"/>
    <w:rsid w:val="000467D4"/>
    <w:rsid w:val="00046BD1"/>
    <w:rsid w:val="0004772A"/>
    <w:rsid w:val="0005005A"/>
    <w:rsid w:val="00050116"/>
    <w:rsid w:val="00050BDE"/>
    <w:rsid w:val="00051307"/>
    <w:rsid w:val="00051D86"/>
    <w:rsid w:val="00052B01"/>
    <w:rsid w:val="00052F70"/>
    <w:rsid w:val="0005353D"/>
    <w:rsid w:val="00053D65"/>
    <w:rsid w:val="000544E0"/>
    <w:rsid w:val="00054E7F"/>
    <w:rsid w:val="000551D0"/>
    <w:rsid w:val="00055218"/>
    <w:rsid w:val="000553A8"/>
    <w:rsid w:val="000557F6"/>
    <w:rsid w:val="000558D7"/>
    <w:rsid w:val="000559A1"/>
    <w:rsid w:val="00055B4E"/>
    <w:rsid w:val="00056266"/>
    <w:rsid w:val="0005646C"/>
    <w:rsid w:val="000564F6"/>
    <w:rsid w:val="000569FC"/>
    <w:rsid w:val="00056E2B"/>
    <w:rsid w:val="000570D4"/>
    <w:rsid w:val="000578B8"/>
    <w:rsid w:val="00057912"/>
    <w:rsid w:val="000579B2"/>
    <w:rsid w:val="000579E6"/>
    <w:rsid w:val="00057DA8"/>
    <w:rsid w:val="00057EAE"/>
    <w:rsid w:val="00060857"/>
    <w:rsid w:val="000618F4"/>
    <w:rsid w:val="00061AD8"/>
    <w:rsid w:val="0006257F"/>
    <w:rsid w:val="000629FF"/>
    <w:rsid w:val="00062DD9"/>
    <w:rsid w:val="0006315E"/>
    <w:rsid w:val="00063465"/>
    <w:rsid w:val="00063959"/>
    <w:rsid w:val="00063CCF"/>
    <w:rsid w:val="00063E1E"/>
    <w:rsid w:val="00063E52"/>
    <w:rsid w:val="00065271"/>
    <w:rsid w:val="00065B4C"/>
    <w:rsid w:val="00065C19"/>
    <w:rsid w:val="00065C1D"/>
    <w:rsid w:val="00066C6B"/>
    <w:rsid w:val="00067FDF"/>
    <w:rsid w:val="00070736"/>
    <w:rsid w:val="000707CA"/>
    <w:rsid w:val="000708F3"/>
    <w:rsid w:val="00070BB0"/>
    <w:rsid w:val="0007139A"/>
    <w:rsid w:val="000714B9"/>
    <w:rsid w:val="00071EDB"/>
    <w:rsid w:val="000729EA"/>
    <w:rsid w:val="0007323C"/>
    <w:rsid w:val="000733EA"/>
    <w:rsid w:val="00073D36"/>
    <w:rsid w:val="00073EF5"/>
    <w:rsid w:val="0007441B"/>
    <w:rsid w:val="00074A2A"/>
    <w:rsid w:val="0007508D"/>
    <w:rsid w:val="0007532F"/>
    <w:rsid w:val="0007581B"/>
    <w:rsid w:val="000766E5"/>
    <w:rsid w:val="00077266"/>
    <w:rsid w:val="000775FB"/>
    <w:rsid w:val="00077BA9"/>
    <w:rsid w:val="00077FE9"/>
    <w:rsid w:val="000801A1"/>
    <w:rsid w:val="0008126B"/>
    <w:rsid w:val="000819FF"/>
    <w:rsid w:val="00081CEB"/>
    <w:rsid w:val="00083681"/>
    <w:rsid w:val="00084139"/>
    <w:rsid w:val="000847C3"/>
    <w:rsid w:val="00084B37"/>
    <w:rsid w:val="00084D23"/>
    <w:rsid w:val="000852F4"/>
    <w:rsid w:val="000864E6"/>
    <w:rsid w:val="0008696E"/>
    <w:rsid w:val="00086DA3"/>
    <w:rsid w:val="00086DDA"/>
    <w:rsid w:val="00087206"/>
    <w:rsid w:val="0008734D"/>
    <w:rsid w:val="0008748E"/>
    <w:rsid w:val="000877B3"/>
    <w:rsid w:val="00087A83"/>
    <w:rsid w:val="00087F47"/>
    <w:rsid w:val="000905E0"/>
    <w:rsid w:val="00090795"/>
    <w:rsid w:val="000911BA"/>
    <w:rsid w:val="000911BE"/>
    <w:rsid w:val="000915CE"/>
    <w:rsid w:val="00091C0E"/>
    <w:rsid w:val="00091E41"/>
    <w:rsid w:val="0009207C"/>
    <w:rsid w:val="00092178"/>
    <w:rsid w:val="00092427"/>
    <w:rsid w:val="00092743"/>
    <w:rsid w:val="00092ED7"/>
    <w:rsid w:val="00093994"/>
    <w:rsid w:val="00093DAA"/>
    <w:rsid w:val="00093DE3"/>
    <w:rsid w:val="00093EE8"/>
    <w:rsid w:val="00094369"/>
    <w:rsid w:val="00094A95"/>
    <w:rsid w:val="00094B89"/>
    <w:rsid w:val="00094CBB"/>
    <w:rsid w:val="00094E17"/>
    <w:rsid w:val="000958D1"/>
    <w:rsid w:val="00095F49"/>
    <w:rsid w:val="00096827"/>
    <w:rsid w:val="00096B12"/>
    <w:rsid w:val="00096DBB"/>
    <w:rsid w:val="000973BB"/>
    <w:rsid w:val="000973D7"/>
    <w:rsid w:val="00097A06"/>
    <w:rsid w:val="000A004B"/>
    <w:rsid w:val="000A03EE"/>
    <w:rsid w:val="000A0973"/>
    <w:rsid w:val="000A10B8"/>
    <w:rsid w:val="000A18BF"/>
    <w:rsid w:val="000A27BD"/>
    <w:rsid w:val="000A2BCE"/>
    <w:rsid w:val="000A2D1D"/>
    <w:rsid w:val="000A2EE0"/>
    <w:rsid w:val="000A2F3D"/>
    <w:rsid w:val="000A33AF"/>
    <w:rsid w:val="000A384A"/>
    <w:rsid w:val="000A4591"/>
    <w:rsid w:val="000A48C7"/>
    <w:rsid w:val="000A4CBB"/>
    <w:rsid w:val="000A4CE4"/>
    <w:rsid w:val="000A52DE"/>
    <w:rsid w:val="000A5553"/>
    <w:rsid w:val="000A61CE"/>
    <w:rsid w:val="000A6637"/>
    <w:rsid w:val="000A670F"/>
    <w:rsid w:val="000A6ABD"/>
    <w:rsid w:val="000A721E"/>
    <w:rsid w:val="000A7661"/>
    <w:rsid w:val="000A7FE5"/>
    <w:rsid w:val="000B083D"/>
    <w:rsid w:val="000B08CA"/>
    <w:rsid w:val="000B0CCA"/>
    <w:rsid w:val="000B105D"/>
    <w:rsid w:val="000B14E2"/>
    <w:rsid w:val="000B17D5"/>
    <w:rsid w:val="000B185C"/>
    <w:rsid w:val="000B1CF7"/>
    <w:rsid w:val="000B1D2E"/>
    <w:rsid w:val="000B2DC0"/>
    <w:rsid w:val="000B32BB"/>
    <w:rsid w:val="000B3C87"/>
    <w:rsid w:val="000B4A2F"/>
    <w:rsid w:val="000B4C61"/>
    <w:rsid w:val="000B5E0B"/>
    <w:rsid w:val="000B6387"/>
    <w:rsid w:val="000B79D1"/>
    <w:rsid w:val="000C03B5"/>
    <w:rsid w:val="000C04BD"/>
    <w:rsid w:val="000C06BF"/>
    <w:rsid w:val="000C1ECF"/>
    <w:rsid w:val="000C2948"/>
    <w:rsid w:val="000C2E62"/>
    <w:rsid w:val="000C3AFB"/>
    <w:rsid w:val="000C4CAB"/>
    <w:rsid w:val="000C4E25"/>
    <w:rsid w:val="000C4ED1"/>
    <w:rsid w:val="000C5447"/>
    <w:rsid w:val="000C54DA"/>
    <w:rsid w:val="000C56DF"/>
    <w:rsid w:val="000C5FF4"/>
    <w:rsid w:val="000C6637"/>
    <w:rsid w:val="000C6E6F"/>
    <w:rsid w:val="000C7286"/>
    <w:rsid w:val="000C785E"/>
    <w:rsid w:val="000D0043"/>
    <w:rsid w:val="000D0BF0"/>
    <w:rsid w:val="000D16AF"/>
    <w:rsid w:val="000D1D8C"/>
    <w:rsid w:val="000D1DFB"/>
    <w:rsid w:val="000D20A5"/>
    <w:rsid w:val="000D2136"/>
    <w:rsid w:val="000D2217"/>
    <w:rsid w:val="000D24E0"/>
    <w:rsid w:val="000D2575"/>
    <w:rsid w:val="000D30EB"/>
    <w:rsid w:val="000D3C7D"/>
    <w:rsid w:val="000D41E6"/>
    <w:rsid w:val="000D455A"/>
    <w:rsid w:val="000D45A6"/>
    <w:rsid w:val="000D4B24"/>
    <w:rsid w:val="000D4D31"/>
    <w:rsid w:val="000D5FA5"/>
    <w:rsid w:val="000D61D0"/>
    <w:rsid w:val="000D6551"/>
    <w:rsid w:val="000D7021"/>
    <w:rsid w:val="000E07EF"/>
    <w:rsid w:val="000E0D43"/>
    <w:rsid w:val="000E10A6"/>
    <w:rsid w:val="000E1F4A"/>
    <w:rsid w:val="000E206F"/>
    <w:rsid w:val="000E2B6E"/>
    <w:rsid w:val="000E32FB"/>
    <w:rsid w:val="000E381F"/>
    <w:rsid w:val="000E45F0"/>
    <w:rsid w:val="000E4A74"/>
    <w:rsid w:val="000E56C6"/>
    <w:rsid w:val="000E58B8"/>
    <w:rsid w:val="000E6055"/>
    <w:rsid w:val="000E6283"/>
    <w:rsid w:val="000E69A9"/>
    <w:rsid w:val="000E6B3E"/>
    <w:rsid w:val="000E6B4D"/>
    <w:rsid w:val="000E6C73"/>
    <w:rsid w:val="000E6C87"/>
    <w:rsid w:val="000E7682"/>
    <w:rsid w:val="000E7E3A"/>
    <w:rsid w:val="000E7F8F"/>
    <w:rsid w:val="000F042C"/>
    <w:rsid w:val="000F0862"/>
    <w:rsid w:val="000F0E90"/>
    <w:rsid w:val="000F140D"/>
    <w:rsid w:val="000F1D4F"/>
    <w:rsid w:val="000F245A"/>
    <w:rsid w:val="000F2854"/>
    <w:rsid w:val="000F3215"/>
    <w:rsid w:val="000F3618"/>
    <w:rsid w:val="000F4E85"/>
    <w:rsid w:val="000F4EB8"/>
    <w:rsid w:val="000F4EFA"/>
    <w:rsid w:val="000F58D9"/>
    <w:rsid w:val="000F5A25"/>
    <w:rsid w:val="000F639D"/>
    <w:rsid w:val="000F6673"/>
    <w:rsid w:val="000F6F2E"/>
    <w:rsid w:val="000F73FC"/>
    <w:rsid w:val="000F763B"/>
    <w:rsid w:val="000F787C"/>
    <w:rsid w:val="00100110"/>
    <w:rsid w:val="00100606"/>
    <w:rsid w:val="00100EC7"/>
    <w:rsid w:val="00101078"/>
    <w:rsid w:val="001018E6"/>
    <w:rsid w:val="00101AA3"/>
    <w:rsid w:val="0010261C"/>
    <w:rsid w:val="00102624"/>
    <w:rsid w:val="00102AAB"/>
    <w:rsid w:val="001030AF"/>
    <w:rsid w:val="00103596"/>
    <w:rsid w:val="001039DE"/>
    <w:rsid w:val="001044CF"/>
    <w:rsid w:val="00104709"/>
    <w:rsid w:val="00104711"/>
    <w:rsid w:val="00104BBB"/>
    <w:rsid w:val="00104BFD"/>
    <w:rsid w:val="00104EBE"/>
    <w:rsid w:val="001053FA"/>
    <w:rsid w:val="001054E2"/>
    <w:rsid w:val="001056DE"/>
    <w:rsid w:val="001057D6"/>
    <w:rsid w:val="00106477"/>
    <w:rsid w:val="001065C1"/>
    <w:rsid w:val="00106892"/>
    <w:rsid w:val="00106A34"/>
    <w:rsid w:val="00107129"/>
    <w:rsid w:val="00107A35"/>
    <w:rsid w:val="00107D8A"/>
    <w:rsid w:val="00107E48"/>
    <w:rsid w:val="00107F93"/>
    <w:rsid w:val="001102EB"/>
    <w:rsid w:val="00111DF4"/>
    <w:rsid w:val="00112F62"/>
    <w:rsid w:val="00113C7E"/>
    <w:rsid w:val="00113E93"/>
    <w:rsid w:val="00114871"/>
    <w:rsid w:val="00114B56"/>
    <w:rsid w:val="0011668E"/>
    <w:rsid w:val="00116AE5"/>
    <w:rsid w:val="00117158"/>
    <w:rsid w:val="00120106"/>
    <w:rsid w:val="0012021E"/>
    <w:rsid w:val="001204DF"/>
    <w:rsid w:val="00120630"/>
    <w:rsid w:val="00120D85"/>
    <w:rsid w:val="00121853"/>
    <w:rsid w:val="00122C4E"/>
    <w:rsid w:val="00123F4E"/>
    <w:rsid w:val="0012469B"/>
    <w:rsid w:val="0012482D"/>
    <w:rsid w:val="001256E9"/>
    <w:rsid w:val="001256EF"/>
    <w:rsid w:val="00125F6B"/>
    <w:rsid w:val="00126122"/>
    <w:rsid w:val="001262FA"/>
    <w:rsid w:val="0012664F"/>
    <w:rsid w:val="00126BD6"/>
    <w:rsid w:val="00126D00"/>
    <w:rsid w:val="00126FE7"/>
    <w:rsid w:val="0012712A"/>
    <w:rsid w:val="00127EE3"/>
    <w:rsid w:val="001304B4"/>
    <w:rsid w:val="001304C6"/>
    <w:rsid w:val="00131410"/>
    <w:rsid w:val="0013157E"/>
    <w:rsid w:val="00131611"/>
    <w:rsid w:val="00131698"/>
    <w:rsid w:val="0013264C"/>
    <w:rsid w:val="00132782"/>
    <w:rsid w:val="001328A4"/>
    <w:rsid w:val="001329D7"/>
    <w:rsid w:val="001330DD"/>
    <w:rsid w:val="00133BB7"/>
    <w:rsid w:val="00133DE5"/>
    <w:rsid w:val="00134985"/>
    <w:rsid w:val="001350A1"/>
    <w:rsid w:val="001353DA"/>
    <w:rsid w:val="00136A2D"/>
    <w:rsid w:val="00140EAD"/>
    <w:rsid w:val="001412A9"/>
    <w:rsid w:val="00141612"/>
    <w:rsid w:val="001427C3"/>
    <w:rsid w:val="00142EEA"/>
    <w:rsid w:val="0014351E"/>
    <w:rsid w:val="00143696"/>
    <w:rsid w:val="0014378F"/>
    <w:rsid w:val="001437F5"/>
    <w:rsid w:val="00143BA2"/>
    <w:rsid w:val="0014435C"/>
    <w:rsid w:val="00144673"/>
    <w:rsid w:val="00144AE4"/>
    <w:rsid w:val="00144DCD"/>
    <w:rsid w:val="001452B0"/>
    <w:rsid w:val="00145312"/>
    <w:rsid w:val="001457B4"/>
    <w:rsid w:val="001459B1"/>
    <w:rsid w:val="0014622B"/>
    <w:rsid w:val="001469FD"/>
    <w:rsid w:val="00147083"/>
    <w:rsid w:val="001476F3"/>
    <w:rsid w:val="00147E80"/>
    <w:rsid w:val="0015077E"/>
    <w:rsid w:val="00150C8D"/>
    <w:rsid w:val="00150F5B"/>
    <w:rsid w:val="0015119B"/>
    <w:rsid w:val="00151D04"/>
    <w:rsid w:val="0015254E"/>
    <w:rsid w:val="00152749"/>
    <w:rsid w:val="00153067"/>
    <w:rsid w:val="0015442E"/>
    <w:rsid w:val="00154B56"/>
    <w:rsid w:val="00154D3A"/>
    <w:rsid w:val="00154DEB"/>
    <w:rsid w:val="0015508E"/>
    <w:rsid w:val="001550B7"/>
    <w:rsid w:val="0015533C"/>
    <w:rsid w:val="001555A1"/>
    <w:rsid w:val="00155748"/>
    <w:rsid w:val="00156008"/>
    <w:rsid w:val="001568F9"/>
    <w:rsid w:val="00156BBC"/>
    <w:rsid w:val="00157473"/>
    <w:rsid w:val="001577E8"/>
    <w:rsid w:val="00160C30"/>
    <w:rsid w:val="00160F63"/>
    <w:rsid w:val="0016118A"/>
    <w:rsid w:val="00161599"/>
    <w:rsid w:val="001615E7"/>
    <w:rsid w:val="00162510"/>
    <w:rsid w:val="00162A4D"/>
    <w:rsid w:val="0016315F"/>
    <w:rsid w:val="00163166"/>
    <w:rsid w:val="00163DA6"/>
    <w:rsid w:val="00163FFA"/>
    <w:rsid w:val="001647C6"/>
    <w:rsid w:val="001652CE"/>
    <w:rsid w:val="00165386"/>
    <w:rsid w:val="00165456"/>
    <w:rsid w:val="00166929"/>
    <w:rsid w:val="00166D52"/>
    <w:rsid w:val="001673D9"/>
    <w:rsid w:val="00167A51"/>
    <w:rsid w:val="00170547"/>
    <w:rsid w:val="00170757"/>
    <w:rsid w:val="00170F93"/>
    <w:rsid w:val="00172727"/>
    <w:rsid w:val="00172775"/>
    <w:rsid w:val="00172D31"/>
    <w:rsid w:val="0017307D"/>
    <w:rsid w:val="00174006"/>
    <w:rsid w:val="0017410A"/>
    <w:rsid w:val="0017425E"/>
    <w:rsid w:val="00174C15"/>
    <w:rsid w:val="00174E16"/>
    <w:rsid w:val="00175097"/>
    <w:rsid w:val="001750A3"/>
    <w:rsid w:val="00175272"/>
    <w:rsid w:val="00176EB8"/>
    <w:rsid w:val="00180F34"/>
    <w:rsid w:val="001810E4"/>
    <w:rsid w:val="001813BF"/>
    <w:rsid w:val="00181EDC"/>
    <w:rsid w:val="001821A6"/>
    <w:rsid w:val="00183A5F"/>
    <w:rsid w:val="00183C64"/>
    <w:rsid w:val="00183C72"/>
    <w:rsid w:val="00183C73"/>
    <w:rsid w:val="0018421C"/>
    <w:rsid w:val="0018440E"/>
    <w:rsid w:val="001848FB"/>
    <w:rsid w:val="00184DDA"/>
    <w:rsid w:val="00185313"/>
    <w:rsid w:val="0018543B"/>
    <w:rsid w:val="00185468"/>
    <w:rsid w:val="00185737"/>
    <w:rsid w:val="001865B3"/>
    <w:rsid w:val="0018673A"/>
    <w:rsid w:val="00187419"/>
    <w:rsid w:val="001908DC"/>
    <w:rsid w:val="00190990"/>
    <w:rsid w:val="00190D8E"/>
    <w:rsid w:val="0019147E"/>
    <w:rsid w:val="00191E6E"/>
    <w:rsid w:val="00191F65"/>
    <w:rsid w:val="00192907"/>
    <w:rsid w:val="00192AA0"/>
    <w:rsid w:val="00192D43"/>
    <w:rsid w:val="00193295"/>
    <w:rsid w:val="0019360D"/>
    <w:rsid w:val="00193715"/>
    <w:rsid w:val="00193E83"/>
    <w:rsid w:val="001943E5"/>
    <w:rsid w:val="001944DC"/>
    <w:rsid w:val="00194D37"/>
    <w:rsid w:val="001960C5"/>
    <w:rsid w:val="00196311"/>
    <w:rsid w:val="0019671E"/>
    <w:rsid w:val="001967DB"/>
    <w:rsid w:val="00196907"/>
    <w:rsid w:val="00197EDC"/>
    <w:rsid w:val="001A0B59"/>
    <w:rsid w:val="001A1701"/>
    <w:rsid w:val="001A1918"/>
    <w:rsid w:val="001A197F"/>
    <w:rsid w:val="001A294F"/>
    <w:rsid w:val="001A2C95"/>
    <w:rsid w:val="001A3E33"/>
    <w:rsid w:val="001A48CD"/>
    <w:rsid w:val="001A4CB5"/>
    <w:rsid w:val="001A50CF"/>
    <w:rsid w:val="001A5AF2"/>
    <w:rsid w:val="001A7164"/>
    <w:rsid w:val="001A7281"/>
    <w:rsid w:val="001A7ADC"/>
    <w:rsid w:val="001A7B3D"/>
    <w:rsid w:val="001A7FA0"/>
    <w:rsid w:val="001B0B55"/>
    <w:rsid w:val="001B0D1E"/>
    <w:rsid w:val="001B0F12"/>
    <w:rsid w:val="001B1B54"/>
    <w:rsid w:val="001B1DB4"/>
    <w:rsid w:val="001B1F2A"/>
    <w:rsid w:val="001B2D22"/>
    <w:rsid w:val="001B30EE"/>
    <w:rsid w:val="001B3993"/>
    <w:rsid w:val="001B3B83"/>
    <w:rsid w:val="001B405F"/>
    <w:rsid w:val="001B473D"/>
    <w:rsid w:val="001B49F7"/>
    <w:rsid w:val="001B56B1"/>
    <w:rsid w:val="001B578A"/>
    <w:rsid w:val="001B59F2"/>
    <w:rsid w:val="001B62F1"/>
    <w:rsid w:val="001B6D04"/>
    <w:rsid w:val="001B7841"/>
    <w:rsid w:val="001B78E6"/>
    <w:rsid w:val="001B7B85"/>
    <w:rsid w:val="001C0C44"/>
    <w:rsid w:val="001C0CFE"/>
    <w:rsid w:val="001C12C2"/>
    <w:rsid w:val="001C1BC8"/>
    <w:rsid w:val="001C1E6A"/>
    <w:rsid w:val="001C1F6B"/>
    <w:rsid w:val="001C3603"/>
    <w:rsid w:val="001C371C"/>
    <w:rsid w:val="001C3777"/>
    <w:rsid w:val="001C39AC"/>
    <w:rsid w:val="001C3CB5"/>
    <w:rsid w:val="001C4185"/>
    <w:rsid w:val="001C56CA"/>
    <w:rsid w:val="001C5B35"/>
    <w:rsid w:val="001C65F2"/>
    <w:rsid w:val="001C6617"/>
    <w:rsid w:val="001C67D4"/>
    <w:rsid w:val="001C71E4"/>
    <w:rsid w:val="001C7ABA"/>
    <w:rsid w:val="001C7BC1"/>
    <w:rsid w:val="001C7CDD"/>
    <w:rsid w:val="001C7D9E"/>
    <w:rsid w:val="001D07C0"/>
    <w:rsid w:val="001D0ECB"/>
    <w:rsid w:val="001D1849"/>
    <w:rsid w:val="001D1B1A"/>
    <w:rsid w:val="001D32B7"/>
    <w:rsid w:val="001D33C7"/>
    <w:rsid w:val="001D3990"/>
    <w:rsid w:val="001D3E95"/>
    <w:rsid w:val="001D40B1"/>
    <w:rsid w:val="001D4931"/>
    <w:rsid w:val="001D4B56"/>
    <w:rsid w:val="001D4E7E"/>
    <w:rsid w:val="001D5271"/>
    <w:rsid w:val="001D5757"/>
    <w:rsid w:val="001D5A0A"/>
    <w:rsid w:val="001D5E0F"/>
    <w:rsid w:val="001D61DB"/>
    <w:rsid w:val="001D6D86"/>
    <w:rsid w:val="001D7567"/>
    <w:rsid w:val="001D7787"/>
    <w:rsid w:val="001D7992"/>
    <w:rsid w:val="001D7E9E"/>
    <w:rsid w:val="001E02D0"/>
    <w:rsid w:val="001E0901"/>
    <w:rsid w:val="001E0950"/>
    <w:rsid w:val="001E0FF0"/>
    <w:rsid w:val="001E10F0"/>
    <w:rsid w:val="001E1176"/>
    <w:rsid w:val="001E11A9"/>
    <w:rsid w:val="001E14F2"/>
    <w:rsid w:val="001E155D"/>
    <w:rsid w:val="001E15CC"/>
    <w:rsid w:val="001E1B62"/>
    <w:rsid w:val="001E1B8F"/>
    <w:rsid w:val="001E2271"/>
    <w:rsid w:val="001E2686"/>
    <w:rsid w:val="001E2696"/>
    <w:rsid w:val="001E30BE"/>
    <w:rsid w:val="001E35B4"/>
    <w:rsid w:val="001E3F7C"/>
    <w:rsid w:val="001E506D"/>
    <w:rsid w:val="001E51B9"/>
    <w:rsid w:val="001E596A"/>
    <w:rsid w:val="001E5A5A"/>
    <w:rsid w:val="001E664E"/>
    <w:rsid w:val="001E7313"/>
    <w:rsid w:val="001F05D9"/>
    <w:rsid w:val="001F08AE"/>
    <w:rsid w:val="001F1431"/>
    <w:rsid w:val="001F1729"/>
    <w:rsid w:val="001F1AF6"/>
    <w:rsid w:val="001F1D02"/>
    <w:rsid w:val="001F2398"/>
    <w:rsid w:val="001F2422"/>
    <w:rsid w:val="001F340D"/>
    <w:rsid w:val="001F37AA"/>
    <w:rsid w:val="001F3BD2"/>
    <w:rsid w:val="001F3EA4"/>
    <w:rsid w:val="001F4857"/>
    <w:rsid w:val="001F49A9"/>
    <w:rsid w:val="001F4BCB"/>
    <w:rsid w:val="001F51BF"/>
    <w:rsid w:val="001F579A"/>
    <w:rsid w:val="001F579C"/>
    <w:rsid w:val="001F599A"/>
    <w:rsid w:val="001F66DC"/>
    <w:rsid w:val="001F6946"/>
    <w:rsid w:val="001F6B98"/>
    <w:rsid w:val="001F72B3"/>
    <w:rsid w:val="001F77BF"/>
    <w:rsid w:val="001F7E90"/>
    <w:rsid w:val="00200128"/>
    <w:rsid w:val="00200DB8"/>
    <w:rsid w:val="00200E21"/>
    <w:rsid w:val="0020128F"/>
    <w:rsid w:val="002023B2"/>
    <w:rsid w:val="002031DF"/>
    <w:rsid w:val="0020332E"/>
    <w:rsid w:val="00203574"/>
    <w:rsid w:val="0020399A"/>
    <w:rsid w:val="00203B78"/>
    <w:rsid w:val="002042D9"/>
    <w:rsid w:val="00204448"/>
    <w:rsid w:val="00204B80"/>
    <w:rsid w:val="0020519C"/>
    <w:rsid w:val="002059CD"/>
    <w:rsid w:val="00205CE2"/>
    <w:rsid w:val="00206A0B"/>
    <w:rsid w:val="00206F62"/>
    <w:rsid w:val="00207109"/>
    <w:rsid w:val="0020724C"/>
    <w:rsid w:val="0020774C"/>
    <w:rsid w:val="00207A94"/>
    <w:rsid w:val="00207C65"/>
    <w:rsid w:val="002104F1"/>
    <w:rsid w:val="00210A92"/>
    <w:rsid w:val="00211024"/>
    <w:rsid w:val="0021123D"/>
    <w:rsid w:val="00211803"/>
    <w:rsid w:val="00211D48"/>
    <w:rsid w:val="0021211A"/>
    <w:rsid w:val="00213A79"/>
    <w:rsid w:val="00213DE7"/>
    <w:rsid w:val="002144AE"/>
    <w:rsid w:val="0021476B"/>
    <w:rsid w:val="00215004"/>
    <w:rsid w:val="00215BDE"/>
    <w:rsid w:val="00216DE9"/>
    <w:rsid w:val="0021752C"/>
    <w:rsid w:val="00217B14"/>
    <w:rsid w:val="0022091E"/>
    <w:rsid w:val="00220A38"/>
    <w:rsid w:val="002210AE"/>
    <w:rsid w:val="00221392"/>
    <w:rsid w:val="00223466"/>
    <w:rsid w:val="00223BA4"/>
    <w:rsid w:val="002240B2"/>
    <w:rsid w:val="0022446A"/>
    <w:rsid w:val="002247BD"/>
    <w:rsid w:val="00224A80"/>
    <w:rsid w:val="00224B40"/>
    <w:rsid w:val="00224BD9"/>
    <w:rsid w:val="0022583D"/>
    <w:rsid w:val="0022601A"/>
    <w:rsid w:val="00226985"/>
    <w:rsid w:val="00226BCE"/>
    <w:rsid w:val="0022744B"/>
    <w:rsid w:val="002278DB"/>
    <w:rsid w:val="00227D84"/>
    <w:rsid w:val="00227F03"/>
    <w:rsid w:val="00230303"/>
    <w:rsid w:val="002307C8"/>
    <w:rsid w:val="002314FB"/>
    <w:rsid w:val="00231F99"/>
    <w:rsid w:val="00232003"/>
    <w:rsid w:val="00232AA0"/>
    <w:rsid w:val="00234006"/>
    <w:rsid w:val="00234119"/>
    <w:rsid w:val="00234138"/>
    <w:rsid w:val="00234D17"/>
    <w:rsid w:val="00234FEF"/>
    <w:rsid w:val="00235669"/>
    <w:rsid w:val="002359AA"/>
    <w:rsid w:val="00235B9D"/>
    <w:rsid w:val="00235F8B"/>
    <w:rsid w:val="002361A6"/>
    <w:rsid w:val="002365F4"/>
    <w:rsid w:val="00236792"/>
    <w:rsid w:val="00240483"/>
    <w:rsid w:val="0024076E"/>
    <w:rsid w:val="0024154F"/>
    <w:rsid w:val="00241AD2"/>
    <w:rsid w:val="00242108"/>
    <w:rsid w:val="002427DC"/>
    <w:rsid w:val="00242E76"/>
    <w:rsid w:val="002431C6"/>
    <w:rsid w:val="00243588"/>
    <w:rsid w:val="002442EE"/>
    <w:rsid w:val="00244B7E"/>
    <w:rsid w:val="00244C8F"/>
    <w:rsid w:val="00245CC9"/>
    <w:rsid w:val="00245DAC"/>
    <w:rsid w:val="0024609B"/>
    <w:rsid w:val="0024616C"/>
    <w:rsid w:val="00246776"/>
    <w:rsid w:val="00246943"/>
    <w:rsid w:val="00246AC9"/>
    <w:rsid w:val="00246E4C"/>
    <w:rsid w:val="002500C7"/>
    <w:rsid w:val="00250777"/>
    <w:rsid w:val="00250B29"/>
    <w:rsid w:val="00250B53"/>
    <w:rsid w:val="00251330"/>
    <w:rsid w:val="00251C4F"/>
    <w:rsid w:val="00251D60"/>
    <w:rsid w:val="002520A8"/>
    <w:rsid w:val="0025298F"/>
    <w:rsid w:val="00252D24"/>
    <w:rsid w:val="00252DD8"/>
    <w:rsid w:val="00252F1B"/>
    <w:rsid w:val="00254278"/>
    <w:rsid w:val="00254C8B"/>
    <w:rsid w:val="00254E6B"/>
    <w:rsid w:val="002553A7"/>
    <w:rsid w:val="00255A46"/>
    <w:rsid w:val="002563F7"/>
    <w:rsid w:val="002577E1"/>
    <w:rsid w:val="002600DD"/>
    <w:rsid w:val="0026060B"/>
    <w:rsid w:val="0026139C"/>
    <w:rsid w:val="00261AE6"/>
    <w:rsid w:val="00261B8F"/>
    <w:rsid w:val="00261D74"/>
    <w:rsid w:val="00261F93"/>
    <w:rsid w:val="00262387"/>
    <w:rsid w:val="0026351D"/>
    <w:rsid w:val="002636AA"/>
    <w:rsid w:val="00263D53"/>
    <w:rsid w:val="00263E0A"/>
    <w:rsid w:val="00263F17"/>
    <w:rsid w:val="0026410D"/>
    <w:rsid w:val="002641B7"/>
    <w:rsid w:val="002645FB"/>
    <w:rsid w:val="00264D6C"/>
    <w:rsid w:val="002658AE"/>
    <w:rsid w:val="00265934"/>
    <w:rsid w:val="002661EF"/>
    <w:rsid w:val="0026622B"/>
    <w:rsid w:val="0026622F"/>
    <w:rsid w:val="002662FF"/>
    <w:rsid w:val="002668AD"/>
    <w:rsid w:val="00267344"/>
    <w:rsid w:val="00267761"/>
    <w:rsid w:val="00267E0F"/>
    <w:rsid w:val="00267E39"/>
    <w:rsid w:val="00267FD7"/>
    <w:rsid w:val="00271333"/>
    <w:rsid w:val="002713CE"/>
    <w:rsid w:val="00271AC6"/>
    <w:rsid w:val="00272664"/>
    <w:rsid w:val="0027277B"/>
    <w:rsid w:val="00272D0B"/>
    <w:rsid w:val="002731B6"/>
    <w:rsid w:val="002733EB"/>
    <w:rsid w:val="00273D3D"/>
    <w:rsid w:val="00273D9A"/>
    <w:rsid w:val="002740E4"/>
    <w:rsid w:val="002746CB"/>
    <w:rsid w:val="00274817"/>
    <w:rsid w:val="00274D18"/>
    <w:rsid w:val="0027590A"/>
    <w:rsid w:val="00275BB4"/>
    <w:rsid w:val="0027667F"/>
    <w:rsid w:val="00276A4A"/>
    <w:rsid w:val="002772D3"/>
    <w:rsid w:val="00277E8F"/>
    <w:rsid w:val="00280068"/>
    <w:rsid w:val="00280460"/>
    <w:rsid w:val="00280673"/>
    <w:rsid w:val="002807FE"/>
    <w:rsid w:val="00280F90"/>
    <w:rsid w:val="002810B0"/>
    <w:rsid w:val="00281EA6"/>
    <w:rsid w:val="00282229"/>
    <w:rsid w:val="0028280B"/>
    <w:rsid w:val="002829BC"/>
    <w:rsid w:val="00282CBB"/>
    <w:rsid w:val="00283A64"/>
    <w:rsid w:val="00283DE2"/>
    <w:rsid w:val="002847E4"/>
    <w:rsid w:val="00284B4C"/>
    <w:rsid w:val="00285059"/>
    <w:rsid w:val="00285881"/>
    <w:rsid w:val="00285C96"/>
    <w:rsid w:val="00285D35"/>
    <w:rsid w:val="0028605F"/>
    <w:rsid w:val="00286BC2"/>
    <w:rsid w:val="00286CB0"/>
    <w:rsid w:val="00286D01"/>
    <w:rsid w:val="002900C9"/>
    <w:rsid w:val="00290BC9"/>
    <w:rsid w:val="002917BA"/>
    <w:rsid w:val="00291E4D"/>
    <w:rsid w:val="00292737"/>
    <w:rsid w:val="002930D7"/>
    <w:rsid w:val="002930E0"/>
    <w:rsid w:val="00295604"/>
    <w:rsid w:val="00295F6E"/>
    <w:rsid w:val="002960B6"/>
    <w:rsid w:val="002966DE"/>
    <w:rsid w:val="002967FD"/>
    <w:rsid w:val="0029684D"/>
    <w:rsid w:val="0029692D"/>
    <w:rsid w:val="00296DFC"/>
    <w:rsid w:val="00296F92"/>
    <w:rsid w:val="00297917"/>
    <w:rsid w:val="002A05D4"/>
    <w:rsid w:val="002A1309"/>
    <w:rsid w:val="002A132D"/>
    <w:rsid w:val="002A164A"/>
    <w:rsid w:val="002A17DB"/>
    <w:rsid w:val="002A1ED3"/>
    <w:rsid w:val="002A21C4"/>
    <w:rsid w:val="002A3608"/>
    <w:rsid w:val="002A3891"/>
    <w:rsid w:val="002A3DB1"/>
    <w:rsid w:val="002A42F0"/>
    <w:rsid w:val="002A48EC"/>
    <w:rsid w:val="002A4C57"/>
    <w:rsid w:val="002A5367"/>
    <w:rsid w:val="002A5913"/>
    <w:rsid w:val="002A5C15"/>
    <w:rsid w:val="002A5DAF"/>
    <w:rsid w:val="002A60A8"/>
    <w:rsid w:val="002A60F5"/>
    <w:rsid w:val="002A65D0"/>
    <w:rsid w:val="002A67C5"/>
    <w:rsid w:val="002A6913"/>
    <w:rsid w:val="002A6BCC"/>
    <w:rsid w:val="002A6C79"/>
    <w:rsid w:val="002A7031"/>
    <w:rsid w:val="002A7443"/>
    <w:rsid w:val="002A7C4E"/>
    <w:rsid w:val="002A7DFD"/>
    <w:rsid w:val="002B03AC"/>
    <w:rsid w:val="002B20EE"/>
    <w:rsid w:val="002B249F"/>
    <w:rsid w:val="002B2D7F"/>
    <w:rsid w:val="002B2FD3"/>
    <w:rsid w:val="002B4194"/>
    <w:rsid w:val="002B581A"/>
    <w:rsid w:val="002B5B8D"/>
    <w:rsid w:val="002B6DF3"/>
    <w:rsid w:val="002B7F41"/>
    <w:rsid w:val="002C1E29"/>
    <w:rsid w:val="002C23D2"/>
    <w:rsid w:val="002C2797"/>
    <w:rsid w:val="002C2E37"/>
    <w:rsid w:val="002C33EF"/>
    <w:rsid w:val="002C3E42"/>
    <w:rsid w:val="002C4006"/>
    <w:rsid w:val="002C4D32"/>
    <w:rsid w:val="002C52D4"/>
    <w:rsid w:val="002C53D5"/>
    <w:rsid w:val="002C577E"/>
    <w:rsid w:val="002C5C9A"/>
    <w:rsid w:val="002C5DB6"/>
    <w:rsid w:val="002C67E4"/>
    <w:rsid w:val="002C7235"/>
    <w:rsid w:val="002C7383"/>
    <w:rsid w:val="002C7ACB"/>
    <w:rsid w:val="002D0277"/>
    <w:rsid w:val="002D06C2"/>
    <w:rsid w:val="002D074E"/>
    <w:rsid w:val="002D0B12"/>
    <w:rsid w:val="002D146E"/>
    <w:rsid w:val="002D157B"/>
    <w:rsid w:val="002D2347"/>
    <w:rsid w:val="002D24DC"/>
    <w:rsid w:val="002D263D"/>
    <w:rsid w:val="002D2668"/>
    <w:rsid w:val="002D2A4C"/>
    <w:rsid w:val="002D2BB8"/>
    <w:rsid w:val="002D2BCA"/>
    <w:rsid w:val="002D2E4E"/>
    <w:rsid w:val="002D3026"/>
    <w:rsid w:val="002D303B"/>
    <w:rsid w:val="002D31D3"/>
    <w:rsid w:val="002D3BA9"/>
    <w:rsid w:val="002D418B"/>
    <w:rsid w:val="002D41D0"/>
    <w:rsid w:val="002D52C3"/>
    <w:rsid w:val="002D6346"/>
    <w:rsid w:val="002D6759"/>
    <w:rsid w:val="002D6C75"/>
    <w:rsid w:val="002D7592"/>
    <w:rsid w:val="002D79C2"/>
    <w:rsid w:val="002E049E"/>
    <w:rsid w:val="002E1A4C"/>
    <w:rsid w:val="002E2700"/>
    <w:rsid w:val="002E2E61"/>
    <w:rsid w:val="002E4319"/>
    <w:rsid w:val="002E4685"/>
    <w:rsid w:val="002E46F2"/>
    <w:rsid w:val="002E4E0B"/>
    <w:rsid w:val="002E4F03"/>
    <w:rsid w:val="002E51DB"/>
    <w:rsid w:val="002E592E"/>
    <w:rsid w:val="002E5DE9"/>
    <w:rsid w:val="002E6FE6"/>
    <w:rsid w:val="002E77B6"/>
    <w:rsid w:val="002E782B"/>
    <w:rsid w:val="002E784B"/>
    <w:rsid w:val="002E7956"/>
    <w:rsid w:val="002E7E3B"/>
    <w:rsid w:val="002E7E43"/>
    <w:rsid w:val="002F03CC"/>
    <w:rsid w:val="002F0B30"/>
    <w:rsid w:val="002F0E6D"/>
    <w:rsid w:val="002F1324"/>
    <w:rsid w:val="002F147E"/>
    <w:rsid w:val="002F1CD7"/>
    <w:rsid w:val="002F2173"/>
    <w:rsid w:val="002F2332"/>
    <w:rsid w:val="002F25B5"/>
    <w:rsid w:val="002F25CA"/>
    <w:rsid w:val="002F2619"/>
    <w:rsid w:val="002F26DE"/>
    <w:rsid w:val="002F281F"/>
    <w:rsid w:val="002F388D"/>
    <w:rsid w:val="002F3EEE"/>
    <w:rsid w:val="002F43FA"/>
    <w:rsid w:val="002F4443"/>
    <w:rsid w:val="002F5124"/>
    <w:rsid w:val="002F6379"/>
    <w:rsid w:val="002F690A"/>
    <w:rsid w:val="002F6A9F"/>
    <w:rsid w:val="002F7084"/>
    <w:rsid w:val="002F7600"/>
    <w:rsid w:val="002F781B"/>
    <w:rsid w:val="002F78E5"/>
    <w:rsid w:val="002F7993"/>
    <w:rsid w:val="003003BB"/>
    <w:rsid w:val="003005D1"/>
    <w:rsid w:val="00300C1A"/>
    <w:rsid w:val="003013D6"/>
    <w:rsid w:val="00301653"/>
    <w:rsid w:val="00301EE0"/>
    <w:rsid w:val="003038F1"/>
    <w:rsid w:val="0030414C"/>
    <w:rsid w:val="0030419D"/>
    <w:rsid w:val="00304222"/>
    <w:rsid w:val="00304AF4"/>
    <w:rsid w:val="00304CE7"/>
    <w:rsid w:val="0030536F"/>
    <w:rsid w:val="00305527"/>
    <w:rsid w:val="0030588D"/>
    <w:rsid w:val="00305AE5"/>
    <w:rsid w:val="00305CC1"/>
    <w:rsid w:val="00306177"/>
    <w:rsid w:val="003067B5"/>
    <w:rsid w:val="00306FB0"/>
    <w:rsid w:val="00307091"/>
    <w:rsid w:val="00307548"/>
    <w:rsid w:val="003076D4"/>
    <w:rsid w:val="00307853"/>
    <w:rsid w:val="00307A26"/>
    <w:rsid w:val="00307DCD"/>
    <w:rsid w:val="00310643"/>
    <w:rsid w:val="003108AE"/>
    <w:rsid w:val="003109D9"/>
    <w:rsid w:val="003109E8"/>
    <w:rsid w:val="0031156A"/>
    <w:rsid w:val="00311664"/>
    <w:rsid w:val="003118B6"/>
    <w:rsid w:val="00311D80"/>
    <w:rsid w:val="003126CF"/>
    <w:rsid w:val="00312AF6"/>
    <w:rsid w:val="00313CC1"/>
    <w:rsid w:val="00313F8A"/>
    <w:rsid w:val="00314D94"/>
    <w:rsid w:val="00314EAA"/>
    <w:rsid w:val="00315FC9"/>
    <w:rsid w:val="00316427"/>
    <w:rsid w:val="0031656C"/>
    <w:rsid w:val="00316F0E"/>
    <w:rsid w:val="00316FE9"/>
    <w:rsid w:val="0031766C"/>
    <w:rsid w:val="0031775B"/>
    <w:rsid w:val="003177A8"/>
    <w:rsid w:val="00317DA7"/>
    <w:rsid w:val="00317E17"/>
    <w:rsid w:val="00317E75"/>
    <w:rsid w:val="00320453"/>
    <w:rsid w:val="00320DF8"/>
    <w:rsid w:val="003210DF"/>
    <w:rsid w:val="00321447"/>
    <w:rsid w:val="0032222D"/>
    <w:rsid w:val="00322D79"/>
    <w:rsid w:val="00322DAC"/>
    <w:rsid w:val="00323BF8"/>
    <w:rsid w:val="00324339"/>
    <w:rsid w:val="0032451E"/>
    <w:rsid w:val="00324552"/>
    <w:rsid w:val="00324F4E"/>
    <w:rsid w:val="003259E9"/>
    <w:rsid w:val="00326114"/>
    <w:rsid w:val="003263ED"/>
    <w:rsid w:val="00326452"/>
    <w:rsid w:val="00326DA8"/>
    <w:rsid w:val="00327205"/>
    <w:rsid w:val="003272D1"/>
    <w:rsid w:val="0032762F"/>
    <w:rsid w:val="003279A1"/>
    <w:rsid w:val="00327A0D"/>
    <w:rsid w:val="00327AFB"/>
    <w:rsid w:val="00330159"/>
    <w:rsid w:val="00330795"/>
    <w:rsid w:val="00330A21"/>
    <w:rsid w:val="00330ABC"/>
    <w:rsid w:val="00330EB1"/>
    <w:rsid w:val="00331077"/>
    <w:rsid w:val="003312D4"/>
    <w:rsid w:val="0033179C"/>
    <w:rsid w:val="00332000"/>
    <w:rsid w:val="00332358"/>
    <w:rsid w:val="003325EF"/>
    <w:rsid w:val="00333FA6"/>
    <w:rsid w:val="00333FFD"/>
    <w:rsid w:val="0033400F"/>
    <w:rsid w:val="00334049"/>
    <w:rsid w:val="003350FA"/>
    <w:rsid w:val="00335205"/>
    <w:rsid w:val="00335385"/>
    <w:rsid w:val="003358C2"/>
    <w:rsid w:val="003368ED"/>
    <w:rsid w:val="003404B6"/>
    <w:rsid w:val="0034074F"/>
    <w:rsid w:val="00340A2A"/>
    <w:rsid w:val="00341EA5"/>
    <w:rsid w:val="003422E9"/>
    <w:rsid w:val="003424DD"/>
    <w:rsid w:val="00342D3E"/>
    <w:rsid w:val="003436FC"/>
    <w:rsid w:val="003445BA"/>
    <w:rsid w:val="003449EE"/>
    <w:rsid w:val="00344AAB"/>
    <w:rsid w:val="0034533B"/>
    <w:rsid w:val="00345680"/>
    <w:rsid w:val="003459BB"/>
    <w:rsid w:val="00345E57"/>
    <w:rsid w:val="00345FCC"/>
    <w:rsid w:val="0034725E"/>
    <w:rsid w:val="003475A7"/>
    <w:rsid w:val="003475AB"/>
    <w:rsid w:val="003476F5"/>
    <w:rsid w:val="003479A7"/>
    <w:rsid w:val="00347B12"/>
    <w:rsid w:val="00347CDC"/>
    <w:rsid w:val="00347D48"/>
    <w:rsid w:val="003505BD"/>
    <w:rsid w:val="00350BBC"/>
    <w:rsid w:val="00350F87"/>
    <w:rsid w:val="00351285"/>
    <w:rsid w:val="00351436"/>
    <w:rsid w:val="003520B3"/>
    <w:rsid w:val="003525DF"/>
    <w:rsid w:val="00352855"/>
    <w:rsid w:val="00353D53"/>
    <w:rsid w:val="00354F20"/>
    <w:rsid w:val="00355321"/>
    <w:rsid w:val="00355F9E"/>
    <w:rsid w:val="00356624"/>
    <w:rsid w:val="0035670B"/>
    <w:rsid w:val="00357533"/>
    <w:rsid w:val="00357BB8"/>
    <w:rsid w:val="003604A8"/>
    <w:rsid w:val="00360BED"/>
    <w:rsid w:val="00361068"/>
    <w:rsid w:val="00361D1E"/>
    <w:rsid w:val="00362119"/>
    <w:rsid w:val="00362696"/>
    <w:rsid w:val="00363259"/>
    <w:rsid w:val="0036381D"/>
    <w:rsid w:val="00363ED8"/>
    <w:rsid w:val="00363F2A"/>
    <w:rsid w:val="00364BE4"/>
    <w:rsid w:val="00364ECE"/>
    <w:rsid w:val="00364F70"/>
    <w:rsid w:val="003652AA"/>
    <w:rsid w:val="00365B34"/>
    <w:rsid w:val="00365CE4"/>
    <w:rsid w:val="0036604C"/>
    <w:rsid w:val="0036605E"/>
    <w:rsid w:val="00367059"/>
    <w:rsid w:val="003673A0"/>
    <w:rsid w:val="00367437"/>
    <w:rsid w:val="00367AA0"/>
    <w:rsid w:val="00367E38"/>
    <w:rsid w:val="0037031C"/>
    <w:rsid w:val="00370ABF"/>
    <w:rsid w:val="00370EE8"/>
    <w:rsid w:val="00370F91"/>
    <w:rsid w:val="00371E8D"/>
    <w:rsid w:val="00372039"/>
    <w:rsid w:val="0037224A"/>
    <w:rsid w:val="0037273D"/>
    <w:rsid w:val="00372E52"/>
    <w:rsid w:val="00373774"/>
    <w:rsid w:val="00373964"/>
    <w:rsid w:val="00373BCA"/>
    <w:rsid w:val="0037418A"/>
    <w:rsid w:val="0037427C"/>
    <w:rsid w:val="00374588"/>
    <w:rsid w:val="00374A87"/>
    <w:rsid w:val="003752B4"/>
    <w:rsid w:val="003759A3"/>
    <w:rsid w:val="00375C47"/>
    <w:rsid w:val="0037649E"/>
    <w:rsid w:val="003767AE"/>
    <w:rsid w:val="003768FC"/>
    <w:rsid w:val="00376CA0"/>
    <w:rsid w:val="00377171"/>
    <w:rsid w:val="00377430"/>
    <w:rsid w:val="0037745B"/>
    <w:rsid w:val="00377B29"/>
    <w:rsid w:val="003806D2"/>
    <w:rsid w:val="003807D7"/>
    <w:rsid w:val="00380BFC"/>
    <w:rsid w:val="00380F13"/>
    <w:rsid w:val="00381B33"/>
    <w:rsid w:val="00381F56"/>
    <w:rsid w:val="00382B37"/>
    <w:rsid w:val="00382F5B"/>
    <w:rsid w:val="00383AD3"/>
    <w:rsid w:val="0038408F"/>
    <w:rsid w:val="0038433E"/>
    <w:rsid w:val="0038485A"/>
    <w:rsid w:val="00384D43"/>
    <w:rsid w:val="0038529A"/>
    <w:rsid w:val="00386D74"/>
    <w:rsid w:val="00386DF8"/>
    <w:rsid w:val="00387508"/>
    <w:rsid w:val="003875CD"/>
    <w:rsid w:val="00387A61"/>
    <w:rsid w:val="00387C7C"/>
    <w:rsid w:val="00390030"/>
    <w:rsid w:val="00390635"/>
    <w:rsid w:val="0039149A"/>
    <w:rsid w:val="00391617"/>
    <w:rsid w:val="00391CF0"/>
    <w:rsid w:val="00392085"/>
    <w:rsid w:val="00393495"/>
    <w:rsid w:val="003949A8"/>
    <w:rsid w:val="00394EB3"/>
    <w:rsid w:val="00394F65"/>
    <w:rsid w:val="00395108"/>
    <w:rsid w:val="003953C6"/>
    <w:rsid w:val="003959F3"/>
    <w:rsid w:val="00395AA3"/>
    <w:rsid w:val="00396528"/>
    <w:rsid w:val="003976D4"/>
    <w:rsid w:val="00397F1B"/>
    <w:rsid w:val="003A0B73"/>
    <w:rsid w:val="003A1225"/>
    <w:rsid w:val="003A13D2"/>
    <w:rsid w:val="003A1468"/>
    <w:rsid w:val="003A1707"/>
    <w:rsid w:val="003A22F5"/>
    <w:rsid w:val="003A2EA2"/>
    <w:rsid w:val="003A2EE4"/>
    <w:rsid w:val="003A3A2D"/>
    <w:rsid w:val="003A3EC4"/>
    <w:rsid w:val="003A505A"/>
    <w:rsid w:val="003A53AC"/>
    <w:rsid w:val="003A58DB"/>
    <w:rsid w:val="003A5F1E"/>
    <w:rsid w:val="003A7101"/>
    <w:rsid w:val="003A7166"/>
    <w:rsid w:val="003A77CC"/>
    <w:rsid w:val="003A782B"/>
    <w:rsid w:val="003A7864"/>
    <w:rsid w:val="003A7AF5"/>
    <w:rsid w:val="003B0BF2"/>
    <w:rsid w:val="003B11E1"/>
    <w:rsid w:val="003B12F7"/>
    <w:rsid w:val="003B1306"/>
    <w:rsid w:val="003B14ED"/>
    <w:rsid w:val="003B1929"/>
    <w:rsid w:val="003B219B"/>
    <w:rsid w:val="003B2213"/>
    <w:rsid w:val="003B2878"/>
    <w:rsid w:val="003B34FC"/>
    <w:rsid w:val="003B385B"/>
    <w:rsid w:val="003B389F"/>
    <w:rsid w:val="003B412E"/>
    <w:rsid w:val="003B42E3"/>
    <w:rsid w:val="003B474F"/>
    <w:rsid w:val="003B51B3"/>
    <w:rsid w:val="003B51F3"/>
    <w:rsid w:val="003B5232"/>
    <w:rsid w:val="003B680F"/>
    <w:rsid w:val="003B6FBF"/>
    <w:rsid w:val="003B7F4F"/>
    <w:rsid w:val="003C0A70"/>
    <w:rsid w:val="003C195A"/>
    <w:rsid w:val="003C1AC5"/>
    <w:rsid w:val="003C1C1C"/>
    <w:rsid w:val="003C31BF"/>
    <w:rsid w:val="003C4803"/>
    <w:rsid w:val="003C5773"/>
    <w:rsid w:val="003C5AD0"/>
    <w:rsid w:val="003C5DCD"/>
    <w:rsid w:val="003C63EC"/>
    <w:rsid w:val="003C6BA5"/>
    <w:rsid w:val="003D08BC"/>
    <w:rsid w:val="003D0F79"/>
    <w:rsid w:val="003D1556"/>
    <w:rsid w:val="003D16A6"/>
    <w:rsid w:val="003D244D"/>
    <w:rsid w:val="003D2AD8"/>
    <w:rsid w:val="003D3A70"/>
    <w:rsid w:val="003D3E68"/>
    <w:rsid w:val="003D41C9"/>
    <w:rsid w:val="003D41FF"/>
    <w:rsid w:val="003D42A6"/>
    <w:rsid w:val="003D521A"/>
    <w:rsid w:val="003D6079"/>
    <w:rsid w:val="003D6546"/>
    <w:rsid w:val="003D7F95"/>
    <w:rsid w:val="003E0007"/>
    <w:rsid w:val="003E1035"/>
    <w:rsid w:val="003E1067"/>
    <w:rsid w:val="003E10D3"/>
    <w:rsid w:val="003E1129"/>
    <w:rsid w:val="003E12EA"/>
    <w:rsid w:val="003E1574"/>
    <w:rsid w:val="003E1943"/>
    <w:rsid w:val="003E1D81"/>
    <w:rsid w:val="003E21B0"/>
    <w:rsid w:val="003E225A"/>
    <w:rsid w:val="003E270B"/>
    <w:rsid w:val="003E2D23"/>
    <w:rsid w:val="003E2EA2"/>
    <w:rsid w:val="003E31AF"/>
    <w:rsid w:val="003E37EA"/>
    <w:rsid w:val="003E4139"/>
    <w:rsid w:val="003E4530"/>
    <w:rsid w:val="003E4534"/>
    <w:rsid w:val="003E471B"/>
    <w:rsid w:val="003E4F8B"/>
    <w:rsid w:val="003E5453"/>
    <w:rsid w:val="003E55CD"/>
    <w:rsid w:val="003E6561"/>
    <w:rsid w:val="003E6769"/>
    <w:rsid w:val="003E6CDA"/>
    <w:rsid w:val="003E715D"/>
    <w:rsid w:val="003E74A2"/>
    <w:rsid w:val="003E7B0F"/>
    <w:rsid w:val="003E7B4F"/>
    <w:rsid w:val="003F043F"/>
    <w:rsid w:val="003F0C2D"/>
    <w:rsid w:val="003F29AE"/>
    <w:rsid w:val="003F31DF"/>
    <w:rsid w:val="003F31EA"/>
    <w:rsid w:val="003F3513"/>
    <w:rsid w:val="003F3CC9"/>
    <w:rsid w:val="003F4106"/>
    <w:rsid w:val="003F44D7"/>
    <w:rsid w:val="003F44EA"/>
    <w:rsid w:val="003F5396"/>
    <w:rsid w:val="003F595F"/>
    <w:rsid w:val="003F62D5"/>
    <w:rsid w:val="003F6B5F"/>
    <w:rsid w:val="003F6ECE"/>
    <w:rsid w:val="0040071D"/>
    <w:rsid w:val="00400D50"/>
    <w:rsid w:val="00400E39"/>
    <w:rsid w:val="004012C5"/>
    <w:rsid w:val="004012DB"/>
    <w:rsid w:val="00401472"/>
    <w:rsid w:val="0040181D"/>
    <w:rsid w:val="004018B7"/>
    <w:rsid w:val="004023BD"/>
    <w:rsid w:val="00402B8C"/>
    <w:rsid w:val="00402D14"/>
    <w:rsid w:val="004036F9"/>
    <w:rsid w:val="004039D9"/>
    <w:rsid w:val="00403D32"/>
    <w:rsid w:val="00403F00"/>
    <w:rsid w:val="004041E8"/>
    <w:rsid w:val="00404265"/>
    <w:rsid w:val="00404703"/>
    <w:rsid w:val="00405875"/>
    <w:rsid w:val="00405AA3"/>
    <w:rsid w:val="00405BE2"/>
    <w:rsid w:val="00405E59"/>
    <w:rsid w:val="00406043"/>
    <w:rsid w:val="00406489"/>
    <w:rsid w:val="00407507"/>
    <w:rsid w:val="00407789"/>
    <w:rsid w:val="00407927"/>
    <w:rsid w:val="004079B3"/>
    <w:rsid w:val="00410054"/>
    <w:rsid w:val="0041116E"/>
    <w:rsid w:val="00411629"/>
    <w:rsid w:val="00411C00"/>
    <w:rsid w:val="00411C98"/>
    <w:rsid w:val="0041218E"/>
    <w:rsid w:val="00412237"/>
    <w:rsid w:val="00412363"/>
    <w:rsid w:val="00412AA2"/>
    <w:rsid w:val="004137D8"/>
    <w:rsid w:val="00413AA5"/>
    <w:rsid w:val="00415C33"/>
    <w:rsid w:val="00415CD0"/>
    <w:rsid w:val="00416234"/>
    <w:rsid w:val="004163C9"/>
    <w:rsid w:val="00416893"/>
    <w:rsid w:val="00416E17"/>
    <w:rsid w:val="00417387"/>
    <w:rsid w:val="004174D9"/>
    <w:rsid w:val="00417520"/>
    <w:rsid w:val="00417E61"/>
    <w:rsid w:val="004200C3"/>
    <w:rsid w:val="00420476"/>
    <w:rsid w:val="00420AC4"/>
    <w:rsid w:val="004210BC"/>
    <w:rsid w:val="00421364"/>
    <w:rsid w:val="0042172D"/>
    <w:rsid w:val="00422D7F"/>
    <w:rsid w:val="0042319A"/>
    <w:rsid w:val="00423646"/>
    <w:rsid w:val="004238D3"/>
    <w:rsid w:val="00423CA0"/>
    <w:rsid w:val="00423E66"/>
    <w:rsid w:val="004248B3"/>
    <w:rsid w:val="00425716"/>
    <w:rsid w:val="00425FF9"/>
    <w:rsid w:val="00426343"/>
    <w:rsid w:val="004266A4"/>
    <w:rsid w:val="00426B84"/>
    <w:rsid w:val="00426B92"/>
    <w:rsid w:val="00426EAB"/>
    <w:rsid w:val="00426F25"/>
    <w:rsid w:val="00427106"/>
    <w:rsid w:val="004276BF"/>
    <w:rsid w:val="00427FED"/>
    <w:rsid w:val="0043029F"/>
    <w:rsid w:val="004303C9"/>
    <w:rsid w:val="0043139A"/>
    <w:rsid w:val="0043195A"/>
    <w:rsid w:val="004320B4"/>
    <w:rsid w:val="00432592"/>
    <w:rsid w:val="004327A0"/>
    <w:rsid w:val="00432A3A"/>
    <w:rsid w:val="0043318B"/>
    <w:rsid w:val="0043356F"/>
    <w:rsid w:val="00433C2E"/>
    <w:rsid w:val="0043441A"/>
    <w:rsid w:val="004348C2"/>
    <w:rsid w:val="0043513F"/>
    <w:rsid w:val="004355BF"/>
    <w:rsid w:val="00437735"/>
    <w:rsid w:val="004378A1"/>
    <w:rsid w:val="00437B8D"/>
    <w:rsid w:val="00440177"/>
    <w:rsid w:val="004405A4"/>
    <w:rsid w:val="00440D3A"/>
    <w:rsid w:val="004418BD"/>
    <w:rsid w:val="00442F18"/>
    <w:rsid w:val="0044457C"/>
    <w:rsid w:val="00444E32"/>
    <w:rsid w:val="00445166"/>
    <w:rsid w:val="00445717"/>
    <w:rsid w:val="00445A57"/>
    <w:rsid w:val="00445FCF"/>
    <w:rsid w:val="004474EF"/>
    <w:rsid w:val="00447DE2"/>
    <w:rsid w:val="004506E5"/>
    <w:rsid w:val="00450741"/>
    <w:rsid w:val="00450A43"/>
    <w:rsid w:val="00451C87"/>
    <w:rsid w:val="00451E69"/>
    <w:rsid w:val="0045206E"/>
    <w:rsid w:val="00453D98"/>
    <w:rsid w:val="00453EBC"/>
    <w:rsid w:val="00454821"/>
    <w:rsid w:val="00455115"/>
    <w:rsid w:val="0045577E"/>
    <w:rsid w:val="0045677E"/>
    <w:rsid w:val="004573E0"/>
    <w:rsid w:val="00457E44"/>
    <w:rsid w:val="00457F2F"/>
    <w:rsid w:val="00460222"/>
    <w:rsid w:val="00461064"/>
    <w:rsid w:val="00461A14"/>
    <w:rsid w:val="00461DA7"/>
    <w:rsid w:val="004625F6"/>
    <w:rsid w:val="00462F8B"/>
    <w:rsid w:val="004646BC"/>
    <w:rsid w:val="00464B44"/>
    <w:rsid w:val="00464ED0"/>
    <w:rsid w:val="0046548F"/>
    <w:rsid w:val="0046553E"/>
    <w:rsid w:val="00465637"/>
    <w:rsid w:val="004664ED"/>
    <w:rsid w:val="00467017"/>
    <w:rsid w:val="00467056"/>
    <w:rsid w:val="00467302"/>
    <w:rsid w:val="00467B3E"/>
    <w:rsid w:val="00467CC3"/>
    <w:rsid w:val="0047068A"/>
    <w:rsid w:val="00471199"/>
    <w:rsid w:val="004712CE"/>
    <w:rsid w:val="004715F0"/>
    <w:rsid w:val="0047191E"/>
    <w:rsid w:val="00471BA4"/>
    <w:rsid w:val="00472A2D"/>
    <w:rsid w:val="00472F3D"/>
    <w:rsid w:val="00473319"/>
    <w:rsid w:val="004734F0"/>
    <w:rsid w:val="00473589"/>
    <w:rsid w:val="0047363D"/>
    <w:rsid w:val="00473E27"/>
    <w:rsid w:val="00473E9E"/>
    <w:rsid w:val="00474234"/>
    <w:rsid w:val="004743FE"/>
    <w:rsid w:val="00474556"/>
    <w:rsid w:val="00474ADE"/>
    <w:rsid w:val="00474C2D"/>
    <w:rsid w:val="00474CE0"/>
    <w:rsid w:val="004755F4"/>
    <w:rsid w:val="00475797"/>
    <w:rsid w:val="00476179"/>
    <w:rsid w:val="004767DA"/>
    <w:rsid w:val="00476B22"/>
    <w:rsid w:val="004812B4"/>
    <w:rsid w:val="00481482"/>
    <w:rsid w:val="004816B7"/>
    <w:rsid w:val="00483082"/>
    <w:rsid w:val="004838D5"/>
    <w:rsid w:val="004839F4"/>
    <w:rsid w:val="00483EA1"/>
    <w:rsid w:val="004843AE"/>
    <w:rsid w:val="004844FB"/>
    <w:rsid w:val="00484B82"/>
    <w:rsid w:val="00484EDC"/>
    <w:rsid w:val="00485ACF"/>
    <w:rsid w:val="00486A1E"/>
    <w:rsid w:val="004870AF"/>
    <w:rsid w:val="00487BCE"/>
    <w:rsid w:val="00487D7A"/>
    <w:rsid w:val="004902BE"/>
    <w:rsid w:val="004911CB"/>
    <w:rsid w:val="004911FB"/>
    <w:rsid w:val="004915DE"/>
    <w:rsid w:val="00491ADA"/>
    <w:rsid w:val="00491F1D"/>
    <w:rsid w:val="00492C96"/>
    <w:rsid w:val="0049323A"/>
    <w:rsid w:val="004934D0"/>
    <w:rsid w:val="00493E67"/>
    <w:rsid w:val="0049402D"/>
    <w:rsid w:val="00494154"/>
    <w:rsid w:val="00494296"/>
    <w:rsid w:val="0049442D"/>
    <w:rsid w:val="00494947"/>
    <w:rsid w:val="00494A97"/>
    <w:rsid w:val="0049540A"/>
    <w:rsid w:val="00496C58"/>
    <w:rsid w:val="00496D7E"/>
    <w:rsid w:val="00496F94"/>
    <w:rsid w:val="004970ED"/>
    <w:rsid w:val="004975F7"/>
    <w:rsid w:val="00497A36"/>
    <w:rsid w:val="00497F3D"/>
    <w:rsid w:val="004A0BDD"/>
    <w:rsid w:val="004A0FDA"/>
    <w:rsid w:val="004A10C5"/>
    <w:rsid w:val="004A17DB"/>
    <w:rsid w:val="004A1DD4"/>
    <w:rsid w:val="004A1E80"/>
    <w:rsid w:val="004A23E0"/>
    <w:rsid w:val="004A2A97"/>
    <w:rsid w:val="004A2F77"/>
    <w:rsid w:val="004A30A6"/>
    <w:rsid w:val="004A3465"/>
    <w:rsid w:val="004A34A2"/>
    <w:rsid w:val="004A397E"/>
    <w:rsid w:val="004A3A1C"/>
    <w:rsid w:val="004A3AB1"/>
    <w:rsid w:val="004A4B86"/>
    <w:rsid w:val="004A4E37"/>
    <w:rsid w:val="004A4EBA"/>
    <w:rsid w:val="004A4EFF"/>
    <w:rsid w:val="004A528E"/>
    <w:rsid w:val="004A66AA"/>
    <w:rsid w:val="004A693B"/>
    <w:rsid w:val="004A69A6"/>
    <w:rsid w:val="004A7812"/>
    <w:rsid w:val="004B0B32"/>
    <w:rsid w:val="004B0F7C"/>
    <w:rsid w:val="004B18B3"/>
    <w:rsid w:val="004B1E19"/>
    <w:rsid w:val="004B2119"/>
    <w:rsid w:val="004B24C1"/>
    <w:rsid w:val="004B26E0"/>
    <w:rsid w:val="004B2D54"/>
    <w:rsid w:val="004B35F6"/>
    <w:rsid w:val="004B3C91"/>
    <w:rsid w:val="004B4A94"/>
    <w:rsid w:val="004B571E"/>
    <w:rsid w:val="004B5B81"/>
    <w:rsid w:val="004B5F68"/>
    <w:rsid w:val="004B6024"/>
    <w:rsid w:val="004B6216"/>
    <w:rsid w:val="004B7298"/>
    <w:rsid w:val="004B7C6B"/>
    <w:rsid w:val="004C0F7D"/>
    <w:rsid w:val="004C16DA"/>
    <w:rsid w:val="004C17D8"/>
    <w:rsid w:val="004C1813"/>
    <w:rsid w:val="004C1ECA"/>
    <w:rsid w:val="004C1EE9"/>
    <w:rsid w:val="004C25DC"/>
    <w:rsid w:val="004C2A30"/>
    <w:rsid w:val="004C2E68"/>
    <w:rsid w:val="004C37EB"/>
    <w:rsid w:val="004C4220"/>
    <w:rsid w:val="004C4993"/>
    <w:rsid w:val="004C5037"/>
    <w:rsid w:val="004C5752"/>
    <w:rsid w:val="004C5E6C"/>
    <w:rsid w:val="004C5F04"/>
    <w:rsid w:val="004C6827"/>
    <w:rsid w:val="004C6E03"/>
    <w:rsid w:val="004C7D3A"/>
    <w:rsid w:val="004D090F"/>
    <w:rsid w:val="004D0C35"/>
    <w:rsid w:val="004D0D26"/>
    <w:rsid w:val="004D0D3A"/>
    <w:rsid w:val="004D0DC9"/>
    <w:rsid w:val="004D12DD"/>
    <w:rsid w:val="004D189D"/>
    <w:rsid w:val="004D1F61"/>
    <w:rsid w:val="004D25D4"/>
    <w:rsid w:val="004D59E2"/>
    <w:rsid w:val="004D5DB6"/>
    <w:rsid w:val="004D68D9"/>
    <w:rsid w:val="004D69E3"/>
    <w:rsid w:val="004D6DB9"/>
    <w:rsid w:val="004D7004"/>
    <w:rsid w:val="004D7849"/>
    <w:rsid w:val="004E0156"/>
    <w:rsid w:val="004E0574"/>
    <w:rsid w:val="004E10C4"/>
    <w:rsid w:val="004E136F"/>
    <w:rsid w:val="004E18CC"/>
    <w:rsid w:val="004E18E3"/>
    <w:rsid w:val="004E1EF8"/>
    <w:rsid w:val="004E20B7"/>
    <w:rsid w:val="004E2F6B"/>
    <w:rsid w:val="004E3424"/>
    <w:rsid w:val="004E35A0"/>
    <w:rsid w:val="004E3C17"/>
    <w:rsid w:val="004E3DE3"/>
    <w:rsid w:val="004E44C3"/>
    <w:rsid w:val="004E46CF"/>
    <w:rsid w:val="004E549F"/>
    <w:rsid w:val="004E5863"/>
    <w:rsid w:val="004E5C96"/>
    <w:rsid w:val="004E5D1E"/>
    <w:rsid w:val="004E650C"/>
    <w:rsid w:val="004E6E9C"/>
    <w:rsid w:val="004E6EE6"/>
    <w:rsid w:val="004E738C"/>
    <w:rsid w:val="004E7950"/>
    <w:rsid w:val="004F0BC1"/>
    <w:rsid w:val="004F14FC"/>
    <w:rsid w:val="004F1624"/>
    <w:rsid w:val="004F1A95"/>
    <w:rsid w:val="004F1D6C"/>
    <w:rsid w:val="004F26ED"/>
    <w:rsid w:val="004F3E35"/>
    <w:rsid w:val="004F40E4"/>
    <w:rsid w:val="004F4935"/>
    <w:rsid w:val="004F4E7A"/>
    <w:rsid w:val="004F5968"/>
    <w:rsid w:val="004F5A0B"/>
    <w:rsid w:val="004F6C90"/>
    <w:rsid w:val="004F6EF8"/>
    <w:rsid w:val="004F794F"/>
    <w:rsid w:val="005017BE"/>
    <w:rsid w:val="00501996"/>
    <w:rsid w:val="005020E6"/>
    <w:rsid w:val="00502348"/>
    <w:rsid w:val="00503142"/>
    <w:rsid w:val="00503B37"/>
    <w:rsid w:val="00503EAA"/>
    <w:rsid w:val="0050420C"/>
    <w:rsid w:val="005044E3"/>
    <w:rsid w:val="00504501"/>
    <w:rsid w:val="0050450D"/>
    <w:rsid w:val="00504ACB"/>
    <w:rsid w:val="00504C5C"/>
    <w:rsid w:val="00504EB1"/>
    <w:rsid w:val="00505518"/>
    <w:rsid w:val="00505566"/>
    <w:rsid w:val="00505C22"/>
    <w:rsid w:val="00505D45"/>
    <w:rsid w:val="00505DBE"/>
    <w:rsid w:val="005060A6"/>
    <w:rsid w:val="005066C8"/>
    <w:rsid w:val="0050688E"/>
    <w:rsid w:val="00506EE4"/>
    <w:rsid w:val="00506F3A"/>
    <w:rsid w:val="00507639"/>
    <w:rsid w:val="0050791A"/>
    <w:rsid w:val="005102A7"/>
    <w:rsid w:val="00510445"/>
    <w:rsid w:val="00510651"/>
    <w:rsid w:val="00510709"/>
    <w:rsid w:val="00511BE1"/>
    <w:rsid w:val="005120F3"/>
    <w:rsid w:val="00512DBD"/>
    <w:rsid w:val="00512DC9"/>
    <w:rsid w:val="0051337D"/>
    <w:rsid w:val="005136F7"/>
    <w:rsid w:val="00513BD2"/>
    <w:rsid w:val="0051402B"/>
    <w:rsid w:val="00514F82"/>
    <w:rsid w:val="00514F88"/>
    <w:rsid w:val="005150D1"/>
    <w:rsid w:val="00515CE3"/>
    <w:rsid w:val="0051672D"/>
    <w:rsid w:val="0051724B"/>
    <w:rsid w:val="005174B3"/>
    <w:rsid w:val="00517974"/>
    <w:rsid w:val="00520143"/>
    <w:rsid w:val="005203C8"/>
    <w:rsid w:val="0052041A"/>
    <w:rsid w:val="00520955"/>
    <w:rsid w:val="00520B11"/>
    <w:rsid w:val="00520FE5"/>
    <w:rsid w:val="0052123F"/>
    <w:rsid w:val="0052147D"/>
    <w:rsid w:val="005214DD"/>
    <w:rsid w:val="005216F0"/>
    <w:rsid w:val="00521A4E"/>
    <w:rsid w:val="005228D3"/>
    <w:rsid w:val="00522E6C"/>
    <w:rsid w:val="005231DF"/>
    <w:rsid w:val="00524980"/>
    <w:rsid w:val="00524CA1"/>
    <w:rsid w:val="0052522D"/>
    <w:rsid w:val="00525B88"/>
    <w:rsid w:val="005260A3"/>
    <w:rsid w:val="005260F3"/>
    <w:rsid w:val="005268A5"/>
    <w:rsid w:val="00526C35"/>
    <w:rsid w:val="00527AC7"/>
    <w:rsid w:val="00530659"/>
    <w:rsid w:val="0053065E"/>
    <w:rsid w:val="005307A7"/>
    <w:rsid w:val="0053085E"/>
    <w:rsid w:val="005314D9"/>
    <w:rsid w:val="00531CCA"/>
    <w:rsid w:val="00532BAE"/>
    <w:rsid w:val="00533288"/>
    <w:rsid w:val="005335B5"/>
    <w:rsid w:val="005335BF"/>
    <w:rsid w:val="005336AE"/>
    <w:rsid w:val="00533A3E"/>
    <w:rsid w:val="005342D9"/>
    <w:rsid w:val="00534756"/>
    <w:rsid w:val="00534832"/>
    <w:rsid w:val="00534AED"/>
    <w:rsid w:val="00534B3F"/>
    <w:rsid w:val="00534DC2"/>
    <w:rsid w:val="005350A5"/>
    <w:rsid w:val="005352D0"/>
    <w:rsid w:val="00535B13"/>
    <w:rsid w:val="00536995"/>
    <w:rsid w:val="00537ADE"/>
    <w:rsid w:val="00537D7B"/>
    <w:rsid w:val="00540078"/>
    <w:rsid w:val="00540403"/>
    <w:rsid w:val="005407FE"/>
    <w:rsid w:val="00540AE9"/>
    <w:rsid w:val="00540F73"/>
    <w:rsid w:val="00541AF5"/>
    <w:rsid w:val="005423B0"/>
    <w:rsid w:val="00542771"/>
    <w:rsid w:val="0054387B"/>
    <w:rsid w:val="00545534"/>
    <w:rsid w:val="005458B0"/>
    <w:rsid w:val="00545C5B"/>
    <w:rsid w:val="005461AF"/>
    <w:rsid w:val="005461EC"/>
    <w:rsid w:val="005515A3"/>
    <w:rsid w:val="00551677"/>
    <w:rsid w:val="00551D12"/>
    <w:rsid w:val="00551E29"/>
    <w:rsid w:val="00552823"/>
    <w:rsid w:val="00552C27"/>
    <w:rsid w:val="00553C1B"/>
    <w:rsid w:val="00553CFE"/>
    <w:rsid w:val="00553F09"/>
    <w:rsid w:val="00554257"/>
    <w:rsid w:val="005546C7"/>
    <w:rsid w:val="00554793"/>
    <w:rsid w:val="00554D36"/>
    <w:rsid w:val="0055595D"/>
    <w:rsid w:val="00555BF6"/>
    <w:rsid w:val="005567AB"/>
    <w:rsid w:val="00556803"/>
    <w:rsid w:val="00556FCA"/>
    <w:rsid w:val="005578B9"/>
    <w:rsid w:val="005578DF"/>
    <w:rsid w:val="00557DB8"/>
    <w:rsid w:val="005601B0"/>
    <w:rsid w:val="005608A0"/>
    <w:rsid w:val="005608B5"/>
    <w:rsid w:val="00562396"/>
    <w:rsid w:val="005632B7"/>
    <w:rsid w:val="0056347E"/>
    <w:rsid w:val="00564B7C"/>
    <w:rsid w:val="005652B3"/>
    <w:rsid w:val="00565AFD"/>
    <w:rsid w:val="00566106"/>
    <w:rsid w:val="00566778"/>
    <w:rsid w:val="00566BCE"/>
    <w:rsid w:val="005677DD"/>
    <w:rsid w:val="00567DC1"/>
    <w:rsid w:val="00567EF2"/>
    <w:rsid w:val="00570585"/>
    <w:rsid w:val="005724FE"/>
    <w:rsid w:val="00572E94"/>
    <w:rsid w:val="00572EB3"/>
    <w:rsid w:val="005738E3"/>
    <w:rsid w:val="00573F8E"/>
    <w:rsid w:val="00574157"/>
    <w:rsid w:val="005745D9"/>
    <w:rsid w:val="005747B2"/>
    <w:rsid w:val="0057499E"/>
    <w:rsid w:val="005756A9"/>
    <w:rsid w:val="00576032"/>
    <w:rsid w:val="005764E0"/>
    <w:rsid w:val="005767FF"/>
    <w:rsid w:val="0057713A"/>
    <w:rsid w:val="005773B6"/>
    <w:rsid w:val="00577CBF"/>
    <w:rsid w:val="00581142"/>
    <w:rsid w:val="00581452"/>
    <w:rsid w:val="00581461"/>
    <w:rsid w:val="00581716"/>
    <w:rsid w:val="00581FD6"/>
    <w:rsid w:val="00582075"/>
    <w:rsid w:val="00582339"/>
    <w:rsid w:val="00582895"/>
    <w:rsid w:val="00583E0C"/>
    <w:rsid w:val="00583E71"/>
    <w:rsid w:val="0058405E"/>
    <w:rsid w:val="005841B8"/>
    <w:rsid w:val="005841F4"/>
    <w:rsid w:val="00584456"/>
    <w:rsid w:val="00584782"/>
    <w:rsid w:val="00584AD8"/>
    <w:rsid w:val="00584D28"/>
    <w:rsid w:val="00584D4C"/>
    <w:rsid w:val="005854D3"/>
    <w:rsid w:val="005858B0"/>
    <w:rsid w:val="00585B42"/>
    <w:rsid w:val="00585E9F"/>
    <w:rsid w:val="0058636A"/>
    <w:rsid w:val="0058669D"/>
    <w:rsid w:val="00586811"/>
    <w:rsid w:val="00586A6B"/>
    <w:rsid w:val="00587159"/>
    <w:rsid w:val="00587225"/>
    <w:rsid w:val="00587573"/>
    <w:rsid w:val="005875A9"/>
    <w:rsid w:val="00587AB4"/>
    <w:rsid w:val="0059002B"/>
    <w:rsid w:val="005900C6"/>
    <w:rsid w:val="0059188E"/>
    <w:rsid w:val="00591AE4"/>
    <w:rsid w:val="00591BF0"/>
    <w:rsid w:val="00591BF8"/>
    <w:rsid w:val="0059247D"/>
    <w:rsid w:val="005928E0"/>
    <w:rsid w:val="00592B5E"/>
    <w:rsid w:val="00593181"/>
    <w:rsid w:val="00593272"/>
    <w:rsid w:val="0059334A"/>
    <w:rsid w:val="00593FF7"/>
    <w:rsid w:val="00594046"/>
    <w:rsid w:val="005947D2"/>
    <w:rsid w:val="0059489F"/>
    <w:rsid w:val="005959BA"/>
    <w:rsid w:val="00595F49"/>
    <w:rsid w:val="00596502"/>
    <w:rsid w:val="00596B9D"/>
    <w:rsid w:val="00596C5D"/>
    <w:rsid w:val="00597542"/>
    <w:rsid w:val="00597663"/>
    <w:rsid w:val="00597A1B"/>
    <w:rsid w:val="005A02B6"/>
    <w:rsid w:val="005A0862"/>
    <w:rsid w:val="005A14C1"/>
    <w:rsid w:val="005A1B14"/>
    <w:rsid w:val="005A1B7E"/>
    <w:rsid w:val="005A27F7"/>
    <w:rsid w:val="005A27F9"/>
    <w:rsid w:val="005A2A18"/>
    <w:rsid w:val="005A33D9"/>
    <w:rsid w:val="005A4B9C"/>
    <w:rsid w:val="005A5383"/>
    <w:rsid w:val="005A557A"/>
    <w:rsid w:val="005A5FC2"/>
    <w:rsid w:val="005A6DAE"/>
    <w:rsid w:val="005A6DCF"/>
    <w:rsid w:val="005A711C"/>
    <w:rsid w:val="005A7A8F"/>
    <w:rsid w:val="005B06F3"/>
    <w:rsid w:val="005B09BB"/>
    <w:rsid w:val="005B0EFE"/>
    <w:rsid w:val="005B10A5"/>
    <w:rsid w:val="005B1BAD"/>
    <w:rsid w:val="005B1BB9"/>
    <w:rsid w:val="005B22B3"/>
    <w:rsid w:val="005B22BB"/>
    <w:rsid w:val="005B251D"/>
    <w:rsid w:val="005B2956"/>
    <w:rsid w:val="005B4260"/>
    <w:rsid w:val="005B4E40"/>
    <w:rsid w:val="005B505A"/>
    <w:rsid w:val="005B5F85"/>
    <w:rsid w:val="005B65B2"/>
    <w:rsid w:val="005B65F8"/>
    <w:rsid w:val="005B6FF6"/>
    <w:rsid w:val="005B7168"/>
    <w:rsid w:val="005B7927"/>
    <w:rsid w:val="005C092C"/>
    <w:rsid w:val="005C1593"/>
    <w:rsid w:val="005C228B"/>
    <w:rsid w:val="005C32E2"/>
    <w:rsid w:val="005C33A6"/>
    <w:rsid w:val="005C35A3"/>
    <w:rsid w:val="005C49C3"/>
    <w:rsid w:val="005C546D"/>
    <w:rsid w:val="005C5A27"/>
    <w:rsid w:val="005C5DE9"/>
    <w:rsid w:val="005C5EDB"/>
    <w:rsid w:val="005C66D6"/>
    <w:rsid w:val="005C6706"/>
    <w:rsid w:val="005C6A81"/>
    <w:rsid w:val="005C7EC6"/>
    <w:rsid w:val="005C7FA9"/>
    <w:rsid w:val="005D0323"/>
    <w:rsid w:val="005D03C9"/>
    <w:rsid w:val="005D0532"/>
    <w:rsid w:val="005D1C27"/>
    <w:rsid w:val="005D21DE"/>
    <w:rsid w:val="005D237C"/>
    <w:rsid w:val="005D24D3"/>
    <w:rsid w:val="005D2E10"/>
    <w:rsid w:val="005D35BF"/>
    <w:rsid w:val="005D38EF"/>
    <w:rsid w:val="005D3D27"/>
    <w:rsid w:val="005D3D87"/>
    <w:rsid w:val="005D4378"/>
    <w:rsid w:val="005D454D"/>
    <w:rsid w:val="005D4712"/>
    <w:rsid w:val="005D4B50"/>
    <w:rsid w:val="005D4C1C"/>
    <w:rsid w:val="005D50EB"/>
    <w:rsid w:val="005D56EC"/>
    <w:rsid w:val="005D5B0A"/>
    <w:rsid w:val="005D65D7"/>
    <w:rsid w:val="005D75A2"/>
    <w:rsid w:val="005D7B0E"/>
    <w:rsid w:val="005D7B93"/>
    <w:rsid w:val="005D7DDC"/>
    <w:rsid w:val="005E0391"/>
    <w:rsid w:val="005E0466"/>
    <w:rsid w:val="005E0AB4"/>
    <w:rsid w:val="005E1218"/>
    <w:rsid w:val="005E1480"/>
    <w:rsid w:val="005E174A"/>
    <w:rsid w:val="005E1EE0"/>
    <w:rsid w:val="005E2A56"/>
    <w:rsid w:val="005E2B5D"/>
    <w:rsid w:val="005E3078"/>
    <w:rsid w:val="005E3A83"/>
    <w:rsid w:val="005E3B1E"/>
    <w:rsid w:val="005E3D2B"/>
    <w:rsid w:val="005E3FE8"/>
    <w:rsid w:val="005E4653"/>
    <w:rsid w:val="005E58EE"/>
    <w:rsid w:val="005E756B"/>
    <w:rsid w:val="005E7BA2"/>
    <w:rsid w:val="005F0216"/>
    <w:rsid w:val="005F0948"/>
    <w:rsid w:val="005F0B69"/>
    <w:rsid w:val="005F0DD3"/>
    <w:rsid w:val="005F1CAA"/>
    <w:rsid w:val="005F207E"/>
    <w:rsid w:val="005F21BC"/>
    <w:rsid w:val="005F25C1"/>
    <w:rsid w:val="005F32C3"/>
    <w:rsid w:val="005F334F"/>
    <w:rsid w:val="005F35AC"/>
    <w:rsid w:val="005F3A72"/>
    <w:rsid w:val="005F42C9"/>
    <w:rsid w:val="005F48A4"/>
    <w:rsid w:val="005F5258"/>
    <w:rsid w:val="005F535F"/>
    <w:rsid w:val="005F5B87"/>
    <w:rsid w:val="005F5EB8"/>
    <w:rsid w:val="005F7159"/>
    <w:rsid w:val="005F790B"/>
    <w:rsid w:val="005F7E95"/>
    <w:rsid w:val="005F7EF9"/>
    <w:rsid w:val="006002A1"/>
    <w:rsid w:val="006014FE"/>
    <w:rsid w:val="006016B0"/>
    <w:rsid w:val="0060190F"/>
    <w:rsid w:val="0060227F"/>
    <w:rsid w:val="00602879"/>
    <w:rsid w:val="00602F93"/>
    <w:rsid w:val="006030D8"/>
    <w:rsid w:val="00603515"/>
    <w:rsid w:val="00603D01"/>
    <w:rsid w:val="00603F37"/>
    <w:rsid w:val="00604769"/>
    <w:rsid w:val="006065D9"/>
    <w:rsid w:val="00606BF8"/>
    <w:rsid w:val="0060718A"/>
    <w:rsid w:val="00607282"/>
    <w:rsid w:val="00607341"/>
    <w:rsid w:val="0060761A"/>
    <w:rsid w:val="00607BDE"/>
    <w:rsid w:val="00607F83"/>
    <w:rsid w:val="0061035E"/>
    <w:rsid w:val="0061062E"/>
    <w:rsid w:val="00610AA6"/>
    <w:rsid w:val="0061194B"/>
    <w:rsid w:val="00611ACF"/>
    <w:rsid w:val="00612694"/>
    <w:rsid w:val="006127E9"/>
    <w:rsid w:val="006130A5"/>
    <w:rsid w:val="00613D1F"/>
    <w:rsid w:val="00614CDC"/>
    <w:rsid w:val="0061522A"/>
    <w:rsid w:val="0061549B"/>
    <w:rsid w:val="00616373"/>
    <w:rsid w:val="00616519"/>
    <w:rsid w:val="00616D12"/>
    <w:rsid w:val="00617107"/>
    <w:rsid w:val="00617E28"/>
    <w:rsid w:val="006209E4"/>
    <w:rsid w:val="0062190A"/>
    <w:rsid w:val="00621DEE"/>
    <w:rsid w:val="00622242"/>
    <w:rsid w:val="006225AA"/>
    <w:rsid w:val="006227DC"/>
    <w:rsid w:val="00622CD6"/>
    <w:rsid w:val="00622D01"/>
    <w:rsid w:val="00622EFC"/>
    <w:rsid w:val="00623316"/>
    <w:rsid w:val="00623D2C"/>
    <w:rsid w:val="00624793"/>
    <w:rsid w:val="006247F3"/>
    <w:rsid w:val="00624FEE"/>
    <w:rsid w:val="006256FD"/>
    <w:rsid w:val="00625910"/>
    <w:rsid w:val="00625A7E"/>
    <w:rsid w:val="00625F96"/>
    <w:rsid w:val="00626ACA"/>
    <w:rsid w:val="00626BE1"/>
    <w:rsid w:val="00627564"/>
    <w:rsid w:val="00627AD8"/>
    <w:rsid w:val="00627F4A"/>
    <w:rsid w:val="006302AF"/>
    <w:rsid w:val="00630971"/>
    <w:rsid w:val="00631949"/>
    <w:rsid w:val="00631B2C"/>
    <w:rsid w:val="00631E3F"/>
    <w:rsid w:val="0063241C"/>
    <w:rsid w:val="0063298A"/>
    <w:rsid w:val="00632A03"/>
    <w:rsid w:val="00632C0F"/>
    <w:rsid w:val="00633140"/>
    <w:rsid w:val="006337D4"/>
    <w:rsid w:val="006340C6"/>
    <w:rsid w:val="006343DB"/>
    <w:rsid w:val="0063580B"/>
    <w:rsid w:val="006367E2"/>
    <w:rsid w:val="00636A0C"/>
    <w:rsid w:val="00636AEA"/>
    <w:rsid w:val="00637341"/>
    <w:rsid w:val="0063771A"/>
    <w:rsid w:val="006378A7"/>
    <w:rsid w:val="00637B94"/>
    <w:rsid w:val="00640908"/>
    <w:rsid w:val="00640DE9"/>
    <w:rsid w:val="00640E52"/>
    <w:rsid w:val="0064181C"/>
    <w:rsid w:val="00641F3E"/>
    <w:rsid w:val="00642FAB"/>
    <w:rsid w:val="00643105"/>
    <w:rsid w:val="00643754"/>
    <w:rsid w:val="00643C05"/>
    <w:rsid w:val="00643F1C"/>
    <w:rsid w:val="006445A7"/>
    <w:rsid w:val="006446B5"/>
    <w:rsid w:val="006446DE"/>
    <w:rsid w:val="00644CCB"/>
    <w:rsid w:val="0064581E"/>
    <w:rsid w:val="006458FE"/>
    <w:rsid w:val="00645EEE"/>
    <w:rsid w:val="00646382"/>
    <w:rsid w:val="00646864"/>
    <w:rsid w:val="00646FCC"/>
    <w:rsid w:val="006474A1"/>
    <w:rsid w:val="0064768B"/>
    <w:rsid w:val="006476E8"/>
    <w:rsid w:val="00647750"/>
    <w:rsid w:val="00650136"/>
    <w:rsid w:val="006501B2"/>
    <w:rsid w:val="00650433"/>
    <w:rsid w:val="00650E5C"/>
    <w:rsid w:val="00651E22"/>
    <w:rsid w:val="00652BB5"/>
    <w:rsid w:val="006539FE"/>
    <w:rsid w:val="00653B3C"/>
    <w:rsid w:val="00654A0A"/>
    <w:rsid w:val="006551FF"/>
    <w:rsid w:val="00655C56"/>
    <w:rsid w:val="00655D63"/>
    <w:rsid w:val="00655F90"/>
    <w:rsid w:val="00655FBE"/>
    <w:rsid w:val="0065678D"/>
    <w:rsid w:val="00656910"/>
    <w:rsid w:val="00656BA8"/>
    <w:rsid w:val="00656FE6"/>
    <w:rsid w:val="00657074"/>
    <w:rsid w:val="00657699"/>
    <w:rsid w:val="00657BC1"/>
    <w:rsid w:val="00657D5C"/>
    <w:rsid w:val="00657E64"/>
    <w:rsid w:val="00660155"/>
    <w:rsid w:val="00660B0B"/>
    <w:rsid w:val="00660C13"/>
    <w:rsid w:val="00660FF1"/>
    <w:rsid w:val="0066154F"/>
    <w:rsid w:val="00661E25"/>
    <w:rsid w:val="006620BA"/>
    <w:rsid w:val="00662514"/>
    <w:rsid w:val="00662715"/>
    <w:rsid w:val="006629B5"/>
    <w:rsid w:val="00662CA4"/>
    <w:rsid w:val="00662E47"/>
    <w:rsid w:val="00665893"/>
    <w:rsid w:val="006667C2"/>
    <w:rsid w:val="00666A90"/>
    <w:rsid w:val="00666F08"/>
    <w:rsid w:val="00666F7F"/>
    <w:rsid w:val="0066720B"/>
    <w:rsid w:val="00667414"/>
    <w:rsid w:val="0066744E"/>
    <w:rsid w:val="00667711"/>
    <w:rsid w:val="00667E26"/>
    <w:rsid w:val="00667F48"/>
    <w:rsid w:val="0067010A"/>
    <w:rsid w:val="00671305"/>
    <w:rsid w:val="0067174D"/>
    <w:rsid w:val="0067180B"/>
    <w:rsid w:val="00671CEE"/>
    <w:rsid w:val="00672477"/>
    <w:rsid w:val="0067291D"/>
    <w:rsid w:val="00673093"/>
    <w:rsid w:val="006735BD"/>
    <w:rsid w:val="006737C9"/>
    <w:rsid w:val="00673946"/>
    <w:rsid w:val="00673C46"/>
    <w:rsid w:val="00673CC4"/>
    <w:rsid w:val="00673DF1"/>
    <w:rsid w:val="00674F17"/>
    <w:rsid w:val="00675430"/>
    <w:rsid w:val="00675D9D"/>
    <w:rsid w:val="006766F1"/>
    <w:rsid w:val="00676D22"/>
    <w:rsid w:val="006773BD"/>
    <w:rsid w:val="006779AA"/>
    <w:rsid w:val="00677B3C"/>
    <w:rsid w:val="006805E9"/>
    <w:rsid w:val="00681FEF"/>
    <w:rsid w:val="006823A2"/>
    <w:rsid w:val="00682474"/>
    <w:rsid w:val="006833A6"/>
    <w:rsid w:val="00683645"/>
    <w:rsid w:val="006844F4"/>
    <w:rsid w:val="00684CD5"/>
    <w:rsid w:val="00684EC6"/>
    <w:rsid w:val="00685272"/>
    <w:rsid w:val="006854D1"/>
    <w:rsid w:val="00685588"/>
    <w:rsid w:val="00685794"/>
    <w:rsid w:val="00685F36"/>
    <w:rsid w:val="006861FF"/>
    <w:rsid w:val="00686770"/>
    <w:rsid w:val="00686EDE"/>
    <w:rsid w:val="00687B28"/>
    <w:rsid w:val="00690696"/>
    <w:rsid w:val="00690856"/>
    <w:rsid w:val="00690F95"/>
    <w:rsid w:val="006910BE"/>
    <w:rsid w:val="006912F5"/>
    <w:rsid w:val="00691898"/>
    <w:rsid w:val="006918AC"/>
    <w:rsid w:val="006919E9"/>
    <w:rsid w:val="0069246D"/>
    <w:rsid w:val="00692A40"/>
    <w:rsid w:val="00692FFA"/>
    <w:rsid w:val="0069333F"/>
    <w:rsid w:val="00693D74"/>
    <w:rsid w:val="00693ED1"/>
    <w:rsid w:val="0069413F"/>
    <w:rsid w:val="006945A6"/>
    <w:rsid w:val="00694724"/>
    <w:rsid w:val="00694F2F"/>
    <w:rsid w:val="00694F65"/>
    <w:rsid w:val="006953E5"/>
    <w:rsid w:val="00695486"/>
    <w:rsid w:val="0069591D"/>
    <w:rsid w:val="00695C8D"/>
    <w:rsid w:val="00695EFD"/>
    <w:rsid w:val="006962CE"/>
    <w:rsid w:val="00696948"/>
    <w:rsid w:val="00696DBF"/>
    <w:rsid w:val="00697DD8"/>
    <w:rsid w:val="006A001A"/>
    <w:rsid w:val="006A088B"/>
    <w:rsid w:val="006A089C"/>
    <w:rsid w:val="006A0E72"/>
    <w:rsid w:val="006A1EC3"/>
    <w:rsid w:val="006A225F"/>
    <w:rsid w:val="006A26FE"/>
    <w:rsid w:val="006A2AF8"/>
    <w:rsid w:val="006A2BAF"/>
    <w:rsid w:val="006A2BF0"/>
    <w:rsid w:val="006A336B"/>
    <w:rsid w:val="006A3994"/>
    <w:rsid w:val="006A3EF2"/>
    <w:rsid w:val="006A3F7B"/>
    <w:rsid w:val="006A4100"/>
    <w:rsid w:val="006A46A5"/>
    <w:rsid w:val="006A5109"/>
    <w:rsid w:val="006A569B"/>
    <w:rsid w:val="006A5B97"/>
    <w:rsid w:val="006A6356"/>
    <w:rsid w:val="006A6924"/>
    <w:rsid w:val="006A6B59"/>
    <w:rsid w:val="006A7197"/>
    <w:rsid w:val="006A72E2"/>
    <w:rsid w:val="006A7AB4"/>
    <w:rsid w:val="006A7D97"/>
    <w:rsid w:val="006B147A"/>
    <w:rsid w:val="006B14B9"/>
    <w:rsid w:val="006B2607"/>
    <w:rsid w:val="006B36E3"/>
    <w:rsid w:val="006B41BF"/>
    <w:rsid w:val="006B43B8"/>
    <w:rsid w:val="006B5828"/>
    <w:rsid w:val="006B64D3"/>
    <w:rsid w:val="006B6CCC"/>
    <w:rsid w:val="006B70A7"/>
    <w:rsid w:val="006B71E2"/>
    <w:rsid w:val="006B7655"/>
    <w:rsid w:val="006B7CCB"/>
    <w:rsid w:val="006B7D0E"/>
    <w:rsid w:val="006C0170"/>
    <w:rsid w:val="006C0C61"/>
    <w:rsid w:val="006C0D99"/>
    <w:rsid w:val="006C0F1A"/>
    <w:rsid w:val="006C17F5"/>
    <w:rsid w:val="006C1A03"/>
    <w:rsid w:val="006C20DC"/>
    <w:rsid w:val="006C31D5"/>
    <w:rsid w:val="006C368B"/>
    <w:rsid w:val="006C37D0"/>
    <w:rsid w:val="006C43A5"/>
    <w:rsid w:val="006C4E95"/>
    <w:rsid w:val="006C59E8"/>
    <w:rsid w:val="006C6FBA"/>
    <w:rsid w:val="006C735D"/>
    <w:rsid w:val="006C7EA4"/>
    <w:rsid w:val="006C7EB7"/>
    <w:rsid w:val="006D0086"/>
    <w:rsid w:val="006D0681"/>
    <w:rsid w:val="006D0F35"/>
    <w:rsid w:val="006D1381"/>
    <w:rsid w:val="006D144B"/>
    <w:rsid w:val="006D176D"/>
    <w:rsid w:val="006D1F58"/>
    <w:rsid w:val="006D299A"/>
    <w:rsid w:val="006D2F64"/>
    <w:rsid w:val="006D323E"/>
    <w:rsid w:val="006D34D7"/>
    <w:rsid w:val="006D3CFB"/>
    <w:rsid w:val="006D3FF8"/>
    <w:rsid w:val="006D459F"/>
    <w:rsid w:val="006D55B4"/>
    <w:rsid w:val="006D6C4C"/>
    <w:rsid w:val="006D6CDC"/>
    <w:rsid w:val="006D7359"/>
    <w:rsid w:val="006D78D1"/>
    <w:rsid w:val="006D7B1E"/>
    <w:rsid w:val="006E0904"/>
    <w:rsid w:val="006E0C4C"/>
    <w:rsid w:val="006E152E"/>
    <w:rsid w:val="006E166C"/>
    <w:rsid w:val="006E1DC5"/>
    <w:rsid w:val="006E26AC"/>
    <w:rsid w:val="006E2EF3"/>
    <w:rsid w:val="006E2F8E"/>
    <w:rsid w:val="006E311A"/>
    <w:rsid w:val="006E3739"/>
    <w:rsid w:val="006E3ADA"/>
    <w:rsid w:val="006E3F87"/>
    <w:rsid w:val="006E4116"/>
    <w:rsid w:val="006E44B7"/>
    <w:rsid w:val="006E489B"/>
    <w:rsid w:val="006E4945"/>
    <w:rsid w:val="006E4C59"/>
    <w:rsid w:val="006E5B64"/>
    <w:rsid w:val="006E5FEA"/>
    <w:rsid w:val="006E691D"/>
    <w:rsid w:val="006E72AD"/>
    <w:rsid w:val="006E7565"/>
    <w:rsid w:val="006E7A91"/>
    <w:rsid w:val="006E7F6A"/>
    <w:rsid w:val="006F0265"/>
    <w:rsid w:val="006F063F"/>
    <w:rsid w:val="006F065D"/>
    <w:rsid w:val="006F085D"/>
    <w:rsid w:val="006F09A4"/>
    <w:rsid w:val="006F0D17"/>
    <w:rsid w:val="006F11F1"/>
    <w:rsid w:val="006F1AFD"/>
    <w:rsid w:val="006F2CC2"/>
    <w:rsid w:val="006F3164"/>
    <w:rsid w:val="006F3381"/>
    <w:rsid w:val="006F3657"/>
    <w:rsid w:val="006F3C6E"/>
    <w:rsid w:val="006F4581"/>
    <w:rsid w:val="006F4B75"/>
    <w:rsid w:val="006F4FE2"/>
    <w:rsid w:val="006F51EF"/>
    <w:rsid w:val="006F549C"/>
    <w:rsid w:val="006F62BD"/>
    <w:rsid w:val="006F6865"/>
    <w:rsid w:val="006F780D"/>
    <w:rsid w:val="006F7A48"/>
    <w:rsid w:val="006F7D40"/>
    <w:rsid w:val="0070048F"/>
    <w:rsid w:val="00700A14"/>
    <w:rsid w:val="00700DDC"/>
    <w:rsid w:val="00700F07"/>
    <w:rsid w:val="007014D1"/>
    <w:rsid w:val="0070171F"/>
    <w:rsid w:val="00702300"/>
    <w:rsid w:val="0070236D"/>
    <w:rsid w:val="007033D5"/>
    <w:rsid w:val="00703579"/>
    <w:rsid w:val="00703926"/>
    <w:rsid w:val="00703B4E"/>
    <w:rsid w:val="00703EA6"/>
    <w:rsid w:val="00703F63"/>
    <w:rsid w:val="00704490"/>
    <w:rsid w:val="007044B8"/>
    <w:rsid w:val="00704AC6"/>
    <w:rsid w:val="0070517B"/>
    <w:rsid w:val="00705308"/>
    <w:rsid w:val="00705444"/>
    <w:rsid w:val="00705568"/>
    <w:rsid w:val="007062D5"/>
    <w:rsid w:val="007067E2"/>
    <w:rsid w:val="0071026B"/>
    <w:rsid w:val="007104EB"/>
    <w:rsid w:val="00710F29"/>
    <w:rsid w:val="0071180F"/>
    <w:rsid w:val="00711B14"/>
    <w:rsid w:val="00712361"/>
    <w:rsid w:val="00712E4D"/>
    <w:rsid w:val="00713819"/>
    <w:rsid w:val="00713939"/>
    <w:rsid w:val="0071448F"/>
    <w:rsid w:val="00714E86"/>
    <w:rsid w:val="00715C47"/>
    <w:rsid w:val="00716ABA"/>
    <w:rsid w:val="00716FA4"/>
    <w:rsid w:val="00720815"/>
    <w:rsid w:val="00720ADB"/>
    <w:rsid w:val="007210D4"/>
    <w:rsid w:val="007211E5"/>
    <w:rsid w:val="007215B8"/>
    <w:rsid w:val="00721B3E"/>
    <w:rsid w:val="00722347"/>
    <w:rsid w:val="0072256E"/>
    <w:rsid w:val="0072284D"/>
    <w:rsid w:val="00722855"/>
    <w:rsid w:val="00722DF9"/>
    <w:rsid w:val="00723546"/>
    <w:rsid w:val="00723ABB"/>
    <w:rsid w:val="007244A7"/>
    <w:rsid w:val="007248B9"/>
    <w:rsid w:val="007249B1"/>
    <w:rsid w:val="00724B6A"/>
    <w:rsid w:val="00725A95"/>
    <w:rsid w:val="00726579"/>
    <w:rsid w:val="00726A88"/>
    <w:rsid w:val="00727CE2"/>
    <w:rsid w:val="00727DF9"/>
    <w:rsid w:val="00730831"/>
    <w:rsid w:val="00731A4F"/>
    <w:rsid w:val="00731A5B"/>
    <w:rsid w:val="00731DAB"/>
    <w:rsid w:val="00731F3D"/>
    <w:rsid w:val="00732112"/>
    <w:rsid w:val="0073252F"/>
    <w:rsid w:val="0073279F"/>
    <w:rsid w:val="00732B55"/>
    <w:rsid w:val="007337C4"/>
    <w:rsid w:val="00734036"/>
    <w:rsid w:val="007344B8"/>
    <w:rsid w:val="00734C73"/>
    <w:rsid w:val="0073517B"/>
    <w:rsid w:val="0073578E"/>
    <w:rsid w:val="00735A7B"/>
    <w:rsid w:val="00737182"/>
    <w:rsid w:val="00737333"/>
    <w:rsid w:val="00737702"/>
    <w:rsid w:val="00737BB0"/>
    <w:rsid w:val="007402CB"/>
    <w:rsid w:val="0074040B"/>
    <w:rsid w:val="00740561"/>
    <w:rsid w:val="00740DE2"/>
    <w:rsid w:val="00740DE9"/>
    <w:rsid w:val="007416D5"/>
    <w:rsid w:val="00741997"/>
    <w:rsid w:val="00741F31"/>
    <w:rsid w:val="007422D3"/>
    <w:rsid w:val="007428B6"/>
    <w:rsid w:val="00742AF7"/>
    <w:rsid w:val="00743195"/>
    <w:rsid w:val="00745561"/>
    <w:rsid w:val="00745BEE"/>
    <w:rsid w:val="00746279"/>
    <w:rsid w:val="007467EF"/>
    <w:rsid w:val="00747627"/>
    <w:rsid w:val="00750007"/>
    <w:rsid w:val="007500D3"/>
    <w:rsid w:val="007502FC"/>
    <w:rsid w:val="00751B8B"/>
    <w:rsid w:val="00751CAE"/>
    <w:rsid w:val="00751F9A"/>
    <w:rsid w:val="00753032"/>
    <w:rsid w:val="007535F9"/>
    <w:rsid w:val="00753728"/>
    <w:rsid w:val="007538AD"/>
    <w:rsid w:val="00753A15"/>
    <w:rsid w:val="00753BAD"/>
    <w:rsid w:val="00753D77"/>
    <w:rsid w:val="00753DFC"/>
    <w:rsid w:val="0075456A"/>
    <w:rsid w:val="00754FB6"/>
    <w:rsid w:val="007554A0"/>
    <w:rsid w:val="0075589A"/>
    <w:rsid w:val="00756018"/>
    <w:rsid w:val="00756CD1"/>
    <w:rsid w:val="0075751A"/>
    <w:rsid w:val="00757D43"/>
    <w:rsid w:val="00760004"/>
    <w:rsid w:val="0076023C"/>
    <w:rsid w:val="00760341"/>
    <w:rsid w:val="00760662"/>
    <w:rsid w:val="007607FD"/>
    <w:rsid w:val="00760B25"/>
    <w:rsid w:val="007619F0"/>
    <w:rsid w:val="00761A62"/>
    <w:rsid w:val="00761ADC"/>
    <w:rsid w:val="0076200F"/>
    <w:rsid w:val="00762DE0"/>
    <w:rsid w:val="00763618"/>
    <w:rsid w:val="007636D8"/>
    <w:rsid w:val="007638B2"/>
    <w:rsid w:val="007638B8"/>
    <w:rsid w:val="00763D46"/>
    <w:rsid w:val="00763FC7"/>
    <w:rsid w:val="007642B6"/>
    <w:rsid w:val="0076450F"/>
    <w:rsid w:val="00764680"/>
    <w:rsid w:val="0076475A"/>
    <w:rsid w:val="00764AB9"/>
    <w:rsid w:val="007652C9"/>
    <w:rsid w:val="00765536"/>
    <w:rsid w:val="007658AA"/>
    <w:rsid w:val="00765F3E"/>
    <w:rsid w:val="007664AC"/>
    <w:rsid w:val="00766501"/>
    <w:rsid w:val="00766883"/>
    <w:rsid w:val="00766D26"/>
    <w:rsid w:val="00767479"/>
    <w:rsid w:val="007675B6"/>
    <w:rsid w:val="00767B56"/>
    <w:rsid w:val="00767D9B"/>
    <w:rsid w:val="007708B7"/>
    <w:rsid w:val="00770C52"/>
    <w:rsid w:val="00770C75"/>
    <w:rsid w:val="007715EC"/>
    <w:rsid w:val="00771829"/>
    <w:rsid w:val="0077215A"/>
    <w:rsid w:val="0077270B"/>
    <w:rsid w:val="00773E9E"/>
    <w:rsid w:val="00774587"/>
    <w:rsid w:val="007745C0"/>
    <w:rsid w:val="00774637"/>
    <w:rsid w:val="007747E8"/>
    <w:rsid w:val="007749FB"/>
    <w:rsid w:val="00774BE7"/>
    <w:rsid w:val="00775E3F"/>
    <w:rsid w:val="00775EFF"/>
    <w:rsid w:val="0077623D"/>
    <w:rsid w:val="0077628C"/>
    <w:rsid w:val="0077666E"/>
    <w:rsid w:val="00777068"/>
    <w:rsid w:val="00777472"/>
    <w:rsid w:val="007777A5"/>
    <w:rsid w:val="00777ACE"/>
    <w:rsid w:val="007809F4"/>
    <w:rsid w:val="00780D34"/>
    <w:rsid w:val="00780E86"/>
    <w:rsid w:val="00781103"/>
    <w:rsid w:val="00781595"/>
    <w:rsid w:val="007817F8"/>
    <w:rsid w:val="00782C29"/>
    <w:rsid w:val="00783320"/>
    <w:rsid w:val="0078362F"/>
    <w:rsid w:val="00783D81"/>
    <w:rsid w:val="00784548"/>
    <w:rsid w:val="00784A09"/>
    <w:rsid w:val="00784DC0"/>
    <w:rsid w:val="00784FDB"/>
    <w:rsid w:val="00785F3C"/>
    <w:rsid w:val="00786DF5"/>
    <w:rsid w:val="00787050"/>
    <w:rsid w:val="007873C2"/>
    <w:rsid w:val="007873F3"/>
    <w:rsid w:val="00787483"/>
    <w:rsid w:val="00790352"/>
    <w:rsid w:val="0079099A"/>
    <w:rsid w:val="00790E01"/>
    <w:rsid w:val="00791747"/>
    <w:rsid w:val="00791A9E"/>
    <w:rsid w:val="00791EA9"/>
    <w:rsid w:val="00791F5C"/>
    <w:rsid w:val="0079237F"/>
    <w:rsid w:val="0079299B"/>
    <w:rsid w:val="00792B6C"/>
    <w:rsid w:val="007930DF"/>
    <w:rsid w:val="00793957"/>
    <w:rsid w:val="00795101"/>
    <w:rsid w:val="00796A89"/>
    <w:rsid w:val="00796E1A"/>
    <w:rsid w:val="0079736B"/>
    <w:rsid w:val="007A03B9"/>
    <w:rsid w:val="007A0805"/>
    <w:rsid w:val="007A128B"/>
    <w:rsid w:val="007A22F5"/>
    <w:rsid w:val="007A263E"/>
    <w:rsid w:val="007A2D6B"/>
    <w:rsid w:val="007A36E1"/>
    <w:rsid w:val="007A4493"/>
    <w:rsid w:val="007A4BD8"/>
    <w:rsid w:val="007A4D66"/>
    <w:rsid w:val="007A4DBD"/>
    <w:rsid w:val="007A53BA"/>
    <w:rsid w:val="007A5AB7"/>
    <w:rsid w:val="007A5F20"/>
    <w:rsid w:val="007A5F6C"/>
    <w:rsid w:val="007A60F7"/>
    <w:rsid w:val="007A6626"/>
    <w:rsid w:val="007A692D"/>
    <w:rsid w:val="007A6BDA"/>
    <w:rsid w:val="007A733A"/>
    <w:rsid w:val="007A73FC"/>
    <w:rsid w:val="007A7663"/>
    <w:rsid w:val="007A7A2D"/>
    <w:rsid w:val="007A7D40"/>
    <w:rsid w:val="007B0777"/>
    <w:rsid w:val="007B0A4D"/>
    <w:rsid w:val="007B0C45"/>
    <w:rsid w:val="007B10B6"/>
    <w:rsid w:val="007B1840"/>
    <w:rsid w:val="007B1EED"/>
    <w:rsid w:val="007B2924"/>
    <w:rsid w:val="007B2B0A"/>
    <w:rsid w:val="007B3515"/>
    <w:rsid w:val="007B3B1B"/>
    <w:rsid w:val="007B3D98"/>
    <w:rsid w:val="007B4327"/>
    <w:rsid w:val="007B47BA"/>
    <w:rsid w:val="007B53B8"/>
    <w:rsid w:val="007B5551"/>
    <w:rsid w:val="007B5853"/>
    <w:rsid w:val="007B5C1A"/>
    <w:rsid w:val="007B5E18"/>
    <w:rsid w:val="007B5FED"/>
    <w:rsid w:val="007B64F6"/>
    <w:rsid w:val="007B6951"/>
    <w:rsid w:val="007B742E"/>
    <w:rsid w:val="007B77E2"/>
    <w:rsid w:val="007C0F04"/>
    <w:rsid w:val="007C0F53"/>
    <w:rsid w:val="007C12A7"/>
    <w:rsid w:val="007C12BB"/>
    <w:rsid w:val="007C1559"/>
    <w:rsid w:val="007C1846"/>
    <w:rsid w:val="007C196C"/>
    <w:rsid w:val="007C1BC2"/>
    <w:rsid w:val="007C212E"/>
    <w:rsid w:val="007C22C5"/>
    <w:rsid w:val="007C23F7"/>
    <w:rsid w:val="007C3243"/>
    <w:rsid w:val="007C3340"/>
    <w:rsid w:val="007C3F52"/>
    <w:rsid w:val="007C3F57"/>
    <w:rsid w:val="007C4C30"/>
    <w:rsid w:val="007C5221"/>
    <w:rsid w:val="007C6418"/>
    <w:rsid w:val="007C702E"/>
    <w:rsid w:val="007C7188"/>
    <w:rsid w:val="007C7CC9"/>
    <w:rsid w:val="007D004C"/>
    <w:rsid w:val="007D0840"/>
    <w:rsid w:val="007D095B"/>
    <w:rsid w:val="007D0969"/>
    <w:rsid w:val="007D0F59"/>
    <w:rsid w:val="007D1CBB"/>
    <w:rsid w:val="007D1FC2"/>
    <w:rsid w:val="007D23FD"/>
    <w:rsid w:val="007D29BB"/>
    <w:rsid w:val="007D31D2"/>
    <w:rsid w:val="007D3CFC"/>
    <w:rsid w:val="007D41CC"/>
    <w:rsid w:val="007D4EC1"/>
    <w:rsid w:val="007D520D"/>
    <w:rsid w:val="007D63CB"/>
    <w:rsid w:val="007D6E5F"/>
    <w:rsid w:val="007D7168"/>
    <w:rsid w:val="007D716E"/>
    <w:rsid w:val="007D799A"/>
    <w:rsid w:val="007D7B51"/>
    <w:rsid w:val="007E0A05"/>
    <w:rsid w:val="007E1578"/>
    <w:rsid w:val="007E1BC2"/>
    <w:rsid w:val="007E1E3E"/>
    <w:rsid w:val="007E1E7E"/>
    <w:rsid w:val="007E2031"/>
    <w:rsid w:val="007E20B0"/>
    <w:rsid w:val="007E2254"/>
    <w:rsid w:val="007E2282"/>
    <w:rsid w:val="007E330F"/>
    <w:rsid w:val="007E3575"/>
    <w:rsid w:val="007E3D52"/>
    <w:rsid w:val="007E52C9"/>
    <w:rsid w:val="007E549F"/>
    <w:rsid w:val="007E6D41"/>
    <w:rsid w:val="007F0731"/>
    <w:rsid w:val="007F0B05"/>
    <w:rsid w:val="007F0B36"/>
    <w:rsid w:val="007F1111"/>
    <w:rsid w:val="007F119B"/>
    <w:rsid w:val="007F12D0"/>
    <w:rsid w:val="007F25B1"/>
    <w:rsid w:val="007F2938"/>
    <w:rsid w:val="007F2C51"/>
    <w:rsid w:val="007F2CDF"/>
    <w:rsid w:val="007F2E6A"/>
    <w:rsid w:val="007F36A7"/>
    <w:rsid w:val="007F3D52"/>
    <w:rsid w:val="007F4BA0"/>
    <w:rsid w:val="007F4BC1"/>
    <w:rsid w:val="007F4C7E"/>
    <w:rsid w:val="007F50C6"/>
    <w:rsid w:val="007F578D"/>
    <w:rsid w:val="007F59C0"/>
    <w:rsid w:val="007F59D3"/>
    <w:rsid w:val="007F5C3E"/>
    <w:rsid w:val="007F5E53"/>
    <w:rsid w:val="007F5EBE"/>
    <w:rsid w:val="007F6128"/>
    <w:rsid w:val="007F66F4"/>
    <w:rsid w:val="007F6C0B"/>
    <w:rsid w:val="007F795F"/>
    <w:rsid w:val="00800135"/>
    <w:rsid w:val="00800A77"/>
    <w:rsid w:val="00800A96"/>
    <w:rsid w:val="008024B8"/>
    <w:rsid w:val="00802544"/>
    <w:rsid w:val="0080289A"/>
    <w:rsid w:val="00802D72"/>
    <w:rsid w:val="00802EAE"/>
    <w:rsid w:val="00803BE3"/>
    <w:rsid w:val="00803BE9"/>
    <w:rsid w:val="008046FB"/>
    <w:rsid w:val="00804DC5"/>
    <w:rsid w:val="008054BE"/>
    <w:rsid w:val="008054CA"/>
    <w:rsid w:val="008055E2"/>
    <w:rsid w:val="00806246"/>
    <w:rsid w:val="00806709"/>
    <w:rsid w:val="00806AE1"/>
    <w:rsid w:val="00806BF1"/>
    <w:rsid w:val="0080770C"/>
    <w:rsid w:val="00807873"/>
    <w:rsid w:val="0080796D"/>
    <w:rsid w:val="008079B7"/>
    <w:rsid w:val="00810031"/>
    <w:rsid w:val="0081051D"/>
    <w:rsid w:val="008111D6"/>
    <w:rsid w:val="00811200"/>
    <w:rsid w:val="008119B6"/>
    <w:rsid w:val="00811D9F"/>
    <w:rsid w:val="0081235D"/>
    <w:rsid w:val="0081241B"/>
    <w:rsid w:val="00812967"/>
    <w:rsid w:val="00812E56"/>
    <w:rsid w:val="00812FD6"/>
    <w:rsid w:val="00813243"/>
    <w:rsid w:val="00813DFD"/>
    <w:rsid w:val="00814366"/>
    <w:rsid w:val="008147E0"/>
    <w:rsid w:val="00814A76"/>
    <w:rsid w:val="00814AA7"/>
    <w:rsid w:val="00814C48"/>
    <w:rsid w:val="008152DC"/>
    <w:rsid w:val="00815374"/>
    <w:rsid w:val="008154B4"/>
    <w:rsid w:val="008159F5"/>
    <w:rsid w:val="00815A6E"/>
    <w:rsid w:val="00816C3E"/>
    <w:rsid w:val="008173B1"/>
    <w:rsid w:val="008174B9"/>
    <w:rsid w:val="00817BFC"/>
    <w:rsid w:val="00817C2E"/>
    <w:rsid w:val="00817C7E"/>
    <w:rsid w:val="00817D4A"/>
    <w:rsid w:val="00817FAE"/>
    <w:rsid w:val="00820BE5"/>
    <w:rsid w:val="008215DA"/>
    <w:rsid w:val="008219AB"/>
    <w:rsid w:val="00822D8D"/>
    <w:rsid w:val="00823033"/>
    <w:rsid w:val="00823411"/>
    <w:rsid w:val="008237E9"/>
    <w:rsid w:val="00823E15"/>
    <w:rsid w:val="00824266"/>
    <w:rsid w:val="00824DAA"/>
    <w:rsid w:val="008253B1"/>
    <w:rsid w:val="00825A1E"/>
    <w:rsid w:val="008262E2"/>
    <w:rsid w:val="00826849"/>
    <w:rsid w:val="00826AB4"/>
    <w:rsid w:val="00826DF3"/>
    <w:rsid w:val="00827344"/>
    <w:rsid w:val="008274D6"/>
    <w:rsid w:val="00827A75"/>
    <w:rsid w:val="00827FB2"/>
    <w:rsid w:val="00830469"/>
    <w:rsid w:val="008307DB"/>
    <w:rsid w:val="00830F37"/>
    <w:rsid w:val="0083294D"/>
    <w:rsid w:val="00832CEC"/>
    <w:rsid w:val="00833475"/>
    <w:rsid w:val="0083355A"/>
    <w:rsid w:val="008337A0"/>
    <w:rsid w:val="008338DD"/>
    <w:rsid w:val="0083475C"/>
    <w:rsid w:val="00834A33"/>
    <w:rsid w:val="008352E9"/>
    <w:rsid w:val="00835386"/>
    <w:rsid w:val="0083544D"/>
    <w:rsid w:val="00835666"/>
    <w:rsid w:val="00835695"/>
    <w:rsid w:val="00835870"/>
    <w:rsid w:val="0083587A"/>
    <w:rsid w:val="00835EEC"/>
    <w:rsid w:val="00836304"/>
    <w:rsid w:val="00836D28"/>
    <w:rsid w:val="00836F42"/>
    <w:rsid w:val="00837392"/>
    <w:rsid w:val="00837A3A"/>
    <w:rsid w:val="00840D85"/>
    <w:rsid w:val="00841674"/>
    <w:rsid w:val="008416EF"/>
    <w:rsid w:val="00841D84"/>
    <w:rsid w:val="008425C7"/>
    <w:rsid w:val="00842A31"/>
    <w:rsid w:val="00842B06"/>
    <w:rsid w:val="008437EF"/>
    <w:rsid w:val="00843A11"/>
    <w:rsid w:val="00843A9F"/>
    <w:rsid w:val="00844442"/>
    <w:rsid w:val="008445F9"/>
    <w:rsid w:val="00845105"/>
    <w:rsid w:val="00845176"/>
    <w:rsid w:val="00845A85"/>
    <w:rsid w:val="00845AA2"/>
    <w:rsid w:val="00845BBB"/>
    <w:rsid w:val="00845C67"/>
    <w:rsid w:val="00846DC4"/>
    <w:rsid w:val="008473DF"/>
    <w:rsid w:val="00847F5F"/>
    <w:rsid w:val="0085070E"/>
    <w:rsid w:val="00850E50"/>
    <w:rsid w:val="00850EEB"/>
    <w:rsid w:val="00851355"/>
    <w:rsid w:val="0085162B"/>
    <w:rsid w:val="00851E94"/>
    <w:rsid w:val="00853DB6"/>
    <w:rsid w:val="00853EC7"/>
    <w:rsid w:val="00854176"/>
    <w:rsid w:val="008543FC"/>
    <w:rsid w:val="0085445C"/>
    <w:rsid w:val="00854B9D"/>
    <w:rsid w:val="008550C5"/>
    <w:rsid w:val="0085584F"/>
    <w:rsid w:val="00855CCE"/>
    <w:rsid w:val="008562A5"/>
    <w:rsid w:val="008572D0"/>
    <w:rsid w:val="008573D2"/>
    <w:rsid w:val="008577EE"/>
    <w:rsid w:val="00857D7F"/>
    <w:rsid w:val="00860779"/>
    <w:rsid w:val="00860986"/>
    <w:rsid w:val="00860AB2"/>
    <w:rsid w:val="00860BD7"/>
    <w:rsid w:val="00860EB0"/>
    <w:rsid w:val="008613C0"/>
    <w:rsid w:val="00861974"/>
    <w:rsid w:val="008620D2"/>
    <w:rsid w:val="00862F03"/>
    <w:rsid w:val="008633B1"/>
    <w:rsid w:val="0086435C"/>
    <w:rsid w:val="0086456B"/>
    <w:rsid w:val="00864BEA"/>
    <w:rsid w:val="008656B6"/>
    <w:rsid w:val="00865E90"/>
    <w:rsid w:val="0086633F"/>
    <w:rsid w:val="0086672B"/>
    <w:rsid w:val="008667E8"/>
    <w:rsid w:val="0086680F"/>
    <w:rsid w:val="00867371"/>
    <w:rsid w:val="008675B7"/>
    <w:rsid w:val="008675F9"/>
    <w:rsid w:val="00867DDE"/>
    <w:rsid w:val="00867F44"/>
    <w:rsid w:val="00867F93"/>
    <w:rsid w:val="00870A43"/>
    <w:rsid w:val="00870D7F"/>
    <w:rsid w:val="00871877"/>
    <w:rsid w:val="00871DFC"/>
    <w:rsid w:val="00873052"/>
    <w:rsid w:val="00873C97"/>
    <w:rsid w:val="00873FCD"/>
    <w:rsid w:val="0087457F"/>
    <w:rsid w:val="00874A45"/>
    <w:rsid w:val="00875418"/>
    <w:rsid w:val="00875496"/>
    <w:rsid w:val="00875AA9"/>
    <w:rsid w:val="00876CCA"/>
    <w:rsid w:val="00877424"/>
    <w:rsid w:val="0087770F"/>
    <w:rsid w:val="00877C57"/>
    <w:rsid w:val="00880969"/>
    <w:rsid w:val="00880A1C"/>
    <w:rsid w:val="00880EC3"/>
    <w:rsid w:val="00880F9E"/>
    <w:rsid w:val="00881473"/>
    <w:rsid w:val="00881535"/>
    <w:rsid w:val="00881A22"/>
    <w:rsid w:val="00882799"/>
    <w:rsid w:val="00883334"/>
    <w:rsid w:val="008833B8"/>
    <w:rsid w:val="00883613"/>
    <w:rsid w:val="008854F2"/>
    <w:rsid w:val="008856B6"/>
    <w:rsid w:val="00885F78"/>
    <w:rsid w:val="00886228"/>
    <w:rsid w:val="008862CF"/>
    <w:rsid w:val="00886775"/>
    <w:rsid w:val="00886CD4"/>
    <w:rsid w:val="00886E7E"/>
    <w:rsid w:val="00887452"/>
    <w:rsid w:val="00887C62"/>
    <w:rsid w:val="00887DD9"/>
    <w:rsid w:val="008903B7"/>
    <w:rsid w:val="00890946"/>
    <w:rsid w:val="00890EA0"/>
    <w:rsid w:val="00891098"/>
    <w:rsid w:val="00891E49"/>
    <w:rsid w:val="00891E8C"/>
    <w:rsid w:val="0089269A"/>
    <w:rsid w:val="00894D58"/>
    <w:rsid w:val="008957D4"/>
    <w:rsid w:val="00895B32"/>
    <w:rsid w:val="00895CA6"/>
    <w:rsid w:val="00895FEE"/>
    <w:rsid w:val="00896103"/>
    <w:rsid w:val="00896FDE"/>
    <w:rsid w:val="008975B2"/>
    <w:rsid w:val="008A06A8"/>
    <w:rsid w:val="008A0A27"/>
    <w:rsid w:val="008A0ADE"/>
    <w:rsid w:val="008A0C58"/>
    <w:rsid w:val="008A14C6"/>
    <w:rsid w:val="008A150A"/>
    <w:rsid w:val="008A197C"/>
    <w:rsid w:val="008A1DEB"/>
    <w:rsid w:val="008A1E31"/>
    <w:rsid w:val="008A26A6"/>
    <w:rsid w:val="008A2F65"/>
    <w:rsid w:val="008A3A49"/>
    <w:rsid w:val="008A3BB1"/>
    <w:rsid w:val="008A3D86"/>
    <w:rsid w:val="008A4449"/>
    <w:rsid w:val="008A4707"/>
    <w:rsid w:val="008A49B6"/>
    <w:rsid w:val="008A4C4D"/>
    <w:rsid w:val="008A4E5C"/>
    <w:rsid w:val="008A50AE"/>
    <w:rsid w:val="008A514E"/>
    <w:rsid w:val="008A554E"/>
    <w:rsid w:val="008A58C3"/>
    <w:rsid w:val="008A58EE"/>
    <w:rsid w:val="008A5AE1"/>
    <w:rsid w:val="008A6DD7"/>
    <w:rsid w:val="008A7F8A"/>
    <w:rsid w:val="008B043D"/>
    <w:rsid w:val="008B10BC"/>
    <w:rsid w:val="008B1EC3"/>
    <w:rsid w:val="008B27D8"/>
    <w:rsid w:val="008B2892"/>
    <w:rsid w:val="008B2976"/>
    <w:rsid w:val="008B2ADA"/>
    <w:rsid w:val="008B2DE8"/>
    <w:rsid w:val="008B2F7F"/>
    <w:rsid w:val="008B2FC1"/>
    <w:rsid w:val="008B335F"/>
    <w:rsid w:val="008B3EBE"/>
    <w:rsid w:val="008B4CB8"/>
    <w:rsid w:val="008B4D04"/>
    <w:rsid w:val="008B56DE"/>
    <w:rsid w:val="008B5756"/>
    <w:rsid w:val="008B5B9B"/>
    <w:rsid w:val="008B610F"/>
    <w:rsid w:val="008B69F5"/>
    <w:rsid w:val="008B6D7F"/>
    <w:rsid w:val="008B6EB0"/>
    <w:rsid w:val="008B73A9"/>
    <w:rsid w:val="008B7A05"/>
    <w:rsid w:val="008C01EF"/>
    <w:rsid w:val="008C1858"/>
    <w:rsid w:val="008C18DC"/>
    <w:rsid w:val="008C24BC"/>
    <w:rsid w:val="008C2937"/>
    <w:rsid w:val="008C2993"/>
    <w:rsid w:val="008C2E5D"/>
    <w:rsid w:val="008C2EA0"/>
    <w:rsid w:val="008C4C1F"/>
    <w:rsid w:val="008C51B4"/>
    <w:rsid w:val="008C5813"/>
    <w:rsid w:val="008C6581"/>
    <w:rsid w:val="008C6847"/>
    <w:rsid w:val="008C69B4"/>
    <w:rsid w:val="008C6AF2"/>
    <w:rsid w:val="008C6F40"/>
    <w:rsid w:val="008C7323"/>
    <w:rsid w:val="008D037F"/>
    <w:rsid w:val="008D05A1"/>
    <w:rsid w:val="008D0658"/>
    <w:rsid w:val="008D0D15"/>
    <w:rsid w:val="008D10AD"/>
    <w:rsid w:val="008D11C2"/>
    <w:rsid w:val="008D1442"/>
    <w:rsid w:val="008D1A78"/>
    <w:rsid w:val="008D1DB9"/>
    <w:rsid w:val="008D2263"/>
    <w:rsid w:val="008D2BE2"/>
    <w:rsid w:val="008D2D56"/>
    <w:rsid w:val="008D2E0F"/>
    <w:rsid w:val="008D3C5B"/>
    <w:rsid w:val="008D3C6C"/>
    <w:rsid w:val="008D3E65"/>
    <w:rsid w:val="008D3F5D"/>
    <w:rsid w:val="008D4460"/>
    <w:rsid w:val="008D4778"/>
    <w:rsid w:val="008D4AAE"/>
    <w:rsid w:val="008D4E4A"/>
    <w:rsid w:val="008D4E70"/>
    <w:rsid w:val="008D56B3"/>
    <w:rsid w:val="008D57AE"/>
    <w:rsid w:val="008D5921"/>
    <w:rsid w:val="008D6329"/>
    <w:rsid w:val="008D691C"/>
    <w:rsid w:val="008D7004"/>
    <w:rsid w:val="008D7ECF"/>
    <w:rsid w:val="008E0153"/>
    <w:rsid w:val="008E018D"/>
    <w:rsid w:val="008E0775"/>
    <w:rsid w:val="008E1007"/>
    <w:rsid w:val="008E1CD9"/>
    <w:rsid w:val="008E2456"/>
    <w:rsid w:val="008E2E8C"/>
    <w:rsid w:val="008E3073"/>
    <w:rsid w:val="008E34AF"/>
    <w:rsid w:val="008E3696"/>
    <w:rsid w:val="008E36DF"/>
    <w:rsid w:val="008E39FD"/>
    <w:rsid w:val="008E4027"/>
    <w:rsid w:val="008E477F"/>
    <w:rsid w:val="008E48C4"/>
    <w:rsid w:val="008E53EE"/>
    <w:rsid w:val="008E56A3"/>
    <w:rsid w:val="008E58BA"/>
    <w:rsid w:val="008E60F4"/>
    <w:rsid w:val="008E6F28"/>
    <w:rsid w:val="008E7078"/>
    <w:rsid w:val="008E71CC"/>
    <w:rsid w:val="008E7648"/>
    <w:rsid w:val="008E7DC0"/>
    <w:rsid w:val="008F0079"/>
    <w:rsid w:val="008F0A5F"/>
    <w:rsid w:val="008F1009"/>
    <w:rsid w:val="008F13BF"/>
    <w:rsid w:val="008F2547"/>
    <w:rsid w:val="008F2685"/>
    <w:rsid w:val="008F2985"/>
    <w:rsid w:val="008F2C1F"/>
    <w:rsid w:val="008F2C3B"/>
    <w:rsid w:val="008F36EB"/>
    <w:rsid w:val="008F3D46"/>
    <w:rsid w:val="008F47C3"/>
    <w:rsid w:val="008F47F3"/>
    <w:rsid w:val="008F499B"/>
    <w:rsid w:val="008F4A1A"/>
    <w:rsid w:val="008F54E4"/>
    <w:rsid w:val="008F5514"/>
    <w:rsid w:val="008F622A"/>
    <w:rsid w:val="008F63F5"/>
    <w:rsid w:val="008F646E"/>
    <w:rsid w:val="008F68F7"/>
    <w:rsid w:val="008F6B50"/>
    <w:rsid w:val="008F7461"/>
    <w:rsid w:val="008F7471"/>
    <w:rsid w:val="008F7858"/>
    <w:rsid w:val="008F7E22"/>
    <w:rsid w:val="009003C5"/>
    <w:rsid w:val="009005C5"/>
    <w:rsid w:val="00900CA7"/>
    <w:rsid w:val="00900CF4"/>
    <w:rsid w:val="00901E61"/>
    <w:rsid w:val="00902783"/>
    <w:rsid w:val="00902D5C"/>
    <w:rsid w:val="00902F1A"/>
    <w:rsid w:val="00903590"/>
    <w:rsid w:val="00903AD9"/>
    <w:rsid w:val="00903C84"/>
    <w:rsid w:val="00904458"/>
    <w:rsid w:val="00904540"/>
    <w:rsid w:val="00904966"/>
    <w:rsid w:val="00905544"/>
    <w:rsid w:val="009055AF"/>
    <w:rsid w:val="009055C3"/>
    <w:rsid w:val="00905AD0"/>
    <w:rsid w:val="009061A7"/>
    <w:rsid w:val="009063F6"/>
    <w:rsid w:val="00906669"/>
    <w:rsid w:val="00906D0C"/>
    <w:rsid w:val="00906FE9"/>
    <w:rsid w:val="00907000"/>
    <w:rsid w:val="0090733E"/>
    <w:rsid w:val="0091005D"/>
    <w:rsid w:val="00911A1A"/>
    <w:rsid w:val="00911EFB"/>
    <w:rsid w:val="00912A24"/>
    <w:rsid w:val="009131CA"/>
    <w:rsid w:val="00913758"/>
    <w:rsid w:val="0091479F"/>
    <w:rsid w:val="00914F2C"/>
    <w:rsid w:val="00915D82"/>
    <w:rsid w:val="009164CD"/>
    <w:rsid w:val="009168F6"/>
    <w:rsid w:val="00916B1C"/>
    <w:rsid w:val="00916B85"/>
    <w:rsid w:val="00917155"/>
    <w:rsid w:val="0092010D"/>
    <w:rsid w:val="009201B2"/>
    <w:rsid w:val="009202F1"/>
    <w:rsid w:val="00920FD0"/>
    <w:rsid w:val="0092106C"/>
    <w:rsid w:val="009216A7"/>
    <w:rsid w:val="0092290E"/>
    <w:rsid w:val="00923055"/>
    <w:rsid w:val="00923A56"/>
    <w:rsid w:val="009249B8"/>
    <w:rsid w:val="0092507E"/>
    <w:rsid w:val="00925091"/>
    <w:rsid w:val="00925EFA"/>
    <w:rsid w:val="00926152"/>
    <w:rsid w:val="00927197"/>
    <w:rsid w:val="00927619"/>
    <w:rsid w:val="009277A3"/>
    <w:rsid w:val="00927B66"/>
    <w:rsid w:val="00927CEF"/>
    <w:rsid w:val="009308DD"/>
    <w:rsid w:val="00931308"/>
    <w:rsid w:val="00931619"/>
    <w:rsid w:val="00934EAB"/>
    <w:rsid w:val="00934F4E"/>
    <w:rsid w:val="009350F1"/>
    <w:rsid w:val="0093570A"/>
    <w:rsid w:val="00936CB7"/>
    <w:rsid w:val="00936E35"/>
    <w:rsid w:val="00940D1D"/>
    <w:rsid w:val="0094132F"/>
    <w:rsid w:val="009416B0"/>
    <w:rsid w:val="009432C3"/>
    <w:rsid w:val="0094348B"/>
    <w:rsid w:val="00943FFA"/>
    <w:rsid w:val="00944262"/>
    <w:rsid w:val="009450DE"/>
    <w:rsid w:val="00946235"/>
    <w:rsid w:val="009464F4"/>
    <w:rsid w:val="00946AFA"/>
    <w:rsid w:val="00946D86"/>
    <w:rsid w:val="00946D8B"/>
    <w:rsid w:val="009479DE"/>
    <w:rsid w:val="009479F4"/>
    <w:rsid w:val="00947BF9"/>
    <w:rsid w:val="00947EAD"/>
    <w:rsid w:val="00950E02"/>
    <w:rsid w:val="00951C45"/>
    <w:rsid w:val="00953120"/>
    <w:rsid w:val="00953390"/>
    <w:rsid w:val="009535CD"/>
    <w:rsid w:val="0095442C"/>
    <w:rsid w:val="00954459"/>
    <w:rsid w:val="00954789"/>
    <w:rsid w:val="009549F7"/>
    <w:rsid w:val="00955050"/>
    <w:rsid w:val="00955980"/>
    <w:rsid w:val="009562C8"/>
    <w:rsid w:val="00956A96"/>
    <w:rsid w:val="00956EA8"/>
    <w:rsid w:val="009572D2"/>
    <w:rsid w:val="009572E3"/>
    <w:rsid w:val="0095780B"/>
    <w:rsid w:val="00960901"/>
    <w:rsid w:val="00961115"/>
    <w:rsid w:val="00961AD3"/>
    <w:rsid w:val="009620DF"/>
    <w:rsid w:val="00962113"/>
    <w:rsid w:val="00962207"/>
    <w:rsid w:val="009628D7"/>
    <w:rsid w:val="00962E13"/>
    <w:rsid w:val="00963405"/>
    <w:rsid w:val="009651EB"/>
    <w:rsid w:val="00965240"/>
    <w:rsid w:val="00965475"/>
    <w:rsid w:val="00965617"/>
    <w:rsid w:val="009656AC"/>
    <w:rsid w:val="00965ABC"/>
    <w:rsid w:val="009661F2"/>
    <w:rsid w:val="009676FE"/>
    <w:rsid w:val="009678C0"/>
    <w:rsid w:val="0096797B"/>
    <w:rsid w:val="00967BA4"/>
    <w:rsid w:val="00970920"/>
    <w:rsid w:val="00970B23"/>
    <w:rsid w:val="0097185E"/>
    <w:rsid w:val="00971FAB"/>
    <w:rsid w:val="00972BA1"/>
    <w:rsid w:val="00972E58"/>
    <w:rsid w:val="00973342"/>
    <w:rsid w:val="0097385F"/>
    <w:rsid w:val="00973D26"/>
    <w:rsid w:val="00973D87"/>
    <w:rsid w:val="0097409B"/>
    <w:rsid w:val="009740FA"/>
    <w:rsid w:val="00975479"/>
    <w:rsid w:val="009756B0"/>
    <w:rsid w:val="00976011"/>
    <w:rsid w:val="009774B3"/>
    <w:rsid w:val="0097788F"/>
    <w:rsid w:val="00980408"/>
    <w:rsid w:val="00981497"/>
    <w:rsid w:val="0098181C"/>
    <w:rsid w:val="00981EA2"/>
    <w:rsid w:val="00983792"/>
    <w:rsid w:val="00983966"/>
    <w:rsid w:val="00983A7D"/>
    <w:rsid w:val="0098415D"/>
    <w:rsid w:val="00985247"/>
    <w:rsid w:val="00985461"/>
    <w:rsid w:val="00985BBE"/>
    <w:rsid w:val="00985D8C"/>
    <w:rsid w:val="0098789E"/>
    <w:rsid w:val="009878B4"/>
    <w:rsid w:val="00987C84"/>
    <w:rsid w:val="00987E95"/>
    <w:rsid w:val="00987F2D"/>
    <w:rsid w:val="00990EEE"/>
    <w:rsid w:val="00991A06"/>
    <w:rsid w:val="00991C88"/>
    <w:rsid w:val="00991D5D"/>
    <w:rsid w:val="00991D7A"/>
    <w:rsid w:val="009920C4"/>
    <w:rsid w:val="00992F22"/>
    <w:rsid w:val="0099350D"/>
    <w:rsid w:val="0099384C"/>
    <w:rsid w:val="00993CA2"/>
    <w:rsid w:val="009943AF"/>
    <w:rsid w:val="00995071"/>
    <w:rsid w:val="0099514B"/>
    <w:rsid w:val="0099532F"/>
    <w:rsid w:val="00995568"/>
    <w:rsid w:val="00995949"/>
    <w:rsid w:val="00996FA1"/>
    <w:rsid w:val="00997429"/>
    <w:rsid w:val="00997B6B"/>
    <w:rsid w:val="00997E28"/>
    <w:rsid w:val="00997EA8"/>
    <w:rsid w:val="009A01ED"/>
    <w:rsid w:val="009A01F9"/>
    <w:rsid w:val="009A0528"/>
    <w:rsid w:val="009A08BF"/>
    <w:rsid w:val="009A1B66"/>
    <w:rsid w:val="009A1BF8"/>
    <w:rsid w:val="009A2171"/>
    <w:rsid w:val="009A3AA7"/>
    <w:rsid w:val="009A3CED"/>
    <w:rsid w:val="009A40AC"/>
    <w:rsid w:val="009A4226"/>
    <w:rsid w:val="009A4659"/>
    <w:rsid w:val="009A4B91"/>
    <w:rsid w:val="009A4E39"/>
    <w:rsid w:val="009A4ED8"/>
    <w:rsid w:val="009A52F5"/>
    <w:rsid w:val="009A5304"/>
    <w:rsid w:val="009A5C3B"/>
    <w:rsid w:val="009A6053"/>
    <w:rsid w:val="009A6515"/>
    <w:rsid w:val="009A7377"/>
    <w:rsid w:val="009B04C3"/>
    <w:rsid w:val="009B05D2"/>
    <w:rsid w:val="009B07CE"/>
    <w:rsid w:val="009B083A"/>
    <w:rsid w:val="009B0B97"/>
    <w:rsid w:val="009B1361"/>
    <w:rsid w:val="009B1395"/>
    <w:rsid w:val="009B1602"/>
    <w:rsid w:val="009B202F"/>
    <w:rsid w:val="009B26A1"/>
    <w:rsid w:val="009B2C1F"/>
    <w:rsid w:val="009B2C56"/>
    <w:rsid w:val="009B47F2"/>
    <w:rsid w:val="009B4A5D"/>
    <w:rsid w:val="009B4ED1"/>
    <w:rsid w:val="009B5801"/>
    <w:rsid w:val="009B5F78"/>
    <w:rsid w:val="009B5F84"/>
    <w:rsid w:val="009B6B06"/>
    <w:rsid w:val="009B6B68"/>
    <w:rsid w:val="009B7042"/>
    <w:rsid w:val="009B72E7"/>
    <w:rsid w:val="009B7719"/>
    <w:rsid w:val="009B7C67"/>
    <w:rsid w:val="009B7D74"/>
    <w:rsid w:val="009B7D7C"/>
    <w:rsid w:val="009C0AC5"/>
    <w:rsid w:val="009C12A6"/>
    <w:rsid w:val="009C1347"/>
    <w:rsid w:val="009C142B"/>
    <w:rsid w:val="009C258C"/>
    <w:rsid w:val="009C2654"/>
    <w:rsid w:val="009C28BC"/>
    <w:rsid w:val="009C30D4"/>
    <w:rsid w:val="009C3B21"/>
    <w:rsid w:val="009C420F"/>
    <w:rsid w:val="009C438F"/>
    <w:rsid w:val="009C45B0"/>
    <w:rsid w:val="009C467C"/>
    <w:rsid w:val="009C4755"/>
    <w:rsid w:val="009C502C"/>
    <w:rsid w:val="009C5D03"/>
    <w:rsid w:val="009C5EB2"/>
    <w:rsid w:val="009C64D7"/>
    <w:rsid w:val="009C6919"/>
    <w:rsid w:val="009C6B13"/>
    <w:rsid w:val="009C6C7E"/>
    <w:rsid w:val="009C72AD"/>
    <w:rsid w:val="009C738D"/>
    <w:rsid w:val="009C7560"/>
    <w:rsid w:val="009C75F5"/>
    <w:rsid w:val="009C7DCD"/>
    <w:rsid w:val="009D02D8"/>
    <w:rsid w:val="009D0715"/>
    <w:rsid w:val="009D07BF"/>
    <w:rsid w:val="009D084D"/>
    <w:rsid w:val="009D0933"/>
    <w:rsid w:val="009D0BAC"/>
    <w:rsid w:val="009D0FA4"/>
    <w:rsid w:val="009D1485"/>
    <w:rsid w:val="009D1B59"/>
    <w:rsid w:val="009D1F95"/>
    <w:rsid w:val="009D2160"/>
    <w:rsid w:val="009D22E4"/>
    <w:rsid w:val="009D2BFB"/>
    <w:rsid w:val="009D3028"/>
    <w:rsid w:val="009D3274"/>
    <w:rsid w:val="009D4959"/>
    <w:rsid w:val="009D5B1B"/>
    <w:rsid w:val="009D5E27"/>
    <w:rsid w:val="009D5E64"/>
    <w:rsid w:val="009D5EC8"/>
    <w:rsid w:val="009D61D4"/>
    <w:rsid w:val="009D6323"/>
    <w:rsid w:val="009D64FC"/>
    <w:rsid w:val="009D6FC5"/>
    <w:rsid w:val="009D79AD"/>
    <w:rsid w:val="009D7D6D"/>
    <w:rsid w:val="009D7E8F"/>
    <w:rsid w:val="009E011A"/>
    <w:rsid w:val="009E158E"/>
    <w:rsid w:val="009E16A6"/>
    <w:rsid w:val="009E27F4"/>
    <w:rsid w:val="009E32E0"/>
    <w:rsid w:val="009E4000"/>
    <w:rsid w:val="009E61AE"/>
    <w:rsid w:val="009E6803"/>
    <w:rsid w:val="009E69AE"/>
    <w:rsid w:val="009E7EA5"/>
    <w:rsid w:val="009F04A8"/>
    <w:rsid w:val="009F1256"/>
    <w:rsid w:val="009F134A"/>
    <w:rsid w:val="009F207D"/>
    <w:rsid w:val="009F242B"/>
    <w:rsid w:val="009F27C4"/>
    <w:rsid w:val="009F2AA0"/>
    <w:rsid w:val="009F327D"/>
    <w:rsid w:val="009F3CA4"/>
    <w:rsid w:val="009F3D59"/>
    <w:rsid w:val="009F3D7E"/>
    <w:rsid w:val="009F5057"/>
    <w:rsid w:val="009F5826"/>
    <w:rsid w:val="009F5914"/>
    <w:rsid w:val="009F63F5"/>
    <w:rsid w:val="009F65B0"/>
    <w:rsid w:val="009F66D8"/>
    <w:rsid w:val="009F7F05"/>
    <w:rsid w:val="00A00108"/>
    <w:rsid w:val="00A003AC"/>
    <w:rsid w:val="00A006D9"/>
    <w:rsid w:val="00A0085D"/>
    <w:rsid w:val="00A00C9D"/>
    <w:rsid w:val="00A00DD1"/>
    <w:rsid w:val="00A01364"/>
    <w:rsid w:val="00A01EDA"/>
    <w:rsid w:val="00A0270B"/>
    <w:rsid w:val="00A02AA5"/>
    <w:rsid w:val="00A02D88"/>
    <w:rsid w:val="00A0308C"/>
    <w:rsid w:val="00A03091"/>
    <w:rsid w:val="00A031B5"/>
    <w:rsid w:val="00A0496D"/>
    <w:rsid w:val="00A0590A"/>
    <w:rsid w:val="00A06419"/>
    <w:rsid w:val="00A06454"/>
    <w:rsid w:val="00A064B7"/>
    <w:rsid w:val="00A06DFF"/>
    <w:rsid w:val="00A101AE"/>
    <w:rsid w:val="00A10A2B"/>
    <w:rsid w:val="00A10C8A"/>
    <w:rsid w:val="00A10C91"/>
    <w:rsid w:val="00A10F75"/>
    <w:rsid w:val="00A11627"/>
    <w:rsid w:val="00A11E75"/>
    <w:rsid w:val="00A12207"/>
    <w:rsid w:val="00A124A4"/>
    <w:rsid w:val="00A132B4"/>
    <w:rsid w:val="00A139C3"/>
    <w:rsid w:val="00A13BF4"/>
    <w:rsid w:val="00A1470E"/>
    <w:rsid w:val="00A151C4"/>
    <w:rsid w:val="00A156E3"/>
    <w:rsid w:val="00A15726"/>
    <w:rsid w:val="00A1597B"/>
    <w:rsid w:val="00A15ACA"/>
    <w:rsid w:val="00A15E57"/>
    <w:rsid w:val="00A17835"/>
    <w:rsid w:val="00A2007F"/>
    <w:rsid w:val="00A210C5"/>
    <w:rsid w:val="00A21A9F"/>
    <w:rsid w:val="00A21E1F"/>
    <w:rsid w:val="00A220CA"/>
    <w:rsid w:val="00A23DD4"/>
    <w:rsid w:val="00A23E3B"/>
    <w:rsid w:val="00A23E70"/>
    <w:rsid w:val="00A247CB"/>
    <w:rsid w:val="00A24877"/>
    <w:rsid w:val="00A2525B"/>
    <w:rsid w:val="00A259E3"/>
    <w:rsid w:val="00A261A9"/>
    <w:rsid w:val="00A26353"/>
    <w:rsid w:val="00A26451"/>
    <w:rsid w:val="00A267A2"/>
    <w:rsid w:val="00A26AED"/>
    <w:rsid w:val="00A26E8E"/>
    <w:rsid w:val="00A2714B"/>
    <w:rsid w:val="00A271B8"/>
    <w:rsid w:val="00A271F2"/>
    <w:rsid w:val="00A27359"/>
    <w:rsid w:val="00A27527"/>
    <w:rsid w:val="00A278FD"/>
    <w:rsid w:val="00A279E6"/>
    <w:rsid w:val="00A27E17"/>
    <w:rsid w:val="00A3053E"/>
    <w:rsid w:val="00A30D1B"/>
    <w:rsid w:val="00A30D1D"/>
    <w:rsid w:val="00A314F4"/>
    <w:rsid w:val="00A315A7"/>
    <w:rsid w:val="00A315EC"/>
    <w:rsid w:val="00A317BB"/>
    <w:rsid w:val="00A31C21"/>
    <w:rsid w:val="00A321F0"/>
    <w:rsid w:val="00A327FE"/>
    <w:rsid w:val="00A32E92"/>
    <w:rsid w:val="00A33522"/>
    <w:rsid w:val="00A33DBB"/>
    <w:rsid w:val="00A33EC0"/>
    <w:rsid w:val="00A3457A"/>
    <w:rsid w:val="00A34851"/>
    <w:rsid w:val="00A35533"/>
    <w:rsid w:val="00A36622"/>
    <w:rsid w:val="00A36A27"/>
    <w:rsid w:val="00A36F63"/>
    <w:rsid w:val="00A37577"/>
    <w:rsid w:val="00A378CB"/>
    <w:rsid w:val="00A37AFC"/>
    <w:rsid w:val="00A40271"/>
    <w:rsid w:val="00A403AB"/>
    <w:rsid w:val="00A40725"/>
    <w:rsid w:val="00A40B31"/>
    <w:rsid w:val="00A4182D"/>
    <w:rsid w:val="00A420BA"/>
    <w:rsid w:val="00A42353"/>
    <w:rsid w:val="00A42505"/>
    <w:rsid w:val="00A437E8"/>
    <w:rsid w:val="00A446B3"/>
    <w:rsid w:val="00A4568D"/>
    <w:rsid w:val="00A46173"/>
    <w:rsid w:val="00A46E6E"/>
    <w:rsid w:val="00A47B9B"/>
    <w:rsid w:val="00A47FE4"/>
    <w:rsid w:val="00A50A54"/>
    <w:rsid w:val="00A50E94"/>
    <w:rsid w:val="00A51198"/>
    <w:rsid w:val="00A51384"/>
    <w:rsid w:val="00A521BB"/>
    <w:rsid w:val="00A52D90"/>
    <w:rsid w:val="00A535EE"/>
    <w:rsid w:val="00A53F82"/>
    <w:rsid w:val="00A54C29"/>
    <w:rsid w:val="00A54E08"/>
    <w:rsid w:val="00A55362"/>
    <w:rsid w:val="00A56805"/>
    <w:rsid w:val="00A57185"/>
    <w:rsid w:val="00A571EB"/>
    <w:rsid w:val="00A575F6"/>
    <w:rsid w:val="00A576DF"/>
    <w:rsid w:val="00A57D55"/>
    <w:rsid w:val="00A6049F"/>
    <w:rsid w:val="00A60769"/>
    <w:rsid w:val="00A609BF"/>
    <w:rsid w:val="00A61390"/>
    <w:rsid w:val="00A613A4"/>
    <w:rsid w:val="00A615A7"/>
    <w:rsid w:val="00A618BE"/>
    <w:rsid w:val="00A61E77"/>
    <w:rsid w:val="00A623E7"/>
    <w:rsid w:val="00A625A0"/>
    <w:rsid w:val="00A62836"/>
    <w:rsid w:val="00A628C5"/>
    <w:rsid w:val="00A636DD"/>
    <w:rsid w:val="00A64C50"/>
    <w:rsid w:val="00A64E38"/>
    <w:rsid w:val="00A65A65"/>
    <w:rsid w:val="00A65CFE"/>
    <w:rsid w:val="00A65EB7"/>
    <w:rsid w:val="00A66077"/>
    <w:rsid w:val="00A66472"/>
    <w:rsid w:val="00A669DD"/>
    <w:rsid w:val="00A66BCF"/>
    <w:rsid w:val="00A7004A"/>
    <w:rsid w:val="00A701E7"/>
    <w:rsid w:val="00A7089A"/>
    <w:rsid w:val="00A7189C"/>
    <w:rsid w:val="00A719C8"/>
    <w:rsid w:val="00A71D7E"/>
    <w:rsid w:val="00A71ED2"/>
    <w:rsid w:val="00A720E3"/>
    <w:rsid w:val="00A727A5"/>
    <w:rsid w:val="00A72A6E"/>
    <w:rsid w:val="00A73AC9"/>
    <w:rsid w:val="00A73D18"/>
    <w:rsid w:val="00A74044"/>
    <w:rsid w:val="00A74497"/>
    <w:rsid w:val="00A74986"/>
    <w:rsid w:val="00A74C03"/>
    <w:rsid w:val="00A7520C"/>
    <w:rsid w:val="00A7545F"/>
    <w:rsid w:val="00A765EC"/>
    <w:rsid w:val="00A77691"/>
    <w:rsid w:val="00A7772A"/>
    <w:rsid w:val="00A77853"/>
    <w:rsid w:val="00A778A7"/>
    <w:rsid w:val="00A80599"/>
    <w:rsid w:val="00A80760"/>
    <w:rsid w:val="00A80C01"/>
    <w:rsid w:val="00A8106C"/>
    <w:rsid w:val="00A81828"/>
    <w:rsid w:val="00A818A3"/>
    <w:rsid w:val="00A8241D"/>
    <w:rsid w:val="00A824CD"/>
    <w:rsid w:val="00A82ABF"/>
    <w:rsid w:val="00A82E70"/>
    <w:rsid w:val="00A834F7"/>
    <w:rsid w:val="00A83586"/>
    <w:rsid w:val="00A83AB6"/>
    <w:rsid w:val="00A841F7"/>
    <w:rsid w:val="00A848B1"/>
    <w:rsid w:val="00A84DD8"/>
    <w:rsid w:val="00A84E31"/>
    <w:rsid w:val="00A85253"/>
    <w:rsid w:val="00A852A2"/>
    <w:rsid w:val="00A85A43"/>
    <w:rsid w:val="00A85B73"/>
    <w:rsid w:val="00A85D68"/>
    <w:rsid w:val="00A86008"/>
    <w:rsid w:val="00A86360"/>
    <w:rsid w:val="00A86731"/>
    <w:rsid w:val="00A86971"/>
    <w:rsid w:val="00A876B7"/>
    <w:rsid w:val="00A879B4"/>
    <w:rsid w:val="00A87E8B"/>
    <w:rsid w:val="00A90217"/>
    <w:rsid w:val="00A9057F"/>
    <w:rsid w:val="00A91721"/>
    <w:rsid w:val="00A9181D"/>
    <w:rsid w:val="00A91C56"/>
    <w:rsid w:val="00A91DCC"/>
    <w:rsid w:val="00A92D34"/>
    <w:rsid w:val="00A934D7"/>
    <w:rsid w:val="00A93796"/>
    <w:rsid w:val="00A93AF4"/>
    <w:rsid w:val="00A93B65"/>
    <w:rsid w:val="00A93C88"/>
    <w:rsid w:val="00A94A12"/>
    <w:rsid w:val="00A94FB2"/>
    <w:rsid w:val="00A9511A"/>
    <w:rsid w:val="00A9565C"/>
    <w:rsid w:val="00A96207"/>
    <w:rsid w:val="00A97534"/>
    <w:rsid w:val="00A97950"/>
    <w:rsid w:val="00A97A15"/>
    <w:rsid w:val="00A97EDB"/>
    <w:rsid w:val="00AA0130"/>
    <w:rsid w:val="00AA04B6"/>
    <w:rsid w:val="00AA05C1"/>
    <w:rsid w:val="00AA05E0"/>
    <w:rsid w:val="00AA1642"/>
    <w:rsid w:val="00AA1AAB"/>
    <w:rsid w:val="00AA2483"/>
    <w:rsid w:val="00AA2920"/>
    <w:rsid w:val="00AA2A76"/>
    <w:rsid w:val="00AA32CC"/>
    <w:rsid w:val="00AA37A9"/>
    <w:rsid w:val="00AA3830"/>
    <w:rsid w:val="00AA4BEB"/>
    <w:rsid w:val="00AA4C1C"/>
    <w:rsid w:val="00AA4DCD"/>
    <w:rsid w:val="00AA4E2B"/>
    <w:rsid w:val="00AA704B"/>
    <w:rsid w:val="00AA7B5F"/>
    <w:rsid w:val="00AB00FB"/>
    <w:rsid w:val="00AB0835"/>
    <w:rsid w:val="00AB14AB"/>
    <w:rsid w:val="00AB14F0"/>
    <w:rsid w:val="00AB19FA"/>
    <w:rsid w:val="00AB2B57"/>
    <w:rsid w:val="00AB2FAF"/>
    <w:rsid w:val="00AB336E"/>
    <w:rsid w:val="00AB5E65"/>
    <w:rsid w:val="00AB66E7"/>
    <w:rsid w:val="00AB6A65"/>
    <w:rsid w:val="00AB70C6"/>
    <w:rsid w:val="00AB71D8"/>
    <w:rsid w:val="00AB7B6D"/>
    <w:rsid w:val="00AB7BF6"/>
    <w:rsid w:val="00AB7FE0"/>
    <w:rsid w:val="00AC00FD"/>
    <w:rsid w:val="00AC0729"/>
    <w:rsid w:val="00AC1248"/>
    <w:rsid w:val="00AC1575"/>
    <w:rsid w:val="00AC16AB"/>
    <w:rsid w:val="00AC28D4"/>
    <w:rsid w:val="00AC3A3D"/>
    <w:rsid w:val="00AC3BBE"/>
    <w:rsid w:val="00AC3C67"/>
    <w:rsid w:val="00AC3F14"/>
    <w:rsid w:val="00AC4214"/>
    <w:rsid w:val="00AC5E78"/>
    <w:rsid w:val="00AC6652"/>
    <w:rsid w:val="00AC6EB8"/>
    <w:rsid w:val="00AC784E"/>
    <w:rsid w:val="00AD01A1"/>
    <w:rsid w:val="00AD0CDB"/>
    <w:rsid w:val="00AD1998"/>
    <w:rsid w:val="00AD2026"/>
    <w:rsid w:val="00AD23E7"/>
    <w:rsid w:val="00AD2627"/>
    <w:rsid w:val="00AD265B"/>
    <w:rsid w:val="00AD2759"/>
    <w:rsid w:val="00AD3027"/>
    <w:rsid w:val="00AD3AE2"/>
    <w:rsid w:val="00AD54B6"/>
    <w:rsid w:val="00AD5DC3"/>
    <w:rsid w:val="00AD5EAB"/>
    <w:rsid w:val="00AD614F"/>
    <w:rsid w:val="00AD7606"/>
    <w:rsid w:val="00AD7838"/>
    <w:rsid w:val="00AD7FD8"/>
    <w:rsid w:val="00AE0103"/>
    <w:rsid w:val="00AE0226"/>
    <w:rsid w:val="00AE02C3"/>
    <w:rsid w:val="00AE0360"/>
    <w:rsid w:val="00AE04CD"/>
    <w:rsid w:val="00AE0AF4"/>
    <w:rsid w:val="00AE21FE"/>
    <w:rsid w:val="00AE250F"/>
    <w:rsid w:val="00AE2DB9"/>
    <w:rsid w:val="00AE2F1E"/>
    <w:rsid w:val="00AE337A"/>
    <w:rsid w:val="00AE45B6"/>
    <w:rsid w:val="00AE4877"/>
    <w:rsid w:val="00AE4D7A"/>
    <w:rsid w:val="00AE72BB"/>
    <w:rsid w:val="00AE7531"/>
    <w:rsid w:val="00AE7654"/>
    <w:rsid w:val="00AE7EDA"/>
    <w:rsid w:val="00AF0638"/>
    <w:rsid w:val="00AF124F"/>
    <w:rsid w:val="00AF1C6D"/>
    <w:rsid w:val="00AF2331"/>
    <w:rsid w:val="00AF29CC"/>
    <w:rsid w:val="00AF39B7"/>
    <w:rsid w:val="00AF3F0F"/>
    <w:rsid w:val="00AF4B30"/>
    <w:rsid w:val="00AF5657"/>
    <w:rsid w:val="00AF623E"/>
    <w:rsid w:val="00AF637C"/>
    <w:rsid w:val="00AF69FE"/>
    <w:rsid w:val="00AF6A85"/>
    <w:rsid w:val="00B00383"/>
    <w:rsid w:val="00B00454"/>
    <w:rsid w:val="00B00A74"/>
    <w:rsid w:val="00B01571"/>
    <w:rsid w:val="00B01F5C"/>
    <w:rsid w:val="00B01F99"/>
    <w:rsid w:val="00B0227F"/>
    <w:rsid w:val="00B0231C"/>
    <w:rsid w:val="00B03829"/>
    <w:rsid w:val="00B04A8B"/>
    <w:rsid w:val="00B0546F"/>
    <w:rsid w:val="00B0555E"/>
    <w:rsid w:val="00B05A19"/>
    <w:rsid w:val="00B05D7A"/>
    <w:rsid w:val="00B0682A"/>
    <w:rsid w:val="00B06A5D"/>
    <w:rsid w:val="00B06D01"/>
    <w:rsid w:val="00B076B7"/>
    <w:rsid w:val="00B07937"/>
    <w:rsid w:val="00B079AE"/>
    <w:rsid w:val="00B07B3B"/>
    <w:rsid w:val="00B07B3E"/>
    <w:rsid w:val="00B07EF4"/>
    <w:rsid w:val="00B103C0"/>
    <w:rsid w:val="00B104AA"/>
    <w:rsid w:val="00B10500"/>
    <w:rsid w:val="00B109EE"/>
    <w:rsid w:val="00B10AE8"/>
    <w:rsid w:val="00B10EE5"/>
    <w:rsid w:val="00B1108B"/>
    <w:rsid w:val="00B1174F"/>
    <w:rsid w:val="00B126B0"/>
    <w:rsid w:val="00B128A8"/>
    <w:rsid w:val="00B12AA6"/>
    <w:rsid w:val="00B12E25"/>
    <w:rsid w:val="00B137EA"/>
    <w:rsid w:val="00B13DE7"/>
    <w:rsid w:val="00B1426C"/>
    <w:rsid w:val="00B148B6"/>
    <w:rsid w:val="00B14FC1"/>
    <w:rsid w:val="00B14FC6"/>
    <w:rsid w:val="00B152C1"/>
    <w:rsid w:val="00B1564A"/>
    <w:rsid w:val="00B157D8"/>
    <w:rsid w:val="00B158B8"/>
    <w:rsid w:val="00B15AB2"/>
    <w:rsid w:val="00B162A9"/>
    <w:rsid w:val="00B16416"/>
    <w:rsid w:val="00B170F6"/>
    <w:rsid w:val="00B1738A"/>
    <w:rsid w:val="00B17CCB"/>
    <w:rsid w:val="00B201F4"/>
    <w:rsid w:val="00B20ACC"/>
    <w:rsid w:val="00B213EE"/>
    <w:rsid w:val="00B2166C"/>
    <w:rsid w:val="00B2197D"/>
    <w:rsid w:val="00B21B97"/>
    <w:rsid w:val="00B21C54"/>
    <w:rsid w:val="00B21E32"/>
    <w:rsid w:val="00B22D82"/>
    <w:rsid w:val="00B23689"/>
    <w:rsid w:val="00B23A74"/>
    <w:rsid w:val="00B23BC2"/>
    <w:rsid w:val="00B23F4C"/>
    <w:rsid w:val="00B24833"/>
    <w:rsid w:val="00B249C0"/>
    <w:rsid w:val="00B25249"/>
    <w:rsid w:val="00B253AC"/>
    <w:rsid w:val="00B253DB"/>
    <w:rsid w:val="00B2559F"/>
    <w:rsid w:val="00B25A2A"/>
    <w:rsid w:val="00B26070"/>
    <w:rsid w:val="00B26767"/>
    <w:rsid w:val="00B26ACB"/>
    <w:rsid w:val="00B26E07"/>
    <w:rsid w:val="00B26E24"/>
    <w:rsid w:val="00B2708B"/>
    <w:rsid w:val="00B2732B"/>
    <w:rsid w:val="00B27F43"/>
    <w:rsid w:val="00B30FBD"/>
    <w:rsid w:val="00B311BE"/>
    <w:rsid w:val="00B322F5"/>
    <w:rsid w:val="00B3313B"/>
    <w:rsid w:val="00B33388"/>
    <w:rsid w:val="00B34751"/>
    <w:rsid w:val="00B350ED"/>
    <w:rsid w:val="00B3586F"/>
    <w:rsid w:val="00B35DC1"/>
    <w:rsid w:val="00B35E00"/>
    <w:rsid w:val="00B36975"/>
    <w:rsid w:val="00B36BE4"/>
    <w:rsid w:val="00B37076"/>
    <w:rsid w:val="00B375B6"/>
    <w:rsid w:val="00B407AB"/>
    <w:rsid w:val="00B40F9C"/>
    <w:rsid w:val="00B4170B"/>
    <w:rsid w:val="00B42813"/>
    <w:rsid w:val="00B42C31"/>
    <w:rsid w:val="00B42E69"/>
    <w:rsid w:val="00B42EEB"/>
    <w:rsid w:val="00B43342"/>
    <w:rsid w:val="00B43A31"/>
    <w:rsid w:val="00B43BFE"/>
    <w:rsid w:val="00B446DA"/>
    <w:rsid w:val="00B4484F"/>
    <w:rsid w:val="00B44B82"/>
    <w:rsid w:val="00B44CD6"/>
    <w:rsid w:val="00B45F72"/>
    <w:rsid w:val="00B468C3"/>
    <w:rsid w:val="00B46B63"/>
    <w:rsid w:val="00B46DA1"/>
    <w:rsid w:val="00B471A6"/>
    <w:rsid w:val="00B47AD7"/>
    <w:rsid w:val="00B47DF0"/>
    <w:rsid w:val="00B47E97"/>
    <w:rsid w:val="00B5029D"/>
    <w:rsid w:val="00B50D55"/>
    <w:rsid w:val="00B51E46"/>
    <w:rsid w:val="00B5324F"/>
    <w:rsid w:val="00B5396F"/>
    <w:rsid w:val="00B53B64"/>
    <w:rsid w:val="00B5456E"/>
    <w:rsid w:val="00B54B5C"/>
    <w:rsid w:val="00B5556F"/>
    <w:rsid w:val="00B55667"/>
    <w:rsid w:val="00B557C6"/>
    <w:rsid w:val="00B55DB9"/>
    <w:rsid w:val="00B56871"/>
    <w:rsid w:val="00B56DA0"/>
    <w:rsid w:val="00B57F9B"/>
    <w:rsid w:val="00B6054C"/>
    <w:rsid w:val="00B6074A"/>
    <w:rsid w:val="00B608FF"/>
    <w:rsid w:val="00B60959"/>
    <w:rsid w:val="00B60F02"/>
    <w:rsid w:val="00B612DA"/>
    <w:rsid w:val="00B6141F"/>
    <w:rsid w:val="00B61770"/>
    <w:rsid w:val="00B618ED"/>
    <w:rsid w:val="00B63B2D"/>
    <w:rsid w:val="00B63B66"/>
    <w:rsid w:val="00B63CF7"/>
    <w:rsid w:val="00B63F4E"/>
    <w:rsid w:val="00B644D3"/>
    <w:rsid w:val="00B64662"/>
    <w:rsid w:val="00B64C0E"/>
    <w:rsid w:val="00B64F29"/>
    <w:rsid w:val="00B652DE"/>
    <w:rsid w:val="00B6537B"/>
    <w:rsid w:val="00B6582E"/>
    <w:rsid w:val="00B65A38"/>
    <w:rsid w:val="00B65D49"/>
    <w:rsid w:val="00B65F02"/>
    <w:rsid w:val="00B6610F"/>
    <w:rsid w:val="00B668A8"/>
    <w:rsid w:val="00B66C49"/>
    <w:rsid w:val="00B67ED3"/>
    <w:rsid w:val="00B70002"/>
    <w:rsid w:val="00B704FE"/>
    <w:rsid w:val="00B7097B"/>
    <w:rsid w:val="00B70A05"/>
    <w:rsid w:val="00B70A89"/>
    <w:rsid w:val="00B7149B"/>
    <w:rsid w:val="00B7219E"/>
    <w:rsid w:val="00B72900"/>
    <w:rsid w:val="00B72D92"/>
    <w:rsid w:val="00B732A1"/>
    <w:rsid w:val="00B73394"/>
    <w:rsid w:val="00B73559"/>
    <w:rsid w:val="00B739F7"/>
    <w:rsid w:val="00B73E33"/>
    <w:rsid w:val="00B755E4"/>
    <w:rsid w:val="00B7647B"/>
    <w:rsid w:val="00B76746"/>
    <w:rsid w:val="00B767FF"/>
    <w:rsid w:val="00B76BD8"/>
    <w:rsid w:val="00B771C7"/>
    <w:rsid w:val="00B775A4"/>
    <w:rsid w:val="00B77DEC"/>
    <w:rsid w:val="00B77E05"/>
    <w:rsid w:val="00B805C5"/>
    <w:rsid w:val="00B8178B"/>
    <w:rsid w:val="00B81A8D"/>
    <w:rsid w:val="00B81CEA"/>
    <w:rsid w:val="00B82341"/>
    <w:rsid w:val="00B8325E"/>
    <w:rsid w:val="00B83993"/>
    <w:rsid w:val="00B83C6F"/>
    <w:rsid w:val="00B83E2A"/>
    <w:rsid w:val="00B83F0C"/>
    <w:rsid w:val="00B8464B"/>
    <w:rsid w:val="00B8488E"/>
    <w:rsid w:val="00B84CE3"/>
    <w:rsid w:val="00B84EAF"/>
    <w:rsid w:val="00B85043"/>
    <w:rsid w:val="00B85164"/>
    <w:rsid w:val="00B8531E"/>
    <w:rsid w:val="00B854B3"/>
    <w:rsid w:val="00B85DE3"/>
    <w:rsid w:val="00B86BAE"/>
    <w:rsid w:val="00B8732F"/>
    <w:rsid w:val="00B901E4"/>
    <w:rsid w:val="00B919F8"/>
    <w:rsid w:val="00B91D72"/>
    <w:rsid w:val="00B9227C"/>
    <w:rsid w:val="00B9234C"/>
    <w:rsid w:val="00B924F8"/>
    <w:rsid w:val="00B92DA7"/>
    <w:rsid w:val="00B92E96"/>
    <w:rsid w:val="00B93595"/>
    <w:rsid w:val="00B9373D"/>
    <w:rsid w:val="00B93892"/>
    <w:rsid w:val="00B93E12"/>
    <w:rsid w:val="00B93FC3"/>
    <w:rsid w:val="00B945D3"/>
    <w:rsid w:val="00B94DAD"/>
    <w:rsid w:val="00B9552E"/>
    <w:rsid w:val="00B9565D"/>
    <w:rsid w:val="00B95914"/>
    <w:rsid w:val="00B96310"/>
    <w:rsid w:val="00B9681E"/>
    <w:rsid w:val="00B968BD"/>
    <w:rsid w:val="00B971D7"/>
    <w:rsid w:val="00B97310"/>
    <w:rsid w:val="00BA042F"/>
    <w:rsid w:val="00BA0BE8"/>
    <w:rsid w:val="00BA10BD"/>
    <w:rsid w:val="00BA1477"/>
    <w:rsid w:val="00BA1738"/>
    <w:rsid w:val="00BA1B88"/>
    <w:rsid w:val="00BA1F1F"/>
    <w:rsid w:val="00BA219F"/>
    <w:rsid w:val="00BA25B2"/>
    <w:rsid w:val="00BA3269"/>
    <w:rsid w:val="00BA3593"/>
    <w:rsid w:val="00BA3829"/>
    <w:rsid w:val="00BA473D"/>
    <w:rsid w:val="00BA4A49"/>
    <w:rsid w:val="00BA516A"/>
    <w:rsid w:val="00BA5F10"/>
    <w:rsid w:val="00BA632E"/>
    <w:rsid w:val="00BA7637"/>
    <w:rsid w:val="00BA765F"/>
    <w:rsid w:val="00BA7A4F"/>
    <w:rsid w:val="00BA7B51"/>
    <w:rsid w:val="00BB0794"/>
    <w:rsid w:val="00BB10D4"/>
    <w:rsid w:val="00BB1378"/>
    <w:rsid w:val="00BB1821"/>
    <w:rsid w:val="00BB2A0F"/>
    <w:rsid w:val="00BB2C54"/>
    <w:rsid w:val="00BB2C5E"/>
    <w:rsid w:val="00BB3587"/>
    <w:rsid w:val="00BB35E6"/>
    <w:rsid w:val="00BB3806"/>
    <w:rsid w:val="00BB3BDD"/>
    <w:rsid w:val="00BB472B"/>
    <w:rsid w:val="00BB4971"/>
    <w:rsid w:val="00BB4C75"/>
    <w:rsid w:val="00BB50A3"/>
    <w:rsid w:val="00BB56E7"/>
    <w:rsid w:val="00BB56FB"/>
    <w:rsid w:val="00BB5753"/>
    <w:rsid w:val="00BB5C55"/>
    <w:rsid w:val="00BB6C82"/>
    <w:rsid w:val="00BB6DA7"/>
    <w:rsid w:val="00BB6DB3"/>
    <w:rsid w:val="00BB7BBB"/>
    <w:rsid w:val="00BB7E8F"/>
    <w:rsid w:val="00BC0136"/>
    <w:rsid w:val="00BC0511"/>
    <w:rsid w:val="00BC0CAD"/>
    <w:rsid w:val="00BC1932"/>
    <w:rsid w:val="00BC219C"/>
    <w:rsid w:val="00BC2E32"/>
    <w:rsid w:val="00BC34BE"/>
    <w:rsid w:val="00BC392E"/>
    <w:rsid w:val="00BC3A7A"/>
    <w:rsid w:val="00BC4BB8"/>
    <w:rsid w:val="00BC50AF"/>
    <w:rsid w:val="00BC57D9"/>
    <w:rsid w:val="00BC5997"/>
    <w:rsid w:val="00BC5A3E"/>
    <w:rsid w:val="00BC609F"/>
    <w:rsid w:val="00BC71FB"/>
    <w:rsid w:val="00BC741C"/>
    <w:rsid w:val="00BC7530"/>
    <w:rsid w:val="00BC7710"/>
    <w:rsid w:val="00BD0289"/>
    <w:rsid w:val="00BD02FD"/>
    <w:rsid w:val="00BD0A6B"/>
    <w:rsid w:val="00BD2083"/>
    <w:rsid w:val="00BD2701"/>
    <w:rsid w:val="00BD2897"/>
    <w:rsid w:val="00BD3DF4"/>
    <w:rsid w:val="00BD5A20"/>
    <w:rsid w:val="00BD5D1B"/>
    <w:rsid w:val="00BD691C"/>
    <w:rsid w:val="00BD7BAF"/>
    <w:rsid w:val="00BE02A1"/>
    <w:rsid w:val="00BE03DE"/>
    <w:rsid w:val="00BE04A8"/>
    <w:rsid w:val="00BE084C"/>
    <w:rsid w:val="00BE13E1"/>
    <w:rsid w:val="00BE15B7"/>
    <w:rsid w:val="00BE178C"/>
    <w:rsid w:val="00BE2A0A"/>
    <w:rsid w:val="00BE2FB3"/>
    <w:rsid w:val="00BE4B33"/>
    <w:rsid w:val="00BE5073"/>
    <w:rsid w:val="00BE600A"/>
    <w:rsid w:val="00BE6566"/>
    <w:rsid w:val="00BE69C5"/>
    <w:rsid w:val="00BE6A3F"/>
    <w:rsid w:val="00BE6D73"/>
    <w:rsid w:val="00BE78FB"/>
    <w:rsid w:val="00BE7915"/>
    <w:rsid w:val="00BE79DE"/>
    <w:rsid w:val="00BE7A53"/>
    <w:rsid w:val="00BF0694"/>
    <w:rsid w:val="00BF07F8"/>
    <w:rsid w:val="00BF0EE2"/>
    <w:rsid w:val="00BF103E"/>
    <w:rsid w:val="00BF113D"/>
    <w:rsid w:val="00BF134D"/>
    <w:rsid w:val="00BF15DF"/>
    <w:rsid w:val="00BF1C31"/>
    <w:rsid w:val="00BF1D4D"/>
    <w:rsid w:val="00BF293D"/>
    <w:rsid w:val="00BF2D50"/>
    <w:rsid w:val="00BF32E1"/>
    <w:rsid w:val="00BF3808"/>
    <w:rsid w:val="00BF384A"/>
    <w:rsid w:val="00BF448E"/>
    <w:rsid w:val="00BF4761"/>
    <w:rsid w:val="00BF4C29"/>
    <w:rsid w:val="00BF4F10"/>
    <w:rsid w:val="00BF4F89"/>
    <w:rsid w:val="00BF504F"/>
    <w:rsid w:val="00BF5161"/>
    <w:rsid w:val="00BF529A"/>
    <w:rsid w:val="00BF5EBF"/>
    <w:rsid w:val="00BF65A5"/>
    <w:rsid w:val="00BF66E8"/>
    <w:rsid w:val="00BF6AA4"/>
    <w:rsid w:val="00BF7A07"/>
    <w:rsid w:val="00C00CE6"/>
    <w:rsid w:val="00C00D83"/>
    <w:rsid w:val="00C00F20"/>
    <w:rsid w:val="00C01567"/>
    <w:rsid w:val="00C019B1"/>
    <w:rsid w:val="00C02A36"/>
    <w:rsid w:val="00C032BC"/>
    <w:rsid w:val="00C03B5B"/>
    <w:rsid w:val="00C04153"/>
    <w:rsid w:val="00C0524F"/>
    <w:rsid w:val="00C05B91"/>
    <w:rsid w:val="00C06F51"/>
    <w:rsid w:val="00C073DE"/>
    <w:rsid w:val="00C0772D"/>
    <w:rsid w:val="00C079FE"/>
    <w:rsid w:val="00C110B3"/>
    <w:rsid w:val="00C1112E"/>
    <w:rsid w:val="00C115DC"/>
    <w:rsid w:val="00C11624"/>
    <w:rsid w:val="00C11B7A"/>
    <w:rsid w:val="00C11C20"/>
    <w:rsid w:val="00C121ED"/>
    <w:rsid w:val="00C1233A"/>
    <w:rsid w:val="00C128DE"/>
    <w:rsid w:val="00C12B13"/>
    <w:rsid w:val="00C12D35"/>
    <w:rsid w:val="00C1307A"/>
    <w:rsid w:val="00C13237"/>
    <w:rsid w:val="00C14A87"/>
    <w:rsid w:val="00C14F11"/>
    <w:rsid w:val="00C15131"/>
    <w:rsid w:val="00C15362"/>
    <w:rsid w:val="00C1572C"/>
    <w:rsid w:val="00C15C17"/>
    <w:rsid w:val="00C15D66"/>
    <w:rsid w:val="00C16FB0"/>
    <w:rsid w:val="00C176F8"/>
    <w:rsid w:val="00C17FE1"/>
    <w:rsid w:val="00C20E3A"/>
    <w:rsid w:val="00C20FA1"/>
    <w:rsid w:val="00C212A2"/>
    <w:rsid w:val="00C21CC0"/>
    <w:rsid w:val="00C22561"/>
    <w:rsid w:val="00C231C9"/>
    <w:rsid w:val="00C23670"/>
    <w:rsid w:val="00C243B7"/>
    <w:rsid w:val="00C2470A"/>
    <w:rsid w:val="00C24883"/>
    <w:rsid w:val="00C24BBA"/>
    <w:rsid w:val="00C24EA0"/>
    <w:rsid w:val="00C24F7F"/>
    <w:rsid w:val="00C251F2"/>
    <w:rsid w:val="00C25D4E"/>
    <w:rsid w:val="00C262CE"/>
    <w:rsid w:val="00C26896"/>
    <w:rsid w:val="00C26B95"/>
    <w:rsid w:val="00C27C82"/>
    <w:rsid w:val="00C27D2B"/>
    <w:rsid w:val="00C3074A"/>
    <w:rsid w:val="00C31056"/>
    <w:rsid w:val="00C3197D"/>
    <w:rsid w:val="00C32109"/>
    <w:rsid w:val="00C329CB"/>
    <w:rsid w:val="00C33804"/>
    <w:rsid w:val="00C33C8D"/>
    <w:rsid w:val="00C33D2F"/>
    <w:rsid w:val="00C3659D"/>
    <w:rsid w:val="00C365D3"/>
    <w:rsid w:val="00C37085"/>
    <w:rsid w:val="00C371B3"/>
    <w:rsid w:val="00C405BA"/>
    <w:rsid w:val="00C40CFF"/>
    <w:rsid w:val="00C40DFC"/>
    <w:rsid w:val="00C4195C"/>
    <w:rsid w:val="00C41B43"/>
    <w:rsid w:val="00C41D7C"/>
    <w:rsid w:val="00C4291A"/>
    <w:rsid w:val="00C43023"/>
    <w:rsid w:val="00C43337"/>
    <w:rsid w:val="00C43599"/>
    <w:rsid w:val="00C4406C"/>
    <w:rsid w:val="00C4433D"/>
    <w:rsid w:val="00C44373"/>
    <w:rsid w:val="00C44BE6"/>
    <w:rsid w:val="00C44FBF"/>
    <w:rsid w:val="00C46021"/>
    <w:rsid w:val="00C46680"/>
    <w:rsid w:val="00C47671"/>
    <w:rsid w:val="00C47805"/>
    <w:rsid w:val="00C47A51"/>
    <w:rsid w:val="00C47B32"/>
    <w:rsid w:val="00C50324"/>
    <w:rsid w:val="00C504D6"/>
    <w:rsid w:val="00C509D7"/>
    <w:rsid w:val="00C515BC"/>
    <w:rsid w:val="00C526C4"/>
    <w:rsid w:val="00C53443"/>
    <w:rsid w:val="00C535EE"/>
    <w:rsid w:val="00C53BF8"/>
    <w:rsid w:val="00C53D01"/>
    <w:rsid w:val="00C53F43"/>
    <w:rsid w:val="00C5419E"/>
    <w:rsid w:val="00C5422A"/>
    <w:rsid w:val="00C544AA"/>
    <w:rsid w:val="00C54BC0"/>
    <w:rsid w:val="00C553D3"/>
    <w:rsid w:val="00C55CFD"/>
    <w:rsid w:val="00C5601D"/>
    <w:rsid w:val="00C56CF2"/>
    <w:rsid w:val="00C570C8"/>
    <w:rsid w:val="00C603E2"/>
    <w:rsid w:val="00C603F8"/>
    <w:rsid w:val="00C60585"/>
    <w:rsid w:val="00C6061A"/>
    <w:rsid w:val="00C6085C"/>
    <w:rsid w:val="00C608DD"/>
    <w:rsid w:val="00C60AAA"/>
    <w:rsid w:val="00C60ADE"/>
    <w:rsid w:val="00C60FE5"/>
    <w:rsid w:val="00C611A8"/>
    <w:rsid w:val="00C61351"/>
    <w:rsid w:val="00C61DAF"/>
    <w:rsid w:val="00C61ED4"/>
    <w:rsid w:val="00C6214B"/>
    <w:rsid w:val="00C62563"/>
    <w:rsid w:val="00C62C10"/>
    <w:rsid w:val="00C63705"/>
    <w:rsid w:val="00C64A48"/>
    <w:rsid w:val="00C64B93"/>
    <w:rsid w:val="00C64C4D"/>
    <w:rsid w:val="00C653C8"/>
    <w:rsid w:val="00C65B8A"/>
    <w:rsid w:val="00C65FBC"/>
    <w:rsid w:val="00C66023"/>
    <w:rsid w:val="00C67E57"/>
    <w:rsid w:val="00C704CA"/>
    <w:rsid w:val="00C704D5"/>
    <w:rsid w:val="00C70585"/>
    <w:rsid w:val="00C7099E"/>
    <w:rsid w:val="00C70D3B"/>
    <w:rsid w:val="00C71225"/>
    <w:rsid w:val="00C71614"/>
    <w:rsid w:val="00C71994"/>
    <w:rsid w:val="00C71FF0"/>
    <w:rsid w:val="00C7209C"/>
    <w:rsid w:val="00C731A3"/>
    <w:rsid w:val="00C73968"/>
    <w:rsid w:val="00C74565"/>
    <w:rsid w:val="00C74AC8"/>
    <w:rsid w:val="00C751EE"/>
    <w:rsid w:val="00C7681F"/>
    <w:rsid w:val="00C76CB9"/>
    <w:rsid w:val="00C76DE9"/>
    <w:rsid w:val="00C7747A"/>
    <w:rsid w:val="00C776C7"/>
    <w:rsid w:val="00C77D6E"/>
    <w:rsid w:val="00C800B1"/>
    <w:rsid w:val="00C80667"/>
    <w:rsid w:val="00C80704"/>
    <w:rsid w:val="00C80DF7"/>
    <w:rsid w:val="00C82AC9"/>
    <w:rsid w:val="00C82ECB"/>
    <w:rsid w:val="00C842E9"/>
    <w:rsid w:val="00C84C49"/>
    <w:rsid w:val="00C84CF1"/>
    <w:rsid w:val="00C84D25"/>
    <w:rsid w:val="00C85441"/>
    <w:rsid w:val="00C85BE2"/>
    <w:rsid w:val="00C85C4F"/>
    <w:rsid w:val="00C85FEC"/>
    <w:rsid w:val="00C86275"/>
    <w:rsid w:val="00C86609"/>
    <w:rsid w:val="00C874B4"/>
    <w:rsid w:val="00C875A7"/>
    <w:rsid w:val="00C87D2F"/>
    <w:rsid w:val="00C9098D"/>
    <w:rsid w:val="00C909F9"/>
    <w:rsid w:val="00C91369"/>
    <w:rsid w:val="00C91841"/>
    <w:rsid w:val="00C9267F"/>
    <w:rsid w:val="00C929BF"/>
    <w:rsid w:val="00C92FBC"/>
    <w:rsid w:val="00C92FEC"/>
    <w:rsid w:val="00C94E0C"/>
    <w:rsid w:val="00C9547F"/>
    <w:rsid w:val="00C95773"/>
    <w:rsid w:val="00C9641A"/>
    <w:rsid w:val="00C971A4"/>
    <w:rsid w:val="00C974C5"/>
    <w:rsid w:val="00C9792A"/>
    <w:rsid w:val="00C97A81"/>
    <w:rsid w:val="00CA092E"/>
    <w:rsid w:val="00CA0E05"/>
    <w:rsid w:val="00CA11D4"/>
    <w:rsid w:val="00CA2210"/>
    <w:rsid w:val="00CA2995"/>
    <w:rsid w:val="00CA2AA4"/>
    <w:rsid w:val="00CA2DEB"/>
    <w:rsid w:val="00CA301A"/>
    <w:rsid w:val="00CA367B"/>
    <w:rsid w:val="00CA407F"/>
    <w:rsid w:val="00CA4AC6"/>
    <w:rsid w:val="00CA4CDC"/>
    <w:rsid w:val="00CA4E32"/>
    <w:rsid w:val="00CA5056"/>
    <w:rsid w:val="00CA67AC"/>
    <w:rsid w:val="00CA6A35"/>
    <w:rsid w:val="00CA7085"/>
    <w:rsid w:val="00CA786A"/>
    <w:rsid w:val="00CA7F95"/>
    <w:rsid w:val="00CB0036"/>
    <w:rsid w:val="00CB0E92"/>
    <w:rsid w:val="00CB1AF1"/>
    <w:rsid w:val="00CB1CA8"/>
    <w:rsid w:val="00CB2514"/>
    <w:rsid w:val="00CB2DE4"/>
    <w:rsid w:val="00CB2F7B"/>
    <w:rsid w:val="00CB3147"/>
    <w:rsid w:val="00CB317E"/>
    <w:rsid w:val="00CB3E87"/>
    <w:rsid w:val="00CB3FF7"/>
    <w:rsid w:val="00CB428F"/>
    <w:rsid w:val="00CB44D3"/>
    <w:rsid w:val="00CB48C3"/>
    <w:rsid w:val="00CB49F7"/>
    <w:rsid w:val="00CB5313"/>
    <w:rsid w:val="00CB5D94"/>
    <w:rsid w:val="00CB5DA4"/>
    <w:rsid w:val="00CB5F81"/>
    <w:rsid w:val="00CB6322"/>
    <w:rsid w:val="00CB6C67"/>
    <w:rsid w:val="00CB74B8"/>
    <w:rsid w:val="00CC0115"/>
    <w:rsid w:val="00CC11DF"/>
    <w:rsid w:val="00CC14FE"/>
    <w:rsid w:val="00CC1CEA"/>
    <w:rsid w:val="00CC20DC"/>
    <w:rsid w:val="00CC2649"/>
    <w:rsid w:val="00CC2F4E"/>
    <w:rsid w:val="00CC31E1"/>
    <w:rsid w:val="00CC3701"/>
    <w:rsid w:val="00CC3BCB"/>
    <w:rsid w:val="00CC3E5F"/>
    <w:rsid w:val="00CC40FD"/>
    <w:rsid w:val="00CC4C2C"/>
    <w:rsid w:val="00CC5140"/>
    <w:rsid w:val="00CC54F8"/>
    <w:rsid w:val="00CC5EB5"/>
    <w:rsid w:val="00CC6065"/>
    <w:rsid w:val="00CC6546"/>
    <w:rsid w:val="00CC68F0"/>
    <w:rsid w:val="00CC7463"/>
    <w:rsid w:val="00CC7533"/>
    <w:rsid w:val="00CD00E0"/>
    <w:rsid w:val="00CD0E07"/>
    <w:rsid w:val="00CD0E2F"/>
    <w:rsid w:val="00CD160E"/>
    <w:rsid w:val="00CD274B"/>
    <w:rsid w:val="00CD2EE7"/>
    <w:rsid w:val="00CD3CB2"/>
    <w:rsid w:val="00CD3CB9"/>
    <w:rsid w:val="00CD4095"/>
    <w:rsid w:val="00CD49C9"/>
    <w:rsid w:val="00CD4BCE"/>
    <w:rsid w:val="00CD5229"/>
    <w:rsid w:val="00CD538F"/>
    <w:rsid w:val="00CD550C"/>
    <w:rsid w:val="00CD5750"/>
    <w:rsid w:val="00CD5928"/>
    <w:rsid w:val="00CD6925"/>
    <w:rsid w:val="00CD6948"/>
    <w:rsid w:val="00CD6A02"/>
    <w:rsid w:val="00CD74E3"/>
    <w:rsid w:val="00CD79B9"/>
    <w:rsid w:val="00CE065C"/>
    <w:rsid w:val="00CE0BDF"/>
    <w:rsid w:val="00CE0E97"/>
    <w:rsid w:val="00CE10DB"/>
    <w:rsid w:val="00CE16B8"/>
    <w:rsid w:val="00CE1A35"/>
    <w:rsid w:val="00CE1E74"/>
    <w:rsid w:val="00CE1FBA"/>
    <w:rsid w:val="00CE2102"/>
    <w:rsid w:val="00CE2110"/>
    <w:rsid w:val="00CE22D1"/>
    <w:rsid w:val="00CE2A70"/>
    <w:rsid w:val="00CE2D66"/>
    <w:rsid w:val="00CE30DC"/>
    <w:rsid w:val="00CE32B2"/>
    <w:rsid w:val="00CE33DA"/>
    <w:rsid w:val="00CE37E9"/>
    <w:rsid w:val="00CE479C"/>
    <w:rsid w:val="00CE4B4B"/>
    <w:rsid w:val="00CE4BF7"/>
    <w:rsid w:val="00CE4EEF"/>
    <w:rsid w:val="00CE50F6"/>
    <w:rsid w:val="00CE51CD"/>
    <w:rsid w:val="00CE5E24"/>
    <w:rsid w:val="00CE6109"/>
    <w:rsid w:val="00CE69F3"/>
    <w:rsid w:val="00CE6AB1"/>
    <w:rsid w:val="00CE7397"/>
    <w:rsid w:val="00CE7A06"/>
    <w:rsid w:val="00CF0F4E"/>
    <w:rsid w:val="00CF1246"/>
    <w:rsid w:val="00CF1A2A"/>
    <w:rsid w:val="00CF1DBF"/>
    <w:rsid w:val="00CF2A99"/>
    <w:rsid w:val="00CF330D"/>
    <w:rsid w:val="00CF37A3"/>
    <w:rsid w:val="00CF3899"/>
    <w:rsid w:val="00CF3B01"/>
    <w:rsid w:val="00CF42E1"/>
    <w:rsid w:val="00CF4698"/>
    <w:rsid w:val="00CF46B6"/>
    <w:rsid w:val="00CF4D83"/>
    <w:rsid w:val="00CF4FC6"/>
    <w:rsid w:val="00CF6506"/>
    <w:rsid w:val="00CF67C3"/>
    <w:rsid w:val="00CF6993"/>
    <w:rsid w:val="00CF6AEC"/>
    <w:rsid w:val="00CF6C3C"/>
    <w:rsid w:val="00CF6E84"/>
    <w:rsid w:val="00CF73E5"/>
    <w:rsid w:val="00CF76C5"/>
    <w:rsid w:val="00CF7A87"/>
    <w:rsid w:val="00CF7AE4"/>
    <w:rsid w:val="00D0017B"/>
    <w:rsid w:val="00D0031A"/>
    <w:rsid w:val="00D00B81"/>
    <w:rsid w:val="00D00EB1"/>
    <w:rsid w:val="00D00F0D"/>
    <w:rsid w:val="00D01196"/>
    <w:rsid w:val="00D011BE"/>
    <w:rsid w:val="00D01646"/>
    <w:rsid w:val="00D01795"/>
    <w:rsid w:val="00D01B0B"/>
    <w:rsid w:val="00D01E62"/>
    <w:rsid w:val="00D023A8"/>
    <w:rsid w:val="00D0251D"/>
    <w:rsid w:val="00D02870"/>
    <w:rsid w:val="00D035F2"/>
    <w:rsid w:val="00D03DAE"/>
    <w:rsid w:val="00D044B0"/>
    <w:rsid w:val="00D049E4"/>
    <w:rsid w:val="00D04FC9"/>
    <w:rsid w:val="00D0528D"/>
    <w:rsid w:val="00D05A85"/>
    <w:rsid w:val="00D05A8B"/>
    <w:rsid w:val="00D0603C"/>
    <w:rsid w:val="00D06DFD"/>
    <w:rsid w:val="00D06E80"/>
    <w:rsid w:val="00D0716A"/>
    <w:rsid w:val="00D0727B"/>
    <w:rsid w:val="00D1003F"/>
    <w:rsid w:val="00D115F2"/>
    <w:rsid w:val="00D11D82"/>
    <w:rsid w:val="00D11E91"/>
    <w:rsid w:val="00D12013"/>
    <w:rsid w:val="00D124DF"/>
    <w:rsid w:val="00D128A3"/>
    <w:rsid w:val="00D1374B"/>
    <w:rsid w:val="00D14339"/>
    <w:rsid w:val="00D14344"/>
    <w:rsid w:val="00D14952"/>
    <w:rsid w:val="00D15053"/>
    <w:rsid w:val="00D15118"/>
    <w:rsid w:val="00D1550D"/>
    <w:rsid w:val="00D15D2B"/>
    <w:rsid w:val="00D15F28"/>
    <w:rsid w:val="00D167CB"/>
    <w:rsid w:val="00D174A6"/>
    <w:rsid w:val="00D176A3"/>
    <w:rsid w:val="00D17FA6"/>
    <w:rsid w:val="00D20DA7"/>
    <w:rsid w:val="00D21DFF"/>
    <w:rsid w:val="00D21F19"/>
    <w:rsid w:val="00D22C04"/>
    <w:rsid w:val="00D22EB0"/>
    <w:rsid w:val="00D2343D"/>
    <w:rsid w:val="00D23488"/>
    <w:rsid w:val="00D238E5"/>
    <w:rsid w:val="00D23962"/>
    <w:rsid w:val="00D246E7"/>
    <w:rsid w:val="00D24941"/>
    <w:rsid w:val="00D24C9F"/>
    <w:rsid w:val="00D25D49"/>
    <w:rsid w:val="00D25E9E"/>
    <w:rsid w:val="00D25F9F"/>
    <w:rsid w:val="00D25FFA"/>
    <w:rsid w:val="00D26918"/>
    <w:rsid w:val="00D27173"/>
    <w:rsid w:val="00D272FA"/>
    <w:rsid w:val="00D27620"/>
    <w:rsid w:val="00D2782A"/>
    <w:rsid w:val="00D27F9E"/>
    <w:rsid w:val="00D308C7"/>
    <w:rsid w:val="00D309E0"/>
    <w:rsid w:val="00D31129"/>
    <w:rsid w:val="00D31AAC"/>
    <w:rsid w:val="00D33B5A"/>
    <w:rsid w:val="00D33CC4"/>
    <w:rsid w:val="00D33D52"/>
    <w:rsid w:val="00D34483"/>
    <w:rsid w:val="00D344BE"/>
    <w:rsid w:val="00D35754"/>
    <w:rsid w:val="00D35986"/>
    <w:rsid w:val="00D365AE"/>
    <w:rsid w:val="00D365CC"/>
    <w:rsid w:val="00D36684"/>
    <w:rsid w:val="00D36896"/>
    <w:rsid w:val="00D3693A"/>
    <w:rsid w:val="00D37E79"/>
    <w:rsid w:val="00D40252"/>
    <w:rsid w:val="00D414A0"/>
    <w:rsid w:val="00D414DD"/>
    <w:rsid w:val="00D418FA"/>
    <w:rsid w:val="00D41BDF"/>
    <w:rsid w:val="00D41C7C"/>
    <w:rsid w:val="00D420CF"/>
    <w:rsid w:val="00D42BC5"/>
    <w:rsid w:val="00D42C62"/>
    <w:rsid w:val="00D43302"/>
    <w:rsid w:val="00D43571"/>
    <w:rsid w:val="00D43B61"/>
    <w:rsid w:val="00D44527"/>
    <w:rsid w:val="00D44AE8"/>
    <w:rsid w:val="00D44EBB"/>
    <w:rsid w:val="00D45188"/>
    <w:rsid w:val="00D4560D"/>
    <w:rsid w:val="00D4590D"/>
    <w:rsid w:val="00D46F3E"/>
    <w:rsid w:val="00D4731A"/>
    <w:rsid w:val="00D477FB"/>
    <w:rsid w:val="00D478F1"/>
    <w:rsid w:val="00D47D18"/>
    <w:rsid w:val="00D5003D"/>
    <w:rsid w:val="00D51196"/>
    <w:rsid w:val="00D5139E"/>
    <w:rsid w:val="00D51D98"/>
    <w:rsid w:val="00D5214A"/>
    <w:rsid w:val="00D52784"/>
    <w:rsid w:val="00D52B29"/>
    <w:rsid w:val="00D52DED"/>
    <w:rsid w:val="00D52EA3"/>
    <w:rsid w:val="00D52EF4"/>
    <w:rsid w:val="00D52F45"/>
    <w:rsid w:val="00D5316E"/>
    <w:rsid w:val="00D533D5"/>
    <w:rsid w:val="00D5417D"/>
    <w:rsid w:val="00D54421"/>
    <w:rsid w:val="00D55DE5"/>
    <w:rsid w:val="00D56AE3"/>
    <w:rsid w:val="00D56C07"/>
    <w:rsid w:val="00D56DBF"/>
    <w:rsid w:val="00D5714B"/>
    <w:rsid w:val="00D57EC5"/>
    <w:rsid w:val="00D60A6D"/>
    <w:rsid w:val="00D60DBC"/>
    <w:rsid w:val="00D6122C"/>
    <w:rsid w:val="00D61D27"/>
    <w:rsid w:val="00D62736"/>
    <w:rsid w:val="00D628A2"/>
    <w:rsid w:val="00D62B6B"/>
    <w:rsid w:val="00D630BD"/>
    <w:rsid w:val="00D63117"/>
    <w:rsid w:val="00D6374A"/>
    <w:rsid w:val="00D64103"/>
    <w:rsid w:val="00D64499"/>
    <w:rsid w:val="00D65464"/>
    <w:rsid w:val="00D654C0"/>
    <w:rsid w:val="00D66D4A"/>
    <w:rsid w:val="00D672E3"/>
    <w:rsid w:val="00D679AF"/>
    <w:rsid w:val="00D67A1E"/>
    <w:rsid w:val="00D71898"/>
    <w:rsid w:val="00D71B04"/>
    <w:rsid w:val="00D721CE"/>
    <w:rsid w:val="00D72298"/>
    <w:rsid w:val="00D72CD8"/>
    <w:rsid w:val="00D73998"/>
    <w:rsid w:val="00D73F7D"/>
    <w:rsid w:val="00D74558"/>
    <w:rsid w:val="00D74815"/>
    <w:rsid w:val="00D75669"/>
    <w:rsid w:val="00D75812"/>
    <w:rsid w:val="00D760FA"/>
    <w:rsid w:val="00D76B6B"/>
    <w:rsid w:val="00D76F0F"/>
    <w:rsid w:val="00D77194"/>
    <w:rsid w:val="00D7764B"/>
    <w:rsid w:val="00D776CB"/>
    <w:rsid w:val="00D80D57"/>
    <w:rsid w:val="00D8116D"/>
    <w:rsid w:val="00D81E87"/>
    <w:rsid w:val="00D82688"/>
    <w:rsid w:val="00D82970"/>
    <w:rsid w:val="00D82A95"/>
    <w:rsid w:val="00D8335C"/>
    <w:rsid w:val="00D836AB"/>
    <w:rsid w:val="00D837C1"/>
    <w:rsid w:val="00D83A23"/>
    <w:rsid w:val="00D84E98"/>
    <w:rsid w:val="00D84E9A"/>
    <w:rsid w:val="00D8504F"/>
    <w:rsid w:val="00D85AAC"/>
    <w:rsid w:val="00D85EAD"/>
    <w:rsid w:val="00D86328"/>
    <w:rsid w:val="00D8664E"/>
    <w:rsid w:val="00D86710"/>
    <w:rsid w:val="00D86EC6"/>
    <w:rsid w:val="00D87358"/>
    <w:rsid w:val="00D87829"/>
    <w:rsid w:val="00D90120"/>
    <w:rsid w:val="00D904F3"/>
    <w:rsid w:val="00D90627"/>
    <w:rsid w:val="00D91A47"/>
    <w:rsid w:val="00D91DE1"/>
    <w:rsid w:val="00D92A31"/>
    <w:rsid w:val="00D92A92"/>
    <w:rsid w:val="00D93B3D"/>
    <w:rsid w:val="00D944EE"/>
    <w:rsid w:val="00D94812"/>
    <w:rsid w:val="00D94E44"/>
    <w:rsid w:val="00D94E82"/>
    <w:rsid w:val="00D950AE"/>
    <w:rsid w:val="00D9574F"/>
    <w:rsid w:val="00D95AAF"/>
    <w:rsid w:val="00D95B14"/>
    <w:rsid w:val="00D95E2D"/>
    <w:rsid w:val="00D960CD"/>
    <w:rsid w:val="00D96820"/>
    <w:rsid w:val="00D968EA"/>
    <w:rsid w:val="00D96C1F"/>
    <w:rsid w:val="00DA0068"/>
    <w:rsid w:val="00DA0168"/>
    <w:rsid w:val="00DA0632"/>
    <w:rsid w:val="00DA06E1"/>
    <w:rsid w:val="00DA141B"/>
    <w:rsid w:val="00DA1B47"/>
    <w:rsid w:val="00DA236E"/>
    <w:rsid w:val="00DA23BA"/>
    <w:rsid w:val="00DA24F9"/>
    <w:rsid w:val="00DA25DA"/>
    <w:rsid w:val="00DA2B33"/>
    <w:rsid w:val="00DA3438"/>
    <w:rsid w:val="00DA4277"/>
    <w:rsid w:val="00DA4B6A"/>
    <w:rsid w:val="00DA5032"/>
    <w:rsid w:val="00DA5196"/>
    <w:rsid w:val="00DA5701"/>
    <w:rsid w:val="00DA59DF"/>
    <w:rsid w:val="00DA61DF"/>
    <w:rsid w:val="00DA66FA"/>
    <w:rsid w:val="00DA682D"/>
    <w:rsid w:val="00DA71CC"/>
    <w:rsid w:val="00DA7765"/>
    <w:rsid w:val="00DA77F6"/>
    <w:rsid w:val="00DB00F8"/>
    <w:rsid w:val="00DB06E4"/>
    <w:rsid w:val="00DB1A5A"/>
    <w:rsid w:val="00DB1B71"/>
    <w:rsid w:val="00DB2130"/>
    <w:rsid w:val="00DB2147"/>
    <w:rsid w:val="00DB219A"/>
    <w:rsid w:val="00DB21A2"/>
    <w:rsid w:val="00DB25C7"/>
    <w:rsid w:val="00DB2AA8"/>
    <w:rsid w:val="00DB2CBA"/>
    <w:rsid w:val="00DB3D81"/>
    <w:rsid w:val="00DB4B8D"/>
    <w:rsid w:val="00DB50B3"/>
    <w:rsid w:val="00DB50E4"/>
    <w:rsid w:val="00DB597C"/>
    <w:rsid w:val="00DB5B40"/>
    <w:rsid w:val="00DB5DAE"/>
    <w:rsid w:val="00DB601B"/>
    <w:rsid w:val="00DB69DE"/>
    <w:rsid w:val="00DB788B"/>
    <w:rsid w:val="00DB7BAC"/>
    <w:rsid w:val="00DC018D"/>
    <w:rsid w:val="00DC0763"/>
    <w:rsid w:val="00DC0E75"/>
    <w:rsid w:val="00DC1BA4"/>
    <w:rsid w:val="00DC2043"/>
    <w:rsid w:val="00DC4236"/>
    <w:rsid w:val="00DC48AA"/>
    <w:rsid w:val="00DC4BF2"/>
    <w:rsid w:val="00DC4DAB"/>
    <w:rsid w:val="00DC5799"/>
    <w:rsid w:val="00DC5947"/>
    <w:rsid w:val="00DC75E1"/>
    <w:rsid w:val="00DC7D77"/>
    <w:rsid w:val="00DC7F58"/>
    <w:rsid w:val="00DD0095"/>
    <w:rsid w:val="00DD0135"/>
    <w:rsid w:val="00DD0256"/>
    <w:rsid w:val="00DD03EF"/>
    <w:rsid w:val="00DD18F9"/>
    <w:rsid w:val="00DD20BA"/>
    <w:rsid w:val="00DD2322"/>
    <w:rsid w:val="00DD30B0"/>
    <w:rsid w:val="00DD35D7"/>
    <w:rsid w:val="00DD36EF"/>
    <w:rsid w:val="00DD3929"/>
    <w:rsid w:val="00DD3BAB"/>
    <w:rsid w:val="00DD4192"/>
    <w:rsid w:val="00DD4764"/>
    <w:rsid w:val="00DD666D"/>
    <w:rsid w:val="00DD6C8D"/>
    <w:rsid w:val="00DD7396"/>
    <w:rsid w:val="00DD7A75"/>
    <w:rsid w:val="00DD7E39"/>
    <w:rsid w:val="00DE0239"/>
    <w:rsid w:val="00DE0690"/>
    <w:rsid w:val="00DE0CB8"/>
    <w:rsid w:val="00DE1CD8"/>
    <w:rsid w:val="00DE2129"/>
    <w:rsid w:val="00DE23FC"/>
    <w:rsid w:val="00DE2480"/>
    <w:rsid w:val="00DE32C0"/>
    <w:rsid w:val="00DE5213"/>
    <w:rsid w:val="00DE53F0"/>
    <w:rsid w:val="00DE590A"/>
    <w:rsid w:val="00DE5960"/>
    <w:rsid w:val="00DE6A8C"/>
    <w:rsid w:val="00DE6E6D"/>
    <w:rsid w:val="00DE70A6"/>
    <w:rsid w:val="00DE7252"/>
    <w:rsid w:val="00DE72BB"/>
    <w:rsid w:val="00DE7752"/>
    <w:rsid w:val="00DF0639"/>
    <w:rsid w:val="00DF1340"/>
    <w:rsid w:val="00DF16CC"/>
    <w:rsid w:val="00DF17E3"/>
    <w:rsid w:val="00DF1DF9"/>
    <w:rsid w:val="00DF263A"/>
    <w:rsid w:val="00DF36B4"/>
    <w:rsid w:val="00DF3B82"/>
    <w:rsid w:val="00DF3FB3"/>
    <w:rsid w:val="00DF4010"/>
    <w:rsid w:val="00DF4219"/>
    <w:rsid w:val="00DF4981"/>
    <w:rsid w:val="00DF4B36"/>
    <w:rsid w:val="00DF4EC1"/>
    <w:rsid w:val="00DF572F"/>
    <w:rsid w:val="00DF5AA8"/>
    <w:rsid w:val="00DF5C5A"/>
    <w:rsid w:val="00DF5D68"/>
    <w:rsid w:val="00E0016F"/>
    <w:rsid w:val="00E009DD"/>
    <w:rsid w:val="00E011D5"/>
    <w:rsid w:val="00E01548"/>
    <w:rsid w:val="00E0172C"/>
    <w:rsid w:val="00E01939"/>
    <w:rsid w:val="00E01D58"/>
    <w:rsid w:val="00E01E5A"/>
    <w:rsid w:val="00E02412"/>
    <w:rsid w:val="00E02E7F"/>
    <w:rsid w:val="00E0339E"/>
    <w:rsid w:val="00E03682"/>
    <w:rsid w:val="00E0386F"/>
    <w:rsid w:val="00E041C7"/>
    <w:rsid w:val="00E0470B"/>
    <w:rsid w:val="00E04A25"/>
    <w:rsid w:val="00E04D50"/>
    <w:rsid w:val="00E06214"/>
    <w:rsid w:val="00E068C3"/>
    <w:rsid w:val="00E077C4"/>
    <w:rsid w:val="00E07B8A"/>
    <w:rsid w:val="00E07C79"/>
    <w:rsid w:val="00E07D49"/>
    <w:rsid w:val="00E1002D"/>
    <w:rsid w:val="00E105F0"/>
    <w:rsid w:val="00E11138"/>
    <w:rsid w:val="00E116BB"/>
    <w:rsid w:val="00E11A19"/>
    <w:rsid w:val="00E11A68"/>
    <w:rsid w:val="00E11D06"/>
    <w:rsid w:val="00E124C2"/>
    <w:rsid w:val="00E125EB"/>
    <w:rsid w:val="00E126D5"/>
    <w:rsid w:val="00E12A0F"/>
    <w:rsid w:val="00E12B21"/>
    <w:rsid w:val="00E13AE5"/>
    <w:rsid w:val="00E13DBD"/>
    <w:rsid w:val="00E13F83"/>
    <w:rsid w:val="00E14460"/>
    <w:rsid w:val="00E1448A"/>
    <w:rsid w:val="00E1452E"/>
    <w:rsid w:val="00E14DBD"/>
    <w:rsid w:val="00E155AF"/>
    <w:rsid w:val="00E15E40"/>
    <w:rsid w:val="00E16345"/>
    <w:rsid w:val="00E16687"/>
    <w:rsid w:val="00E16AC3"/>
    <w:rsid w:val="00E16D59"/>
    <w:rsid w:val="00E16E68"/>
    <w:rsid w:val="00E16FCE"/>
    <w:rsid w:val="00E17E0D"/>
    <w:rsid w:val="00E2016C"/>
    <w:rsid w:val="00E20523"/>
    <w:rsid w:val="00E21174"/>
    <w:rsid w:val="00E2173E"/>
    <w:rsid w:val="00E22B82"/>
    <w:rsid w:val="00E237A1"/>
    <w:rsid w:val="00E24321"/>
    <w:rsid w:val="00E245B6"/>
    <w:rsid w:val="00E24FB9"/>
    <w:rsid w:val="00E25576"/>
    <w:rsid w:val="00E25C98"/>
    <w:rsid w:val="00E25F80"/>
    <w:rsid w:val="00E25FA1"/>
    <w:rsid w:val="00E2609D"/>
    <w:rsid w:val="00E26643"/>
    <w:rsid w:val="00E26712"/>
    <w:rsid w:val="00E26FAE"/>
    <w:rsid w:val="00E276FF"/>
    <w:rsid w:val="00E279A1"/>
    <w:rsid w:val="00E27C98"/>
    <w:rsid w:val="00E3034B"/>
    <w:rsid w:val="00E303FB"/>
    <w:rsid w:val="00E30D15"/>
    <w:rsid w:val="00E31D5C"/>
    <w:rsid w:val="00E32313"/>
    <w:rsid w:val="00E3265A"/>
    <w:rsid w:val="00E32931"/>
    <w:rsid w:val="00E32DB6"/>
    <w:rsid w:val="00E333B8"/>
    <w:rsid w:val="00E347A3"/>
    <w:rsid w:val="00E357C1"/>
    <w:rsid w:val="00E35AED"/>
    <w:rsid w:val="00E35C48"/>
    <w:rsid w:val="00E35EBB"/>
    <w:rsid w:val="00E379C8"/>
    <w:rsid w:val="00E37DBB"/>
    <w:rsid w:val="00E40422"/>
    <w:rsid w:val="00E40546"/>
    <w:rsid w:val="00E40D30"/>
    <w:rsid w:val="00E41B3C"/>
    <w:rsid w:val="00E41F8A"/>
    <w:rsid w:val="00E42516"/>
    <w:rsid w:val="00E439DF"/>
    <w:rsid w:val="00E43AFF"/>
    <w:rsid w:val="00E43DC3"/>
    <w:rsid w:val="00E44222"/>
    <w:rsid w:val="00E447ED"/>
    <w:rsid w:val="00E44874"/>
    <w:rsid w:val="00E45D4D"/>
    <w:rsid w:val="00E46555"/>
    <w:rsid w:val="00E46C50"/>
    <w:rsid w:val="00E46FE3"/>
    <w:rsid w:val="00E47312"/>
    <w:rsid w:val="00E47444"/>
    <w:rsid w:val="00E4770F"/>
    <w:rsid w:val="00E478FD"/>
    <w:rsid w:val="00E47EB7"/>
    <w:rsid w:val="00E500A1"/>
    <w:rsid w:val="00E5010B"/>
    <w:rsid w:val="00E50EF6"/>
    <w:rsid w:val="00E513C6"/>
    <w:rsid w:val="00E515EB"/>
    <w:rsid w:val="00E51658"/>
    <w:rsid w:val="00E51B90"/>
    <w:rsid w:val="00E51F8B"/>
    <w:rsid w:val="00E52647"/>
    <w:rsid w:val="00E52BD2"/>
    <w:rsid w:val="00E52D2B"/>
    <w:rsid w:val="00E53B12"/>
    <w:rsid w:val="00E5418D"/>
    <w:rsid w:val="00E54ADD"/>
    <w:rsid w:val="00E55023"/>
    <w:rsid w:val="00E550DB"/>
    <w:rsid w:val="00E559FA"/>
    <w:rsid w:val="00E55DA3"/>
    <w:rsid w:val="00E55FE4"/>
    <w:rsid w:val="00E56928"/>
    <w:rsid w:val="00E57310"/>
    <w:rsid w:val="00E57AC8"/>
    <w:rsid w:val="00E602B0"/>
    <w:rsid w:val="00E60FA6"/>
    <w:rsid w:val="00E62320"/>
    <w:rsid w:val="00E635EB"/>
    <w:rsid w:val="00E65081"/>
    <w:rsid w:val="00E653D6"/>
    <w:rsid w:val="00E65780"/>
    <w:rsid w:val="00E657C5"/>
    <w:rsid w:val="00E65809"/>
    <w:rsid w:val="00E65DB5"/>
    <w:rsid w:val="00E66A7C"/>
    <w:rsid w:val="00E66D6D"/>
    <w:rsid w:val="00E6751A"/>
    <w:rsid w:val="00E700D6"/>
    <w:rsid w:val="00E701E8"/>
    <w:rsid w:val="00E7086D"/>
    <w:rsid w:val="00E70B57"/>
    <w:rsid w:val="00E70CC0"/>
    <w:rsid w:val="00E70E5E"/>
    <w:rsid w:val="00E70E78"/>
    <w:rsid w:val="00E70F1D"/>
    <w:rsid w:val="00E71207"/>
    <w:rsid w:val="00E71984"/>
    <w:rsid w:val="00E71E60"/>
    <w:rsid w:val="00E72015"/>
    <w:rsid w:val="00E72245"/>
    <w:rsid w:val="00E7266D"/>
    <w:rsid w:val="00E72BC9"/>
    <w:rsid w:val="00E7307C"/>
    <w:rsid w:val="00E733C2"/>
    <w:rsid w:val="00E73E06"/>
    <w:rsid w:val="00E74385"/>
    <w:rsid w:val="00E7447C"/>
    <w:rsid w:val="00E75191"/>
    <w:rsid w:val="00E75673"/>
    <w:rsid w:val="00E75CD6"/>
    <w:rsid w:val="00E75F97"/>
    <w:rsid w:val="00E76387"/>
    <w:rsid w:val="00E7655C"/>
    <w:rsid w:val="00E76667"/>
    <w:rsid w:val="00E766AB"/>
    <w:rsid w:val="00E770EF"/>
    <w:rsid w:val="00E777B7"/>
    <w:rsid w:val="00E77E86"/>
    <w:rsid w:val="00E8049A"/>
    <w:rsid w:val="00E81263"/>
    <w:rsid w:val="00E81619"/>
    <w:rsid w:val="00E82E23"/>
    <w:rsid w:val="00E82EFC"/>
    <w:rsid w:val="00E83744"/>
    <w:rsid w:val="00E83775"/>
    <w:rsid w:val="00E83979"/>
    <w:rsid w:val="00E840C8"/>
    <w:rsid w:val="00E85683"/>
    <w:rsid w:val="00E85A8B"/>
    <w:rsid w:val="00E86292"/>
    <w:rsid w:val="00E87352"/>
    <w:rsid w:val="00E873D3"/>
    <w:rsid w:val="00E87463"/>
    <w:rsid w:val="00E87C44"/>
    <w:rsid w:val="00E9029D"/>
    <w:rsid w:val="00E90D0D"/>
    <w:rsid w:val="00E91155"/>
    <w:rsid w:val="00E916B8"/>
    <w:rsid w:val="00E91A3C"/>
    <w:rsid w:val="00E923F1"/>
    <w:rsid w:val="00E92551"/>
    <w:rsid w:val="00E92DAB"/>
    <w:rsid w:val="00E931A5"/>
    <w:rsid w:val="00E93311"/>
    <w:rsid w:val="00E934C7"/>
    <w:rsid w:val="00E93BB4"/>
    <w:rsid w:val="00E940EE"/>
    <w:rsid w:val="00E94720"/>
    <w:rsid w:val="00E94D3E"/>
    <w:rsid w:val="00E94EC1"/>
    <w:rsid w:val="00E951C8"/>
    <w:rsid w:val="00E95B69"/>
    <w:rsid w:val="00E95C61"/>
    <w:rsid w:val="00E9625B"/>
    <w:rsid w:val="00E9647F"/>
    <w:rsid w:val="00E973C3"/>
    <w:rsid w:val="00E97621"/>
    <w:rsid w:val="00E976B8"/>
    <w:rsid w:val="00E97C81"/>
    <w:rsid w:val="00E97FFA"/>
    <w:rsid w:val="00EA026E"/>
    <w:rsid w:val="00EA0608"/>
    <w:rsid w:val="00EA0B8C"/>
    <w:rsid w:val="00EA0C9C"/>
    <w:rsid w:val="00EA1735"/>
    <w:rsid w:val="00EA2322"/>
    <w:rsid w:val="00EA264D"/>
    <w:rsid w:val="00EA2D9D"/>
    <w:rsid w:val="00EA350B"/>
    <w:rsid w:val="00EA3865"/>
    <w:rsid w:val="00EA3922"/>
    <w:rsid w:val="00EA3E34"/>
    <w:rsid w:val="00EA3F50"/>
    <w:rsid w:val="00EA4298"/>
    <w:rsid w:val="00EA4371"/>
    <w:rsid w:val="00EA4391"/>
    <w:rsid w:val="00EA4903"/>
    <w:rsid w:val="00EA5A27"/>
    <w:rsid w:val="00EA5AA0"/>
    <w:rsid w:val="00EA6092"/>
    <w:rsid w:val="00EA6599"/>
    <w:rsid w:val="00EA66BB"/>
    <w:rsid w:val="00EA6C06"/>
    <w:rsid w:val="00EA74FA"/>
    <w:rsid w:val="00EA7546"/>
    <w:rsid w:val="00EA7868"/>
    <w:rsid w:val="00EA7A3B"/>
    <w:rsid w:val="00EB0749"/>
    <w:rsid w:val="00EB0AB7"/>
    <w:rsid w:val="00EB1003"/>
    <w:rsid w:val="00EB1393"/>
    <w:rsid w:val="00EB147F"/>
    <w:rsid w:val="00EB241C"/>
    <w:rsid w:val="00EB24B6"/>
    <w:rsid w:val="00EB259F"/>
    <w:rsid w:val="00EB2A02"/>
    <w:rsid w:val="00EB2B49"/>
    <w:rsid w:val="00EB33AB"/>
    <w:rsid w:val="00EB34E1"/>
    <w:rsid w:val="00EB36B2"/>
    <w:rsid w:val="00EB3843"/>
    <w:rsid w:val="00EB41D2"/>
    <w:rsid w:val="00EB4621"/>
    <w:rsid w:val="00EB4A07"/>
    <w:rsid w:val="00EB4FFE"/>
    <w:rsid w:val="00EB510B"/>
    <w:rsid w:val="00EB5837"/>
    <w:rsid w:val="00EB5AE8"/>
    <w:rsid w:val="00EB5C7C"/>
    <w:rsid w:val="00EB5E23"/>
    <w:rsid w:val="00EB66E9"/>
    <w:rsid w:val="00EB6A78"/>
    <w:rsid w:val="00EB6C5A"/>
    <w:rsid w:val="00EB6ECD"/>
    <w:rsid w:val="00EB75C5"/>
    <w:rsid w:val="00EC0512"/>
    <w:rsid w:val="00EC076D"/>
    <w:rsid w:val="00EC0D6E"/>
    <w:rsid w:val="00EC0F84"/>
    <w:rsid w:val="00EC1614"/>
    <w:rsid w:val="00EC1AF5"/>
    <w:rsid w:val="00EC2847"/>
    <w:rsid w:val="00EC30C1"/>
    <w:rsid w:val="00EC360C"/>
    <w:rsid w:val="00EC40A2"/>
    <w:rsid w:val="00EC4CCE"/>
    <w:rsid w:val="00EC4EF6"/>
    <w:rsid w:val="00EC53FE"/>
    <w:rsid w:val="00EC5719"/>
    <w:rsid w:val="00EC5B24"/>
    <w:rsid w:val="00EC6340"/>
    <w:rsid w:val="00EC668B"/>
    <w:rsid w:val="00EC6801"/>
    <w:rsid w:val="00EC6C63"/>
    <w:rsid w:val="00EC6EF4"/>
    <w:rsid w:val="00EC7F0F"/>
    <w:rsid w:val="00ED0CD1"/>
    <w:rsid w:val="00ED16CA"/>
    <w:rsid w:val="00ED1763"/>
    <w:rsid w:val="00ED1EF1"/>
    <w:rsid w:val="00ED219B"/>
    <w:rsid w:val="00ED28B2"/>
    <w:rsid w:val="00ED2DC3"/>
    <w:rsid w:val="00ED300D"/>
    <w:rsid w:val="00ED33BD"/>
    <w:rsid w:val="00ED4781"/>
    <w:rsid w:val="00ED4D71"/>
    <w:rsid w:val="00ED52CF"/>
    <w:rsid w:val="00ED561B"/>
    <w:rsid w:val="00ED5DCC"/>
    <w:rsid w:val="00ED5EA5"/>
    <w:rsid w:val="00ED5FDB"/>
    <w:rsid w:val="00ED66FD"/>
    <w:rsid w:val="00ED6D82"/>
    <w:rsid w:val="00ED6FBF"/>
    <w:rsid w:val="00ED70A4"/>
    <w:rsid w:val="00ED742A"/>
    <w:rsid w:val="00ED7733"/>
    <w:rsid w:val="00ED7998"/>
    <w:rsid w:val="00ED7A97"/>
    <w:rsid w:val="00ED7BDC"/>
    <w:rsid w:val="00EE0573"/>
    <w:rsid w:val="00EE0B78"/>
    <w:rsid w:val="00EE0CB1"/>
    <w:rsid w:val="00EE1C68"/>
    <w:rsid w:val="00EE1DF8"/>
    <w:rsid w:val="00EE218D"/>
    <w:rsid w:val="00EE22C3"/>
    <w:rsid w:val="00EE2843"/>
    <w:rsid w:val="00EE2B2B"/>
    <w:rsid w:val="00EE342E"/>
    <w:rsid w:val="00EE3E83"/>
    <w:rsid w:val="00EE4633"/>
    <w:rsid w:val="00EE496A"/>
    <w:rsid w:val="00EE4AE2"/>
    <w:rsid w:val="00EE4F29"/>
    <w:rsid w:val="00EE53E2"/>
    <w:rsid w:val="00EE5AA2"/>
    <w:rsid w:val="00EE5BF0"/>
    <w:rsid w:val="00EE701F"/>
    <w:rsid w:val="00EE71A5"/>
    <w:rsid w:val="00EE75D2"/>
    <w:rsid w:val="00EE7AFD"/>
    <w:rsid w:val="00EE7BDB"/>
    <w:rsid w:val="00EF03F2"/>
    <w:rsid w:val="00EF0739"/>
    <w:rsid w:val="00EF0DE3"/>
    <w:rsid w:val="00EF11DB"/>
    <w:rsid w:val="00EF12D3"/>
    <w:rsid w:val="00EF140C"/>
    <w:rsid w:val="00EF1BAA"/>
    <w:rsid w:val="00EF20F3"/>
    <w:rsid w:val="00EF2551"/>
    <w:rsid w:val="00EF2B0F"/>
    <w:rsid w:val="00EF2BB3"/>
    <w:rsid w:val="00EF2F8C"/>
    <w:rsid w:val="00EF31A9"/>
    <w:rsid w:val="00EF3250"/>
    <w:rsid w:val="00EF4DD8"/>
    <w:rsid w:val="00EF4F0D"/>
    <w:rsid w:val="00EF5984"/>
    <w:rsid w:val="00EF5FDD"/>
    <w:rsid w:val="00EF61CE"/>
    <w:rsid w:val="00EF64D0"/>
    <w:rsid w:val="00EF6E42"/>
    <w:rsid w:val="00EF7815"/>
    <w:rsid w:val="00F000BC"/>
    <w:rsid w:val="00F00773"/>
    <w:rsid w:val="00F0087D"/>
    <w:rsid w:val="00F01425"/>
    <w:rsid w:val="00F018FE"/>
    <w:rsid w:val="00F020BA"/>
    <w:rsid w:val="00F026E6"/>
    <w:rsid w:val="00F0299F"/>
    <w:rsid w:val="00F02EB6"/>
    <w:rsid w:val="00F03D66"/>
    <w:rsid w:val="00F03E27"/>
    <w:rsid w:val="00F040BE"/>
    <w:rsid w:val="00F04AF1"/>
    <w:rsid w:val="00F051DE"/>
    <w:rsid w:val="00F05466"/>
    <w:rsid w:val="00F057B7"/>
    <w:rsid w:val="00F059D0"/>
    <w:rsid w:val="00F05D1B"/>
    <w:rsid w:val="00F05E44"/>
    <w:rsid w:val="00F06FF8"/>
    <w:rsid w:val="00F1024F"/>
    <w:rsid w:val="00F10648"/>
    <w:rsid w:val="00F10C52"/>
    <w:rsid w:val="00F10DB9"/>
    <w:rsid w:val="00F114E0"/>
    <w:rsid w:val="00F12170"/>
    <w:rsid w:val="00F123B5"/>
    <w:rsid w:val="00F126BD"/>
    <w:rsid w:val="00F13AB8"/>
    <w:rsid w:val="00F144FA"/>
    <w:rsid w:val="00F1477C"/>
    <w:rsid w:val="00F147FE"/>
    <w:rsid w:val="00F14EEE"/>
    <w:rsid w:val="00F15031"/>
    <w:rsid w:val="00F15671"/>
    <w:rsid w:val="00F1576A"/>
    <w:rsid w:val="00F15A39"/>
    <w:rsid w:val="00F15AFA"/>
    <w:rsid w:val="00F160FF"/>
    <w:rsid w:val="00F16D3E"/>
    <w:rsid w:val="00F170D7"/>
    <w:rsid w:val="00F17542"/>
    <w:rsid w:val="00F17D18"/>
    <w:rsid w:val="00F21487"/>
    <w:rsid w:val="00F21545"/>
    <w:rsid w:val="00F22B72"/>
    <w:rsid w:val="00F22DA3"/>
    <w:rsid w:val="00F22E1B"/>
    <w:rsid w:val="00F23D5F"/>
    <w:rsid w:val="00F2461D"/>
    <w:rsid w:val="00F2549E"/>
    <w:rsid w:val="00F258B9"/>
    <w:rsid w:val="00F25FE1"/>
    <w:rsid w:val="00F26949"/>
    <w:rsid w:val="00F26CB3"/>
    <w:rsid w:val="00F27808"/>
    <w:rsid w:val="00F2780B"/>
    <w:rsid w:val="00F304BD"/>
    <w:rsid w:val="00F30781"/>
    <w:rsid w:val="00F309DA"/>
    <w:rsid w:val="00F3133A"/>
    <w:rsid w:val="00F32567"/>
    <w:rsid w:val="00F3295A"/>
    <w:rsid w:val="00F32AA8"/>
    <w:rsid w:val="00F33549"/>
    <w:rsid w:val="00F336CF"/>
    <w:rsid w:val="00F3399A"/>
    <w:rsid w:val="00F33F1B"/>
    <w:rsid w:val="00F33FCE"/>
    <w:rsid w:val="00F34206"/>
    <w:rsid w:val="00F344EE"/>
    <w:rsid w:val="00F34548"/>
    <w:rsid w:val="00F34CFC"/>
    <w:rsid w:val="00F351AE"/>
    <w:rsid w:val="00F35276"/>
    <w:rsid w:val="00F379EB"/>
    <w:rsid w:val="00F37E5D"/>
    <w:rsid w:val="00F4007D"/>
    <w:rsid w:val="00F4168F"/>
    <w:rsid w:val="00F4174D"/>
    <w:rsid w:val="00F4182E"/>
    <w:rsid w:val="00F41A6C"/>
    <w:rsid w:val="00F41CF2"/>
    <w:rsid w:val="00F42AAE"/>
    <w:rsid w:val="00F42C91"/>
    <w:rsid w:val="00F43344"/>
    <w:rsid w:val="00F434AC"/>
    <w:rsid w:val="00F4381C"/>
    <w:rsid w:val="00F438F3"/>
    <w:rsid w:val="00F438F4"/>
    <w:rsid w:val="00F44568"/>
    <w:rsid w:val="00F4562F"/>
    <w:rsid w:val="00F4564E"/>
    <w:rsid w:val="00F45ADD"/>
    <w:rsid w:val="00F45F03"/>
    <w:rsid w:val="00F4613E"/>
    <w:rsid w:val="00F462B0"/>
    <w:rsid w:val="00F463D4"/>
    <w:rsid w:val="00F46782"/>
    <w:rsid w:val="00F46F5A"/>
    <w:rsid w:val="00F470DE"/>
    <w:rsid w:val="00F4722F"/>
    <w:rsid w:val="00F47D0C"/>
    <w:rsid w:val="00F47F9C"/>
    <w:rsid w:val="00F50295"/>
    <w:rsid w:val="00F50623"/>
    <w:rsid w:val="00F50EAA"/>
    <w:rsid w:val="00F51A66"/>
    <w:rsid w:val="00F51B78"/>
    <w:rsid w:val="00F5339E"/>
    <w:rsid w:val="00F5362F"/>
    <w:rsid w:val="00F53B63"/>
    <w:rsid w:val="00F54134"/>
    <w:rsid w:val="00F542D2"/>
    <w:rsid w:val="00F54492"/>
    <w:rsid w:val="00F5498F"/>
    <w:rsid w:val="00F54C22"/>
    <w:rsid w:val="00F55673"/>
    <w:rsid w:val="00F56BC4"/>
    <w:rsid w:val="00F57505"/>
    <w:rsid w:val="00F57FB8"/>
    <w:rsid w:val="00F57FEE"/>
    <w:rsid w:val="00F60D94"/>
    <w:rsid w:val="00F60DAE"/>
    <w:rsid w:val="00F6115F"/>
    <w:rsid w:val="00F61DAC"/>
    <w:rsid w:val="00F62E33"/>
    <w:rsid w:val="00F631EF"/>
    <w:rsid w:val="00F64525"/>
    <w:rsid w:val="00F64AC4"/>
    <w:rsid w:val="00F64FE9"/>
    <w:rsid w:val="00F6510A"/>
    <w:rsid w:val="00F658EB"/>
    <w:rsid w:val="00F66066"/>
    <w:rsid w:val="00F661B7"/>
    <w:rsid w:val="00F66369"/>
    <w:rsid w:val="00F666E8"/>
    <w:rsid w:val="00F668FD"/>
    <w:rsid w:val="00F66F89"/>
    <w:rsid w:val="00F701A9"/>
    <w:rsid w:val="00F70E53"/>
    <w:rsid w:val="00F719B0"/>
    <w:rsid w:val="00F71E57"/>
    <w:rsid w:val="00F727C3"/>
    <w:rsid w:val="00F72C15"/>
    <w:rsid w:val="00F7323C"/>
    <w:rsid w:val="00F7329B"/>
    <w:rsid w:val="00F73703"/>
    <w:rsid w:val="00F73C44"/>
    <w:rsid w:val="00F74A84"/>
    <w:rsid w:val="00F7576B"/>
    <w:rsid w:val="00F75989"/>
    <w:rsid w:val="00F75B09"/>
    <w:rsid w:val="00F762A6"/>
    <w:rsid w:val="00F76535"/>
    <w:rsid w:val="00F76C4E"/>
    <w:rsid w:val="00F76E02"/>
    <w:rsid w:val="00F7750B"/>
    <w:rsid w:val="00F77586"/>
    <w:rsid w:val="00F80240"/>
    <w:rsid w:val="00F80335"/>
    <w:rsid w:val="00F80935"/>
    <w:rsid w:val="00F80BD1"/>
    <w:rsid w:val="00F80DAB"/>
    <w:rsid w:val="00F80FDC"/>
    <w:rsid w:val="00F819FB"/>
    <w:rsid w:val="00F81B54"/>
    <w:rsid w:val="00F81BEE"/>
    <w:rsid w:val="00F81E06"/>
    <w:rsid w:val="00F820E1"/>
    <w:rsid w:val="00F82349"/>
    <w:rsid w:val="00F823EB"/>
    <w:rsid w:val="00F826AA"/>
    <w:rsid w:val="00F828A2"/>
    <w:rsid w:val="00F828CA"/>
    <w:rsid w:val="00F834BD"/>
    <w:rsid w:val="00F83502"/>
    <w:rsid w:val="00F84D4D"/>
    <w:rsid w:val="00F85946"/>
    <w:rsid w:val="00F866B9"/>
    <w:rsid w:val="00F86BE7"/>
    <w:rsid w:val="00F87D18"/>
    <w:rsid w:val="00F87D85"/>
    <w:rsid w:val="00F90017"/>
    <w:rsid w:val="00F90109"/>
    <w:rsid w:val="00F90744"/>
    <w:rsid w:val="00F907EA"/>
    <w:rsid w:val="00F907FA"/>
    <w:rsid w:val="00F912A0"/>
    <w:rsid w:val="00F91CAD"/>
    <w:rsid w:val="00F91F0B"/>
    <w:rsid w:val="00F939D9"/>
    <w:rsid w:val="00F93E04"/>
    <w:rsid w:val="00F93EB9"/>
    <w:rsid w:val="00F9487B"/>
    <w:rsid w:val="00F94E3B"/>
    <w:rsid w:val="00F95B9C"/>
    <w:rsid w:val="00F964D9"/>
    <w:rsid w:val="00F96521"/>
    <w:rsid w:val="00F96723"/>
    <w:rsid w:val="00F96AF3"/>
    <w:rsid w:val="00F9775F"/>
    <w:rsid w:val="00F97856"/>
    <w:rsid w:val="00F97AEE"/>
    <w:rsid w:val="00FA0085"/>
    <w:rsid w:val="00FA0279"/>
    <w:rsid w:val="00FA036C"/>
    <w:rsid w:val="00FA048C"/>
    <w:rsid w:val="00FA0BD5"/>
    <w:rsid w:val="00FA0CCA"/>
    <w:rsid w:val="00FA11D7"/>
    <w:rsid w:val="00FA136C"/>
    <w:rsid w:val="00FA1894"/>
    <w:rsid w:val="00FA20BA"/>
    <w:rsid w:val="00FA29F2"/>
    <w:rsid w:val="00FA2C89"/>
    <w:rsid w:val="00FA3064"/>
    <w:rsid w:val="00FA350B"/>
    <w:rsid w:val="00FA354E"/>
    <w:rsid w:val="00FA3FED"/>
    <w:rsid w:val="00FA41B2"/>
    <w:rsid w:val="00FA42BA"/>
    <w:rsid w:val="00FA4A98"/>
    <w:rsid w:val="00FA4CC3"/>
    <w:rsid w:val="00FA4E40"/>
    <w:rsid w:val="00FA530A"/>
    <w:rsid w:val="00FA53F0"/>
    <w:rsid w:val="00FA54F3"/>
    <w:rsid w:val="00FA5CE6"/>
    <w:rsid w:val="00FA61A9"/>
    <w:rsid w:val="00FA63FF"/>
    <w:rsid w:val="00FA66FB"/>
    <w:rsid w:val="00FA6FC4"/>
    <w:rsid w:val="00FA7332"/>
    <w:rsid w:val="00FA7D16"/>
    <w:rsid w:val="00FA7DF7"/>
    <w:rsid w:val="00FB031A"/>
    <w:rsid w:val="00FB09B2"/>
    <w:rsid w:val="00FB0BDB"/>
    <w:rsid w:val="00FB11B1"/>
    <w:rsid w:val="00FB1357"/>
    <w:rsid w:val="00FB14FD"/>
    <w:rsid w:val="00FB1E55"/>
    <w:rsid w:val="00FB2D06"/>
    <w:rsid w:val="00FB2DA5"/>
    <w:rsid w:val="00FB41C4"/>
    <w:rsid w:val="00FB4368"/>
    <w:rsid w:val="00FB4B66"/>
    <w:rsid w:val="00FB52B2"/>
    <w:rsid w:val="00FB6107"/>
    <w:rsid w:val="00FB742D"/>
    <w:rsid w:val="00FB7AB6"/>
    <w:rsid w:val="00FC0862"/>
    <w:rsid w:val="00FC1997"/>
    <w:rsid w:val="00FC1C20"/>
    <w:rsid w:val="00FC2677"/>
    <w:rsid w:val="00FC2CE0"/>
    <w:rsid w:val="00FC2D1E"/>
    <w:rsid w:val="00FC3FB3"/>
    <w:rsid w:val="00FC4069"/>
    <w:rsid w:val="00FC417E"/>
    <w:rsid w:val="00FC449B"/>
    <w:rsid w:val="00FC44AB"/>
    <w:rsid w:val="00FC5C5E"/>
    <w:rsid w:val="00FC5DEA"/>
    <w:rsid w:val="00FC610C"/>
    <w:rsid w:val="00FC687F"/>
    <w:rsid w:val="00FC6EF0"/>
    <w:rsid w:val="00FC721C"/>
    <w:rsid w:val="00FC762B"/>
    <w:rsid w:val="00FC7F2C"/>
    <w:rsid w:val="00FD0398"/>
    <w:rsid w:val="00FD0F1A"/>
    <w:rsid w:val="00FD116C"/>
    <w:rsid w:val="00FD1902"/>
    <w:rsid w:val="00FD1ADD"/>
    <w:rsid w:val="00FD2B98"/>
    <w:rsid w:val="00FD3E38"/>
    <w:rsid w:val="00FD4077"/>
    <w:rsid w:val="00FD4377"/>
    <w:rsid w:val="00FD43A6"/>
    <w:rsid w:val="00FD4F33"/>
    <w:rsid w:val="00FD4F3F"/>
    <w:rsid w:val="00FD520E"/>
    <w:rsid w:val="00FD54E1"/>
    <w:rsid w:val="00FD55A3"/>
    <w:rsid w:val="00FD5E12"/>
    <w:rsid w:val="00FD5EFC"/>
    <w:rsid w:val="00FD6362"/>
    <w:rsid w:val="00FD63D5"/>
    <w:rsid w:val="00FD67B5"/>
    <w:rsid w:val="00FD7702"/>
    <w:rsid w:val="00FD7A0F"/>
    <w:rsid w:val="00FE0318"/>
    <w:rsid w:val="00FE0340"/>
    <w:rsid w:val="00FE0942"/>
    <w:rsid w:val="00FE0C3F"/>
    <w:rsid w:val="00FE2EC0"/>
    <w:rsid w:val="00FE39B4"/>
    <w:rsid w:val="00FE4299"/>
    <w:rsid w:val="00FE4905"/>
    <w:rsid w:val="00FE5521"/>
    <w:rsid w:val="00FE6454"/>
    <w:rsid w:val="00FE6827"/>
    <w:rsid w:val="00FE694E"/>
    <w:rsid w:val="00FE74B6"/>
    <w:rsid w:val="00FE7AEA"/>
    <w:rsid w:val="00FE7C25"/>
    <w:rsid w:val="00FE7F04"/>
    <w:rsid w:val="00FF0F36"/>
    <w:rsid w:val="00FF1166"/>
    <w:rsid w:val="00FF1FA6"/>
    <w:rsid w:val="00FF2E37"/>
    <w:rsid w:val="00FF3113"/>
    <w:rsid w:val="00FF39A2"/>
    <w:rsid w:val="00FF4212"/>
    <w:rsid w:val="00FF446A"/>
    <w:rsid w:val="00FF4ED8"/>
    <w:rsid w:val="00FF4F97"/>
    <w:rsid w:val="00FF5646"/>
    <w:rsid w:val="00FF5948"/>
    <w:rsid w:val="00FF5B6C"/>
    <w:rsid w:val="00FF6C8E"/>
    <w:rsid w:val="00FF6D02"/>
    <w:rsid w:val="00FF6F4C"/>
    <w:rsid w:val="00FF7C18"/>
    <w:rsid w:val="02D37EB0"/>
    <w:rsid w:val="053C512E"/>
    <w:rsid w:val="0ED224DA"/>
    <w:rsid w:val="0FD61908"/>
    <w:rsid w:val="11B524F0"/>
    <w:rsid w:val="1A384461"/>
    <w:rsid w:val="1C62177F"/>
    <w:rsid w:val="1E470974"/>
    <w:rsid w:val="1E913FB0"/>
    <w:rsid w:val="1F9B066F"/>
    <w:rsid w:val="216F4B60"/>
    <w:rsid w:val="223D3B7F"/>
    <w:rsid w:val="22D87074"/>
    <w:rsid w:val="22E23234"/>
    <w:rsid w:val="246A13A2"/>
    <w:rsid w:val="24CB4FC2"/>
    <w:rsid w:val="26DD5120"/>
    <w:rsid w:val="27822A1D"/>
    <w:rsid w:val="27BC5F2F"/>
    <w:rsid w:val="28AA222B"/>
    <w:rsid w:val="2FF36B96"/>
    <w:rsid w:val="35A16764"/>
    <w:rsid w:val="36AD1BAF"/>
    <w:rsid w:val="37922808"/>
    <w:rsid w:val="39331DC9"/>
    <w:rsid w:val="3A157721"/>
    <w:rsid w:val="41A01FC6"/>
    <w:rsid w:val="42E7610F"/>
    <w:rsid w:val="42ED123B"/>
    <w:rsid w:val="480C2163"/>
    <w:rsid w:val="4BF0515F"/>
    <w:rsid w:val="50970A38"/>
    <w:rsid w:val="51556929"/>
    <w:rsid w:val="51723EC2"/>
    <w:rsid w:val="56EA7B13"/>
    <w:rsid w:val="5D7A7717"/>
    <w:rsid w:val="5E1831B8"/>
    <w:rsid w:val="5F2B6F1B"/>
    <w:rsid w:val="631D301E"/>
    <w:rsid w:val="63DD455C"/>
    <w:rsid w:val="68020D60"/>
    <w:rsid w:val="68DE4FFE"/>
    <w:rsid w:val="6A575068"/>
    <w:rsid w:val="6CF87BC4"/>
    <w:rsid w:val="6DFD5F26"/>
    <w:rsid w:val="6F3FF8F8"/>
    <w:rsid w:val="70650E58"/>
    <w:rsid w:val="73644352"/>
    <w:rsid w:val="77EFF5E2"/>
    <w:rsid w:val="77FC724F"/>
    <w:rsid w:val="7A560E98"/>
    <w:rsid w:val="7CE24C65"/>
    <w:rsid w:val="7D2D31ED"/>
    <w:rsid w:val="7D3B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6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7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63"/>
    <w:qFormat/>
    <w:uiPriority w:val="9"/>
    <w:pPr>
      <w:spacing w:before="100" w:beforeAutospacing="1" w:after="100" w:afterAutospacing="1"/>
      <w:ind w:firstLine="0" w:firstLineChars="0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102"/>
    <w:semiHidden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99"/>
    <w:pPr>
      <w:overflowPunct/>
      <w:spacing w:line="240" w:lineRule="auto"/>
      <w:ind w:firstLine="420"/>
    </w:pPr>
    <w:rPr>
      <w:rFonts w:asciiTheme="minorHAnsi" w:hAnsiTheme="minorHAnsi" w:eastAsiaTheme="minorEastAsia"/>
      <w:sz w:val="21"/>
      <w:szCs w:val="24"/>
    </w:rPr>
  </w:style>
  <w:style w:type="paragraph" w:styleId="7">
    <w:name w:val="annotation text"/>
    <w:basedOn w:val="1"/>
    <w:link w:val="108"/>
    <w:semiHidden/>
    <w:unhideWhenUsed/>
    <w:qFormat/>
    <w:uiPriority w:val="99"/>
    <w:pPr>
      <w:overflowPunct/>
      <w:spacing w:line="240" w:lineRule="auto"/>
      <w:ind w:firstLine="0" w:firstLineChars="0"/>
      <w:jc w:val="left"/>
    </w:pPr>
    <w:rPr>
      <w:rFonts w:asciiTheme="minorHAnsi" w:hAnsiTheme="minorHAnsi" w:eastAsiaTheme="minorEastAsia"/>
      <w:sz w:val="21"/>
      <w:szCs w:val="22"/>
    </w:rPr>
  </w:style>
  <w:style w:type="paragraph" w:styleId="8">
    <w:name w:val="Salutation"/>
    <w:basedOn w:val="1"/>
    <w:next w:val="1"/>
    <w:link w:val="92"/>
    <w:qFormat/>
    <w:uiPriority w:val="0"/>
    <w:pPr>
      <w:overflowPunct/>
      <w:spacing w:line="240" w:lineRule="auto"/>
      <w:ind w:firstLine="0" w:firstLineChars="0"/>
    </w:pPr>
    <w:rPr>
      <w:rFonts w:asciiTheme="minorHAnsi" w:hAnsiTheme="minorHAnsi" w:eastAsiaTheme="minorEastAsia"/>
      <w:sz w:val="21"/>
      <w:szCs w:val="22"/>
    </w:rPr>
  </w:style>
  <w:style w:type="paragraph" w:styleId="9">
    <w:name w:val="Body Text"/>
    <w:basedOn w:val="1"/>
    <w:link w:val="66"/>
    <w:qFormat/>
    <w:uiPriority w:val="99"/>
    <w:pPr>
      <w:spacing w:after="120"/>
      <w:ind w:firstLine="0" w:firstLineChars="0"/>
    </w:pPr>
    <w:rPr>
      <w:rFonts w:eastAsia="宋体" w:cs="Times New Roman"/>
      <w:sz w:val="21"/>
      <w:szCs w:val="24"/>
    </w:rPr>
  </w:style>
  <w:style w:type="paragraph" w:styleId="10">
    <w:name w:val="Body Text Indent"/>
    <w:basedOn w:val="1"/>
    <w:link w:val="64"/>
    <w:unhideWhenUsed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Plain Text"/>
    <w:basedOn w:val="1"/>
    <w:link w:val="72"/>
    <w:qFormat/>
    <w:uiPriority w:val="0"/>
    <w:pPr>
      <w:ind w:firstLine="0" w:firstLineChars="0"/>
    </w:pPr>
    <w:rPr>
      <w:rFonts w:ascii="宋体" w:hAnsi="Courier New" w:eastAsia="宋体" w:cs="Times New Roman"/>
      <w:sz w:val="21"/>
      <w:szCs w:val="20"/>
    </w:rPr>
  </w:style>
  <w:style w:type="paragraph" w:styleId="13">
    <w:name w:val="Date"/>
    <w:basedOn w:val="1"/>
    <w:next w:val="1"/>
    <w:link w:val="50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48"/>
    <w:unhideWhenUsed/>
    <w:qFormat/>
    <w:uiPriority w:val="0"/>
    <w:rPr>
      <w:sz w:val="18"/>
      <w:szCs w:val="18"/>
    </w:rPr>
  </w:style>
  <w:style w:type="paragraph" w:styleId="15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Subtitle"/>
    <w:basedOn w:val="1"/>
    <w:next w:val="1"/>
    <w:link w:val="39"/>
    <w:qFormat/>
    <w:uiPriority w:val="11"/>
    <w:pPr>
      <w:ind w:firstLine="0" w:firstLineChars="0"/>
      <w:jc w:val="left"/>
      <w:outlineLvl w:val="0"/>
    </w:pPr>
    <w:rPr>
      <w:rFonts w:eastAsia="方正黑体_GBK"/>
      <w:b/>
      <w:bCs/>
      <w:kern w:val="28"/>
      <w:szCs w:val="32"/>
    </w:rPr>
  </w:style>
  <w:style w:type="paragraph" w:styleId="19">
    <w:name w:val="footnote text"/>
    <w:basedOn w:val="1"/>
    <w:link w:val="83"/>
    <w:qFormat/>
    <w:uiPriority w:val="0"/>
    <w:pPr>
      <w:overflowPunct/>
      <w:snapToGrid w:val="0"/>
      <w:spacing w:line="240" w:lineRule="auto"/>
      <w:ind w:firstLine="0" w:firstLineChars="0"/>
      <w:jc w:val="left"/>
    </w:pPr>
    <w:rPr>
      <w:rFonts w:ascii="Calibri" w:hAnsi="Calibri" w:eastAsia="宋体" w:cs="Times New Roman"/>
      <w:sz w:val="18"/>
      <w:szCs w:val="24"/>
    </w:rPr>
  </w:style>
  <w:style w:type="paragraph" w:styleId="2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1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Title"/>
    <w:basedOn w:val="1"/>
    <w:next w:val="1"/>
    <w:link w:val="38"/>
    <w:qFormat/>
    <w:uiPriority w:val="0"/>
    <w:pPr>
      <w:ind w:firstLine="0" w:firstLineChars="0"/>
      <w:jc w:val="center"/>
    </w:pPr>
    <w:rPr>
      <w:rFonts w:eastAsia="方正小标宋_GBK" w:cstheme="majorBidi"/>
      <w:bCs/>
      <w:sz w:val="44"/>
      <w:szCs w:val="32"/>
    </w:rPr>
  </w:style>
  <w:style w:type="paragraph" w:styleId="23">
    <w:name w:val="annotation subject"/>
    <w:basedOn w:val="7"/>
    <w:next w:val="7"/>
    <w:link w:val="109"/>
    <w:semiHidden/>
    <w:unhideWhenUsed/>
    <w:qFormat/>
    <w:uiPriority w:val="99"/>
    <w:rPr>
      <w:b/>
      <w:bCs/>
    </w:rPr>
  </w:style>
  <w:style w:type="paragraph" w:styleId="24">
    <w:name w:val="Body Text First Indent"/>
    <w:basedOn w:val="9"/>
    <w:link w:val="67"/>
    <w:qFormat/>
    <w:uiPriority w:val="0"/>
    <w:pPr>
      <w:spacing w:line="560" w:lineRule="exact"/>
      <w:ind w:firstLine="720" w:firstLineChars="200"/>
    </w:pPr>
  </w:style>
  <w:style w:type="paragraph" w:styleId="25">
    <w:name w:val="Body Text First Indent 2"/>
    <w:basedOn w:val="10"/>
    <w:link w:val="65"/>
    <w:qFormat/>
    <w:uiPriority w:val="0"/>
    <w:pPr>
      <w:autoSpaceDE w:val="0"/>
      <w:spacing w:after="0"/>
      <w:ind w:left="0" w:leftChars="0" w:firstLine="420" w:firstLineChars="0"/>
    </w:pPr>
    <w:rPr>
      <w:rFonts w:ascii="仿宋_GB2312" w:hAnsi="Calibri" w:eastAsia="宋体" w:cs="Times New Roman"/>
      <w:spacing w:val="-6"/>
      <w:sz w:val="21"/>
      <w:szCs w:val="24"/>
    </w:rPr>
  </w:style>
  <w:style w:type="table" w:styleId="27">
    <w:name w:val="Table Grid"/>
    <w:basedOn w:val="2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22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FollowedHyperlink"/>
    <w:basedOn w:val="2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2">
    <w:name w:val="Hyperlink"/>
    <w:basedOn w:val="2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annotation reference"/>
    <w:basedOn w:val="28"/>
    <w:semiHidden/>
    <w:unhideWhenUsed/>
    <w:qFormat/>
    <w:uiPriority w:val="99"/>
    <w:rPr>
      <w:sz w:val="21"/>
      <w:szCs w:val="21"/>
    </w:rPr>
  </w:style>
  <w:style w:type="character" w:styleId="34">
    <w:name w:val="footnote reference"/>
    <w:qFormat/>
    <w:uiPriority w:val="0"/>
    <w:rPr>
      <w:vertAlign w:val="superscript"/>
    </w:rPr>
  </w:style>
  <w:style w:type="paragraph" w:styleId="35">
    <w:name w:val="List Paragraph"/>
    <w:basedOn w:val="1"/>
    <w:link w:val="93"/>
    <w:qFormat/>
    <w:uiPriority w:val="34"/>
    <w:pPr>
      <w:ind w:firstLine="420"/>
    </w:pPr>
  </w:style>
  <w:style w:type="character" w:customStyle="1" w:styleId="36">
    <w:name w:val="页眉 Char"/>
    <w:basedOn w:val="28"/>
    <w:link w:val="16"/>
    <w:qFormat/>
    <w:uiPriority w:val="99"/>
    <w:rPr>
      <w:sz w:val="18"/>
      <w:szCs w:val="18"/>
    </w:rPr>
  </w:style>
  <w:style w:type="character" w:customStyle="1" w:styleId="37">
    <w:name w:val="页脚 Char1"/>
    <w:basedOn w:val="28"/>
    <w:link w:val="15"/>
    <w:qFormat/>
    <w:uiPriority w:val="99"/>
    <w:rPr>
      <w:sz w:val="18"/>
      <w:szCs w:val="18"/>
    </w:rPr>
  </w:style>
  <w:style w:type="character" w:customStyle="1" w:styleId="38">
    <w:name w:val="标题 Char"/>
    <w:basedOn w:val="28"/>
    <w:link w:val="22"/>
    <w:qFormat/>
    <w:uiPriority w:val="0"/>
    <w:rPr>
      <w:rFonts w:ascii="Times New Roman" w:hAnsi="Times New Roman" w:eastAsia="方正小标宋_GBK" w:cstheme="majorBidi"/>
      <w:bCs/>
      <w:sz w:val="44"/>
      <w:szCs w:val="32"/>
    </w:rPr>
  </w:style>
  <w:style w:type="character" w:customStyle="1" w:styleId="39">
    <w:name w:val="副标题 Char"/>
    <w:basedOn w:val="28"/>
    <w:link w:val="18"/>
    <w:qFormat/>
    <w:uiPriority w:val="11"/>
    <w:rPr>
      <w:rFonts w:eastAsia="方正黑体_GBK"/>
      <w:b/>
      <w:bCs/>
      <w:kern w:val="28"/>
      <w:sz w:val="32"/>
      <w:szCs w:val="32"/>
    </w:rPr>
  </w:style>
  <w:style w:type="paragraph" w:customStyle="1" w:styleId="40">
    <w:name w:val="第二层"/>
    <w:basedOn w:val="1"/>
    <w:next w:val="1"/>
    <w:link w:val="42"/>
    <w:qFormat/>
    <w:uiPriority w:val="1"/>
    <w:pPr>
      <w:jc w:val="left"/>
      <w:outlineLvl w:val="1"/>
    </w:pPr>
    <w:rPr>
      <w:rFonts w:eastAsia="方正楷体_GBK" w:cs="方正黑体_GBK"/>
      <w:bCs/>
      <w:szCs w:val="44"/>
    </w:rPr>
  </w:style>
  <w:style w:type="paragraph" w:customStyle="1" w:styleId="41">
    <w:name w:val="第三层"/>
    <w:basedOn w:val="22"/>
    <w:next w:val="1"/>
    <w:link w:val="44"/>
    <w:qFormat/>
    <w:uiPriority w:val="1"/>
    <w:pPr>
      <w:ind w:firstLine="200" w:firstLineChars="200"/>
      <w:jc w:val="left"/>
      <w:outlineLvl w:val="2"/>
    </w:pPr>
    <w:rPr>
      <w:rFonts w:eastAsia="方正仿宋_GBK"/>
      <w:b/>
      <w:sz w:val="32"/>
    </w:rPr>
  </w:style>
  <w:style w:type="character" w:customStyle="1" w:styleId="42">
    <w:name w:val="第二层 Char"/>
    <w:basedOn w:val="28"/>
    <w:link w:val="40"/>
    <w:qFormat/>
    <w:uiPriority w:val="1"/>
    <w:rPr>
      <w:rFonts w:ascii="Times New Roman" w:hAnsi="Times New Roman" w:eastAsia="方正楷体_GBK" w:cs="方正黑体_GBK"/>
      <w:bCs/>
      <w:sz w:val="32"/>
      <w:szCs w:val="44"/>
    </w:rPr>
  </w:style>
  <w:style w:type="paragraph" w:customStyle="1" w:styleId="43">
    <w:name w:val="第四层"/>
    <w:basedOn w:val="18"/>
    <w:next w:val="1"/>
    <w:link w:val="46"/>
    <w:qFormat/>
    <w:uiPriority w:val="1"/>
    <w:pPr>
      <w:ind w:firstLine="200" w:firstLineChars="200"/>
      <w:outlineLvl w:val="3"/>
    </w:pPr>
    <w:rPr>
      <w:rFonts w:eastAsia="方正仿宋_GBK"/>
    </w:rPr>
  </w:style>
  <w:style w:type="character" w:customStyle="1" w:styleId="44">
    <w:name w:val="第三层 字符"/>
    <w:basedOn w:val="38"/>
    <w:link w:val="41"/>
    <w:qFormat/>
    <w:uiPriority w:val="1"/>
    <w:rPr>
      <w:rFonts w:ascii="Times New Roman" w:hAnsi="Times New Roman" w:eastAsia="方正仿宋_GBK" w:cstheme="majorBidi"/>
      <w:b/>
      <w:sz w:val="32"/>
      <w:szCs w:val="32"/>
    </w:rPr>
  </w:style>
  <w:style w:type="paragraph" w:customStyle="1" w:styleId="45">
    <w:name w:val="第一层层"/>
    <w:basedOn w:val="22"/>
    <w:next w:val="1"/>
    <w:link w:val="47"/>
    <w:qFormat/>
    <w:uiPriority w:val="0"/>
    <w:pPr>
      <w:ind w:firstLine="200" w:firstLineChars="200"/>
      <w:jc w:val="both"/>
      <w:outlineLvl w:val="0"/>
    </w:pPr>
    <w:rPr>
      <w:rFonts w:eastAsia="方正黑体_GBK"/>
      <w:sz w:val="32"/>
    </w:rPr>
  </w:style>
  <w:style w:type="character" w:customStyle="1" w:styleId="46">
    <w:name w:val="第四层 字符"/>
    <w:basedOn w:val="39"/>
    <w:link w:val="43"/>
    <w:qFormat/>
    <w:uiPriority w:val="1"/>
    <w:rPr>
      <w:rFonts w:ascii="方正仿宋_GBK" w:hAnsi="方正仿宋_GBK" w:eastAsia="方正仿宋_GBK"/>
      <w:kern w:val="28"/>
      <w:sz w:val="32"/>
      <w:szCs w:val="32"/>
    </w:rPr>
  </w:style>
  <w:style w:type="character" w:customStyle="1" w:styleId="47">
    <w:name w:val="第一层层 Char"/>
    <w:basedOn w:val="38"/>
    <w:link w:val="45"/>
    <w:qFormat/>
    <w:uiPriority w:val="0"/>
    <w:rPr>
      <w:rFonts w:ascii="Times New Roman" w:hAnsi="Times New Roman" w:eastAsia="方正黑体_GBK" w:cstheme="majorBidi"/>
      <w:sz w:val="32"/>
      <w:szCs w:val="32"/>
    </w:rPr>
  </w:style>
  <w:style w:type="character" w:customStyle="1" w:styleId="48">
    <w:name w:val="批注框文本 Char"/>
    <w:basedOn w:val="28"/>
    <w:link w:val="14"/>
    <w:qFormat/>
    <w:uiPriority w:val="0"/>
    <w:rPr>
      <w:rFonts w:ascii="方正仿宋_GBK" w:hAnsi="方正仿宋_GBK" w:eastAsia="方正仿宋_GBK"/>
      <w:sz w:val="18"/>
      <w:szCs w:val="18"/>
    </w:rPr>
  </w:style>
  <w:style w:type="character" w:customStyle="1" w:styleId="49">
    <w:name w:val="未处理的提及1"/>
    <w:basedOn w:val="2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日期 Char"/>
    <w:basedOn w:val="28"/>
    <w:link w:val="13"/>
    <w:semiHidden/>
    <w:qFormat/>
    <w:uiPriority w:val="99"/>
    <w:rPr>
      <w:rFonts w:ascii="方正仿宋_GBK" w:hAnsi="方正仿宋_GBK" w:eastAsia="方正仿宋_GBK"/>
      <w:sz w:val="32"/>
    </w:rPr>
  </w:style>
  <w:style w:type="paragraph" w:customStyle="1" w:styleId="51">
    <w:name w:val="图片"/>
    <w:basedOn w:val="1"/>
    <w:link w:val="52"/>
    <w:qFormat/>
    <w:uiPriority w:val="0"/>
    <w:pPr>
      <w:spacing w:line="240" w:lineRule="auto"/>
      <w:ind w:firstLine="0" w:firstLineChars="0"/>
      <w:jc w:val="center"/>
    </w:pPr>
    <w:rPr>
      <w:rFonts w:eastAsia="方正楷体_GBK"/>
    </w:rPr>
  </w:style>
  <w:style w:type="character" w:customStyle="1" w:styleId="52">
    <w:name w:val="图片 字符"/>
    <w:basedOn w:val="28"/>
    <w:link w:val="51"/>
    <w:qFormat/>
    <w:uiPriority w:val="0"/>
    <w:rPr>
      <w:rFonts w:ascii="Times New Roman" w:hAnsi="Times New Roman" w:eastAsia="方正楷体_GBK"/>
      <w:sz w:val="32"/>
    </w:rPr>
  </w:style>
  <w:style w:type="table" w:customStyle="1" w:styleId="53">
    <w:name w:val="Table Normal"/>
    <w:qFormat/>
    <w:uiPriority w:val="0"/>
    <w:rPr>
      <w:rFonts w:ascii="Times New Roman" w:hAnsi="Times New Roman" w:eastAsia="Arial Unicode MS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网格型1"/>
    <w:basedOn w:val="26"/>
    <w:unhideWhenUsed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5">
    <w:name w:val="Char 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仿宋_GB2312" w:cs="Times New Roman"/>
      <w:kern w:val="0"/>
      <w:sz w:val="20"/>
      <w:szCs w:val="20"/>
      <w:lang w:eastAsia="en-US"/>
    </w:rPr>
  </w:style>
  <w:style w:type="character" w:customStyle="1" w:styleId="56">
    <w:name w:val="页脚 Char"/>
    <w:qFormat/>
    <w:uiPriority w:val="99"/>
    <w:rPr>
      <w:rFonts w:ascii="仿宋_GB2312" w:eastAsia="仿宋_GB2312"/>
      <w:kern w:val="2"/>
      <w:sz w:val="18"/>
      <w:szCs w:val="18"/>
    </w:rPr>
  </w:style>
  <w:style w:type="paragraph" w:customStyle="1" w:styleId="57">
    <w:name w:val="ztext-empty-paragraph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pgc-img-caption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parentloadingclass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60">
    <w:name w:val="网格型2"/>
    <w:basedOn w:val="2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1">
    <w:name w:val="标题 1 Char"/>
    <w:basedOn w:val="28"/>
    <w:link w:val="2"/>
    <w:qFormat/>
    <w:uiPriority w:val="9"/>
    <w:rPr>
      <w:rFonts w:ascii="方正仿宋_GBK" w:hAnsi="方正仿宋_GBK" w:eastAsia="方正仿宋_GBK"/>
      <w:b/>
      <w:bCs/>
      <w:kern w:val="44"/>
      <w:sz w:val="44"/>
      <w:szCs w:val="44"/>
    </w:rPr>
  </w:style>
  <w:style w:type="paragraph" w:customStyle="1" w:styleId="6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63">
    <w:name w:val="标题 3 Char"/>
    <w:basedOn w:val="28"/>
    <w:link w:val="4"/>
    <w:qFormat/>
    <w:uiPriority w:val="9"/>
    <w:rPr>
      <w:rFonts w:ascii="宋体" w:hAnsi="宋体" w:eastAsia="宋体" w:cs="Times New Roman"/>
      <w:b/>
      <w:bCs/>
      <w:kern w:val="0"/>
      <w:sz w:val="27"/>
      <w:szCs w:val="27"/>
    </w:rPr>
  </w:style>
  <w:style w:type="character" w:customStyle="1" w:styleId="64">
    <w:name w:val="正文文本缩进 Char"/>
    <w:basedOn w:val="28"/>
    <w:link w:val="10"/>
    <w:qFormat/>
    <w:uiPriority w:val="0"/>
    <w:rPr>
      <w:rFonts w:ascii="方正仿宋_GBK" w:hAnsi="方正仿宋_GBK" w:eastAsia="方正仿宋_GBK"/>
      <w:sz w:val="32"/>
    </w:rPr>
  </w:style>
  <w:style w:type="character" w:customStyle="1" w:styleId="65">
    <w:name w:val="正文首行缩进 2 Char"/>
    <w:basedOn w:val="64"/>
    <w:link w:val="25"/>
    <w:qFormat/>
    <w:uiPriority w:val="0"/>
    <w:rPr>
      <w:rFonts w:ascii="仿宋_GB2312" w:hAnsi="Calibri" w:eastAsia="宋体" w:cs="Times New Roman"/>
      <w:spacing w:val="-6"/>
      <w:sz w:val="32"/>
      <w:szCs w:val="24"/>
    </w:rPr>
  </w:style>
  <w:style w:type="character" w:customStyle="1" w:styleId="66">
    <w:name w:val="正文文本 Char"/>
    <w:basedOn w:val="28"/>
    <w:link w:val="9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7">
    <w:name w:val="正文首行缩进 Char"/>
    <w:basedOn w:val="66"/>
    <w:link w:val="24"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68">
    <w:name w:val="网格型3"/>
    <w:basedOn w:val="2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9">
    <w:name w:val="BodyText1I"/>
    <w:basedOn w:val="70"/>
    <w:qFormat/>
    <w:uiPriority w:val="0"/>
    <w:pPr>
      <w:ind w:firstLine="420" w:firstLineChars="100"/>
    </w:pPr>
    <w:rPr>
      <w:rFonts w:ascii="Times New Roman" w:hAnsi="Times New Roman"/>
    </w:rPr>
  </w:style>
  <w:style w:type="paragraph" w:customStyle="1" w:styleId="70">
    <w:name w:val="BodyText"/>
    <w:basedOn w:val="1"/>
    <w:qFormat/>
    <w:uiPriority w:val="0"/>
    <w:pPr>
      <w:spacing w:after="120"/>
      <w:ind w:firstLine="0" w:firstLineChars="0"/>
    </w:pPr>
    <w:rPr>
      <w:rFonts w:ascii="Calibri" w:hAnsi="Calibri" w:eastAsia="宋体" w:cs="Times New Roman"/>
      <w:sz w:val="21"/>
      <w:szCs w:val="24"/>
    </w:rPr>
  </w:style>
  <w:style w:type="table" w:customStyle="1" w:styleId="71">
    <w:name w:val="网格型4"/>
    <w:basedOn w:val="26"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2">
    <w:name w:val="纯文本 Char"/>
    <w:basedOn w:val="28"/>
    <w:link w:val="12"/>
    <w:qFormat/>
    <w:uiPriority w:val="0"/>
    <w:rPr>
      <w:rFonts w:ascii="宋体" w:hAnsi="Courier New" w:eastAsia="宋体" w:cs="Times New Roman"/>
      <w:szCs w:val="20"/>
    </w:rPr>
  </w:style>
  <w:style w:type="paragraph" w:customStyle="1" w:styleId="73">
    <w:name w:val="_Style 65"/>
    <w:basedOn w:val="1"/>
    <w:next w:val="35"/>
    <w:qFormat/>
    <w:uiPriority w:val="0"/>
    <w:pPr>
      <w:overflowPunct/>
      <w:ind w:firstLine="420"/>
    </w:pPr>
    <w:rPr>
      <w:rFonts w:eastAsia="宋体" w:cs="Times New Roman"/>
      <w:sz w:val="21"/>
      <w:szCs w:val="20"/>
    </w:rPr>
  </w:style>
  <w:style w:type="paragraph" w:customStyle="1" w:styleId="74">
    <w:name w:val="首行缩进"/>
    <w:basedOn w:val="1"/>
    <w:qFormat/>
    <w:uiPriority w:val="0"/>
    <w:pPr>
      <w:overflowPunct/>
      <w:spacing w:line="360" w:lineRule="auto"/>
    </w:pPr>
    <w:rPr>
      <w:rFonts w:ascii="Calibri" w:hAnsi="Calibri" w:eastAsia="宋体" w:cs="Arial"/>
      <w:sz w:val="24"/>
      <w:szCs w:val="24"/>
    </w:rPr>
  </w:style>
  <w:style w:type="table" w:customStyle="1" w:styleId="75">
    <w:name w:val="网格型5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6">
    <w:name w:val="未处理的提及2"/>
    <w:basedOn w:val="2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7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60" w:lineRule="atLeast"/>
      <w:ind w:firstLine="0" w:firstLineChars="0"/>
      <w:jc w:val="center"/>
    </w:pPr>
    <w:rPr>
      <w:rFonts w:ascii="方正小标宋_GBK" w:hAnsi="Times" w:eastAsia="方正小标宋_GBK" w:cs="Times New Roman"/>
      <w:sz w:val="44"/>
      <w:szCs w:val="20"/>
    </w:rPr>
  </w:style>
  <w:style w:type="paragraph" w:customStyle="1" w:styleId="78">
    <w:name w:val="msonormal"/>
    <w:basedOn w:val="1"/>
    <w:qFormat/>
    <w:uiPriority w:val="0"/>
    <w:pPr>
      <w:widowControl/>
      <w:overflowPunct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">
    <w:name w:val="pclass"/>
    <w:basedOn w:val="1"/>
    <w:qFormat/>
    <w:uiPriority w:val="0"/>
    <w:pPr>
      <w:widowControl/>
      <w:overflowPunct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">
    <w:name w:val="hidden-pclass"/>
    <w:basedOn w:val="1"/>
    <w:qFormat/>
    <w:uiPriority w:val="0"/>
    <w:pPr>
      <w:widowControl/>
      <w:overflowPunct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">
    <w:name w:val="公文-正文"/>
    <w:basedOn w:val="1"/>
    <w:link w:val="82"/>
    <w:qFormat/>
    <w:uiPriority w:val="0"/>
    <w:pPr>
      <w:widowControl/>
      <w:overflowPunct/>
      <w:spacing w:line="240" w:lineRule="auto"/>
    </w:pPr>
    <w:rPr>
      <w:rFonts w:cs="Times New Roman"/>
      <w:kern w:val="0"/>
      <w:szCs w:val="32"/>
    </w:rPr>
  </w:style>
  <w:style w:type="character" w:customStyle="1" w:styleId="82">
    <w:name w:val="公文-正文 Char"/>
    <w:link w:val="81"/>
    <w:qFormat/>
    <w:locked/>
    <w:uiPriority w:val="0"/>
    <w:rPr>
      <w:rFonts w:ascii="Times New Roman" w:hAnsi="Times New Roman" w:eastAsia="方正仿宋_GBK" w:cs="Times New Roman"/>
      <w:kern w:val="0"/>
      <w:sz w:val="32"/>
      <w:szCs w:val="32"/>
    </w:rPr>
  </w:style>
  <w:style w:type="character" w:customStyle="1" w:styleId="83">
    <w:name w:val="脚注文本 Char"/>
    <w:basedOn w:val="28"/>
    <w:link w:val="19"/>
    <w:qFormat/>
    <w:uiPriority w:val="0"/>
    <w:rPr>
      <w:rFonts w:ascii="Calibri" w:hAnsi="Calibri" w:eastAsia="宋体" w:cs="Times New Roman"/>
      <w:sz w:val="18"/>
      <w:szCs w:val="24"/>
    </w:rPr>
  </w:style>
  <w:style w:type="paragraph" w:customStyle="1" w:styleId="84">
    <w:name w:val="p0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5">
    <w:name w:val="05图表标题 字符"/>
    <w:basedOn w:val="28"/>
    <w:link w:val="86"/>
    <w:qFormat/>
    <w:locked/>
    <w:uiPriority w:val="0"/>
    <w:rPr>
      <w:rFonts w:ascii="Times New Roman" w:hAnsi="Times New Roman" w:eastAsia="方正黑体_GBK" w:cs="Times New Roman"/>
      <w:bCs/>
      <w:iCs/>
      <w:sz w:val="24"/>
    </w:rPr>
  </w:style>
  <w:style w:type="paragraph" w:customStyle="1" w:styleId="86">
    <w:name w:val="05图表标题"/>
    <w:basedOn w:val="1"/>
    <w:link w:val="85"/>
    <w:qFormat/>
    <w:uiPriority w:val="0"/>
    <w:pPr>
      <w:overflowPunct/>
      <w:adjustRightInd w:val="0"/>
      <w:snapToGrid w:val="0"/>
      <w:spacing w:before="120" w:after="120" w:line="240" w:lineRule="auto"/>
      <w:ind w:firstLine="0" w:firstLineChars="0"/>
      <w:jc w:val="center"/>
    </w:pPr>
    <w:rPr>
      <w:rFonts w:eastAsia="方正黑体_GBK" w:cs="Times New Roman"/>
      <w:bCs/>
      <w:iCs/>
      <w:sz w:val="24"/>
    </w:rPr>
  </w:style>
  <w:style w:type="paragraph" w:customStyle="1" w:styleId="8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8">
    <w:name w:val="font41"/>
    <w:basedOn w:val="28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89">
    <w:name w:val="font51"/>
    <w:basedOn w:val="28"/>
    <w:qFormat/>
    <w:uiPriority w:val="0"/>
    <w:rPr>
      <w:rFonts w:hint="eastAsia" w:ascii="方正仿宋_GBK" w:eastAsia="方正仿宋_GBK"/>
      <w:color w:val="000000"/>
      <w:sz w:val="22"/>
      <w:szCs w:val="22"/>
      <w:u w:val="none"/>
    </w:rPr>
  </w:style>
  <w:style w:type="character" w:customStyle="1" w:styleId="90">
    <w:name w:val="font21"/>
    <w:basedOn w:val="2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91">
    <w:name w:val="正文文本1"/>
    <w:basedOn w:val="1"/>
    <w:qFormat/>
    <w:uiPriority w:val="0"/>
    <w:pPr>
      <w:shd w:val="clear" w:color="auto" w:fill="FFFFFF"/>
      <w:overflowPunct/>
      <w:spacing w:line="0" w:lineRule="atLeast"/>
      <w:ind w:firstLine="0" w:firstLineChars="0"/>
      <w:jc w:val="left"/>
    </w:pPr>
    <w:rPr>
      <w:rFonts w:ascii="MingLiU" w:hAnsi="MingLiU" w:eastAsia="MingLiU"/>
      <w:spacing w:val="13"/>
      <w:sz w:val="14"/>
      <w:szCs w:val="14"/>
    </w:rPr>
  </w:style>
  <w:style w:type="character" w:customStyle="1" w:styleId="92">
    <w:name w:val="称呼 Char"/>
    <w:basedOn w:val="28"/>
    <w:link w:val="8"/>
    <w:qFormat/>
    <w:uiPriority w:val="0"/>
    <w:rPr>
      <w:szCs w:val="22"/>
    </w:rPr>
  </w:style>
  <w:style w:type="character" w:customStyle="1" w:styleId="93">
    <w:name w:val="列出段落 Char"/>
    <w:link w:val="35"/>
    <w:qFormat/>
    <w:uiPriority w:val="99"/>
    <w:rPr>
      <w:rFonts w:ascii="Times New Roman" w:hAnsi="Times New Roman" w:eastAsia="方正仿宋_GBK"/>
      <w:sz w:val="32"/>
    </w:rPr>
  </w:style>
  <w:style w:type="character" w:customStyle="1" w:styleId="94">
    <w:name w:val="第一层层 字符"/>
    <w:basedOn w:val="38"/>
    <w:qFormat/>
    <w:uiPriority w:val="0"/>
    <w:rPr>
      <w:rFonts w:ascii="Times New Roman" w:hAnsi="Times New Roman" w:eastAsia="方正黑体_GBK" w:cstheme="majorBidi"/>
      <w:sz w:val="32"/>
      <w:szCs w:val="32"/>
    </w:rPr>
  </w:style>
  <w:style w:type="paragraph" w:customStyle="1" w:styleId="95">
    <w:name w:val="第一层2"/>
    <w:basedOn w:val="45"/>
    <w:link w:val="96"/>
    <w:qFormat/>
    <w:uiPriority w:val="0"/>
    <w:pPr>
      <w:adjustRightInd w:val="0"/>
      <w:snapToGrid w:val="0"/>
      <w:spacing w:line="600" w:lineRule="exact"/>
    </w:pPr>
  </w:style>
  <w:style w:type="character" w:customStyle="1" w:styleId="96">
    <w:name w:val="第一层2 字符"/>
    <w:basedOn w:val="94"/>
    <w:link w:val="95"/>
    <w:qFormat/>
    <w:uiPriority w:val="0"/>
    <w:rPr>
      <w:rFonts w:ascii="Times New Roman" w:hAnsi="Times New Roman" w:eastAsia="方正黑体_GBK" w:cstheme="majorBidi"/>
      <w:sz w:val="32"/>
      <w:szCs w:val="32"/>
    </w:rPr>
  </w:style>
  <w:style w:type="character" w:customStyle="1" w:styleId="97">
    <w:name w:val="标题 2 Char"/>
    <w:basedOn w:val="2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98">
    <w:name w:val="表体"/>
    <w:basedOn w:val="1"/>
    <w:qFormat/>
    <w:uiPriority w:val="0"/>
    <w:pPr>
      <w:adjustRightInd w:val="0"/>
      <w:spacing w:line="300" w:lineRule="atLeast"/>
      <w:ind w:firstLine="0" w:firstLineChars="0"/>
      <w:jc w:val="center"/>
      <w:textAlignment w:val="baseline"/>
    </w:pPr>
    <w:rPr>
      <w:rFonts w:ascii="Calibri" w:hAnsi="Calibri" w:eastAsia="宋体" w:cs="Times New Roman"/>
      <w:color w:val="000000"/>
      <w:kern w:val="24"/>
      <w:sz w:val="18"/>
      <w:szCs w:val="24"/>
    </w:rPr>
  </w:style>
  <w:style w:type="paragraph" w:customStyle="1" w:styleId="99">
    <w:name w:val="标题3"/>
    <w:basedOn w:val="1"/>
    <w:next w:val="1"/>
    <w:qFormat/>
    <w:uiPriority w:val="0"/>
    <w:pPr>
      <w:overflowPunct/>
      <w:adjustRightInd w:val="0"/>
      <w:snapToGrid w:val="0"/>
      <w:spacing w:line="590" w:lineRule="atLeast"/>
    </w:pPr>
    <w:rPr>
      <w:rFonts w:eastAsia="方正黑体_GBK" w:cs="Times New Roman"/>
      <w:szCs w:val="32"/>
    </w:rPr>
  </w:style>
  <w:style w:type="character" w:customStyle="1" w:styleId="100">
    <w:name w:val="15"/>
    <w:basedOn w:val="28"/>
    <w:qFormat/>
    <w:uiPriority w:val="0"/>
    <w:rPr>
      <w:rFonts w:hint="default" w:ascii="Calibri" w:hAnsi="Calibri"/>
      <w:b/>
      <w:bCs/>
    </w:rPr>
  </w:style>
  <w:style w:type="paragraph" w:customStyle="1" w:styleId="101">
    <w:name w:val="ds-markdown-paragraph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2">
    <w:name w:val="标题 4 Char"/>
    <w:basedOn w:val="2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03">
    <w:name w:val="报告正文"/>
    <w:basedOn w:val="1"/>
    <w:link w:val="104"/>
    <w:qFormat/>
    <w:uiPriority w:val="0"/>
    <w:pPr>
      <w:widowControl/>
      <w:overflowPunct/>
      <w:spacing w:line="580" w:lineRule="exact"/>
      <w:ind w:firstLine="640"/>
      <w:outlineLvl w:val="3"/>
    </w:pPr>
    <w:rPr>
      <w:rFonts w:ascii="仿宋_GB2312" w:hAnsi="Cambria" w:eastAsia="仿宋_GB2312" w:cs="仿宋_GB2312"/>
      <w:color w:val="000000" w:themeColor="text1"/>
      <w:kern w:val="0"/>
      <w:szCs w:val="32"/>
      <w14:textFill>
        <w14:solidFill>
          <w14:schemeClr w14:val="tx1"/>
        </w14:solidFill>
      </w14:textFill>
    </w:rPr>
  </w:style>
  <w:style w:type="character" w:customStyle="1" w:styleId="104">
    <w:name w:val="报告正文 Char"/>
    <w:basedOn w:val="28"/>
    <w:link w:val="103"/>
    <w:qFormat/>
    <w:uiPriority w:val="0"/>
    <w:rPr>
      <w:rFonts w:ascii="仿宋_GB2312" w:hAnsi="Cambria" w:eastAsia="仿宋_GB2312" w:cs="仿宋_GB2312"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paragraph" w:customStyle="1" w:styleId="105">
    <w:name w:val="文件正文"/>
    <w:basedOn w:val="1"/>
    <w:link w:val="106"/>
    <w:qFormat/>
    <w:uiPriority w:val="0"/>
    <w:pPr>
      <w:overflowPunct/>
      <w:snapToGrid w:val="0"/>
      <w:spacing w:line="580" w:lineRule="exact"/>
      <w:ind w:firstLine="592"/>
    </w:pPr>
    <w:rPr>
      <w:rFonts w:ascii="仿宋_GB2312" w:eastAsia="仿宋_GB2312"/>
      <w:szCs w:val="30"/>
    </w:rPr>
  </w:style>
  <w:style w:type="character" w:customStyle="1" w:styleId="106">
    <w:name w:val="文件正文 字符"/>
    <w:basedOn w:val="28"/>
    <w:link w:val="105"/>
    <w:qFormat/>
    <w:uiPriority w:val="0"/>
    <w:rPr>
      <w:rFonts w:ascii="仿宋_GB2312" w:hAnsi="Times New Roman" w:eastAsia="仿宋_GB2312"/>
      <w:sz w:val="32"/>
      <w:szCs w:val="30"/>
    </w:rPr>
  </w:style>
  <w:style w:type="paragraph" w:customStyle="1" w:styleId="107">
    <w:name w:val="列表段落1"/>
    <w:basedOn w:val="1"/>
    <w:qFormat/>
    <w:uiPriority w:val="34"/>
    <w:pPr>
      <w:overflowPunct/>
      <w:autoSpaceDE w:val="0"/>
      <w:autoSpaceDN w:val="0"/>
      <w:snapToGrid w:val="0"/>
      <w:spacing w:line="590" w:lineRule="atLeast"/>
      <w:ind w:firstLine="420"/>
    </w:pPr>
    <w:rPr>
      <w:rFonts w:cs="Times New Roman"/>
      <w:snapToGrid w:val="0"/>
      <w:kern w:val="0"/>
      <w:szCs w:val="20"/>
    </w:rPr>
  </w:style>
  <w:style w:type="character" w:customStyle="1" w:styleId="108">
    <w:name w:val="批注文字 Char"/>
    <w:basedOn w:val="28"/>
    <w:link w:val="7"/>
    <w:semiHidden/>
    <w:qFormat/>
    <w:uiPriority w:val="99"/>
    <w:rPr>
      <w:szCs w:val="22"/>
    </w:rPr>
  </w:style>
  <w:style w:type="character" w:customStyle="1" w:styleId="109">
    <w:name w:val="批注主题 Char"/>
    <w:basedOn w:val="108"/>
    <w:link w:val="23"/>
    <w:semiHidden/>
    <w:qFormat/>
    <w:uiPriority w:val="99"/>
    <w:rPr>
      <w:b/>
      <w:bCs/>
      <w:szCs w:val="22"/>
    </w:rPr>
  </w:style>
  <w:style w:type="paragraph" w:customStyle="1" w:styleId="1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楷体_GBK" w:hAnsi="方正楷体_GBK" w:cs="方正楷体_GBK" w:eastAsiaTheme="minorEastAsia"/>
      <w:color w:val="000000"/>
      <w:sz w:val="24"/>
      <w:szCs w:val="24"/>
      <w:lang w:val="en-US" w:eastAsia="zh-CN" w:bidi="ar-SA"/>
    </w:rPr>
  </w:style>
  <w:style w:type="paragraph" w:customStyle="1" w:styleId="111">
    <w:name w:val="paragraph"/>
    <w:basedOn w:val="1"/>
    <w:qFormat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2">
    <w:name w:val="font11"/>
    <w:qFormat/>
    <w:uiPriority w:val="0"/>
    <w:rPr>
      <w:rFonts w:ascii="宋体" w:hAnsi="宋体" w:eastAsia="宋体" w:cs="宋体"/>
      <w:color w:val="000000"/>
      <w:sz w:val="48"/>
      <w:szCs w:val="48"/>
      <w:u w:val="none"/>
    </w:rPr>
  </w:style>
  <w:style w:type="character" w:customStyle="1" w:styleId="113">
    <w:name w:val="font31"/>
    <w:basedOn w:val="28"/>
    <w:qFormat/>
    <w:uiPriority w:val="0"/>
    <w:rPr>
      <w:rFonts w:ascii="黑体" w:hAnsi="宋体" w:eastAsia="黑体" w:cs="黑体"/>
      <w:b/>
      <w:bCs/>
      <w:color w:val="000000"/>
      <w:sz w:val="88"/>
      <w:szCs w:val="8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D:\&#29992;&#25143;&#30446;&#24405;\&#25105;&#30340;&#25991;&#26723;\&#33258;&#23450;&#20041;%20Office%20&#27169;&#26495;\&#26448;&#26009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材料模板</Template>
  <Pages>24</Pages>
  <Words>1598</Words>
  <Characters>9112</Characters>
  <Lines>75</Lines>
  <Paragraphs>21</Paragraphs>
  <TotalTime>142</TotalTime>
  <ScaleCrop>false</ScaleCrop>
  <LinksUpToDate>false</LinksUpToDate>
  <CharactersWithSpaces>10689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2025-09-24T05:04:00Z</dcterms:created>
  <dc:creator>Administrator</dc:creator>
  <cp:lastModifiedBy>uos</cp:lastModifiedBy>
  <cp:lastPrinted>2025-09-30T01:33:00Z</cp:lastPrinted>
  <dcterms:modified xsi:type="dcterms:W3CDTF">2025-09-30T19:40:37Z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51751682BFA744089364ACBC9FCA53A2_13</vt:lpwstr>
  </property>
  <property fmtid="{D5CDD505-2E9C-101B-9397-08002B2CF9AE}" pid="4" name="KSOTemplateDocerSaveRecord">
    <vt:lpwstr>eyJoZGlkIjoiMTNmMWMyNzRlYzg0NTk4ZjJjODE1MzJhODg4MmMwYTkiLCJ1c2VySWQiOiI1NTIzMzg4NDYifQ==</vt:lpwstr>
  </property>
</Properties>
</file>